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57"/>
        <w:tblW w:w="10818" w:type="dxa"/>
        <w:tblLayout w:type="fixed"/>
        <w:tblLook w:val="04A0" w:firstRow="1" w:lastRow="0" w:firstColumn="1" w:lastColumn="0" w:noHBand="0" w:noVBand="1"/>
      </w:tblPr>
      <w:tblGrid>
        <w:gridCol w:w="450"/>
        <w:gridCol w:w="6138"/>
        <w:gridCol w:w="270"/>
        <w:gridCol w:w="540"/>
        <w:gridCol w:w="630"/>
        <w:gridCol w:w="720"/>
        <w:gridCol w:w="720"/>
        <w:gridCol w:w="1350"/>
      </w:tblGrid>
      <w:tr w:rsidR="00840384" w:rsidRPr="00A602FF" w14:paraId="58647521" w14:textId="77777777" w:rsidTr="00840384">
        <w:trPr>
          <w:trHeight w:val="287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770AB33" w14:textId="77777777" w:rsidR="00840384" w:rsidRPr="00A602FF" w:rsidRDefault="00840384" w:rsidP="00840384">
            <w:pPr>
              <w:ind w:right="518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</w:pPr>
            <w:r w:rsidRPr="00A602FF">
              <w:rPr>
                <w:rFonts w:asciiTheme="minorBidi" w:hAnsiTheme="minorBidi" w:cstheme="minorBidi"/>
                <w:b/>
                <w:bCs/>
                <w:sz w:val="28"/>
              </w:rPr>
              <w:tab/>
            </w: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รายงานการตรวจเยี่ยมโครงการวิจัย</w:t>
            </w:r>
          </w:p>
        </w:tc>
      </w:tr>
      <w:tr w:rsidR="00840384" w:rsidRPr="00A602FF" w14:paraId="5C7B818D" w14:textId="77777777" w:rsidTr="00840384">
        <w:trPr>
          <w:trHeight w:val="238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E5645" w14:textId="77777777" w:rsidR="00840384" w:rsidRPr="00A602FF" w:rsidRDefault="00840384" w:rsidP="00840384">
            <w:pPr>
              <w:jc w:val="thaiDistribute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 xml:space="preserve">ชื่อโครงการวิจัย </w:t>
            </w: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  <w:t>: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0626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วันที่เยี่ยมประเมิน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: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</w:p>
        </w:tc>
      </w:tr>
      <w:tr w:rsidR="00840384" w:rsidRPr="00A602FF" w14:paraId="77181D5F" w14:textId="77777777" w:rsidTr="00840384">
        <w:trPr>
          <w:trHeight w:val="255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D55E" w14:textId="77777777" w:rsidR="00840384" w:rsidRPr="00A602FF" w:rsidRDefault="00840384" w:rsidP="00840384">
            <w:pPr>
              <w:tabs>
                <w:tab w:val="left" w:pos="1590"/>
              </w:tabs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ชื่อผู้วิจัยหลัก</w:t>
            </w:r>
            <w:r w:rsidRPr="00A602F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3425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ชื่อสถานที่วิจัย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: </w:t>
            </w:r>
          </w:p>
        </w:tc>
      </w:tr>
      <w:tr w:rsidR="00840384" w:rsidRPr="00A602FF" w14:paraId="6D89DA79" w14:textId="77777777" w:rsidTr="00840384">
        <w:trPr>
          <w:trHeight w:val="242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2BAC9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 xml:space="preserve">รายนามผู้วิจัยที่เข้าร่วมการตรวจเยี่ยม </w:t>
            </w:r>
          </w:p>
        </w:tc>
      </w:tr>
      <w:tr w:rsidR="00840384" w:rsidRPr="00A602FF" w14:paraId="0179FC33" w14:textId="77777777" w:rsidTr="00840384">
        <w:trPr>
          <w:trHeight w:val="222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F534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รายนามผู้ตรวจเยี่ยม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:</w:t>
            </w:r>
          </w:p>
        </w:tc>
      </w:tr>
      <w:tr w:rsidR="00840384" w:rsidRPr="00A602FF" w14:paraId="75E77EC1" w14:textId="77777777" w:rsidTr="00840384">
        <w:trPr>
          <w:trHeight w:val="19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CCCF4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 </w:t>
            </w:r>
          </w:p>
        </w:tc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F378FDC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รายการ</w:t>
            </w:r>
          </w:p>
          <w:p w14:paraId="0196C66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  <w:p w14:paraId="10467BA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B031A92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ใช่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1F5B5F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ไม่ใช่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B01253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NA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FCFFA1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ระบุข้อมูลเพิ่มเติม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         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และวันที่ของเอกสาร</w:t>
            </w:r>
          </w:p>
        </w:tc>
      </w:tr>
      <w:tr w:rsidR="00840384" w:rsidRPr="00A602FF" w14:paraId="050F4042" w14:textId="77777777" w:rsidTr="00840384">
        <w:trPr>
          <w:trHeight w:val="10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A5F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549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713EDB4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ครบถ้วน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136E218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ไม่ครบถ้วน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4A6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F50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585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EECA731" w14:textId="77777777" w:rsidTr="00840384">
        <w:trPr>
          <w:trHeight w:val="2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0CE5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9E9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มีหนังสืออนุมัติจากผู้อำนวยการต้นสังกัด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E44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1D82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D3D6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8B8E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9F9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</w:p>
        </w:tc>
      </w:tr>
      <w:tr w:rsidR="00840384" w:rsidRPr="00A602FF" w14:paraId="647DA4B6" w14:textId="77777777" w:rsidTr="00840384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6F13E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2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CDB0" w14:textId="4EA25D72" w:rsidR="00840384" w:rsidRPr="00A602FF" w:rsidRDefault="00840384" w:rsidP="00A419EC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มีหนังสือผ่านความเห็นชอบจากศูนย์วิจัยสุขภาพ</w:t>
            </w:r>
            <w:r w:rsidR="00A419EC">
              <w:rPr>
                <w:rFonts w:asciiTheme="minorBidi" w:eastAsia="Times New Roman" w:hAnsiTheme="minorBidi" w:cstheme="minorBidi" w:hint="cs"/>
                <w:sz w:val="28"/>
                <w:cs/>
                <w:lang w:eastAsia="en-US"/>
              </w:rPr>
              <w:t>บีดีเอ็มเอส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C9D9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D29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BC71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0881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23EBC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D1F606B" w14:textId="77777777" w:rsidTr="00840384">
        <w:trPr>
          <w:trHeight w:val="24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4C20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3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F75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มีเอกสารรับรองจากคณะกรรมการจริยธรรมการวิจัยในคน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COA)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27CAF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60D95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3D5F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4072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2186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22684254" w14:textId="77777777" w:rsidTr="00840384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AE69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4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94D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มีเอกสารโครงร่างการวิจัยฉบับที่ได้รับการอนุมัติจากคณะกรรมการจริยธรรมการวิจัยในคน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FB367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5235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8824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B0BD9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2822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2D43F8C8" w14:textId="77777777" w:rsidTr="00840384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456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5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D67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มีเอกสารโครงร่างการวิจัยฉบับที่ได้รับการอนุมัติ ฉบับแก้ไข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(Protocol Amendment)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513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9F36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BFF14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56661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54EFC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32FA4F55" w14:textId="77777777" w:rsidTr="00840384">
        <w:trPr>
          <w:trHeight w:val="2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BE554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6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84B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มีรายชื่ออาสาสมัครที่ได้เข้าร่วมโครงการ (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Log Book)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 </w:t>
            </w:r>
            <w:r w:rsidRPr="00A602FF">
              <w:rPr>
                <w:rFonts w:asciiTheme="minorBidi" w:hAnsiTheme="minorBidi" w:cstheme="minorBidi"/>
                <w:sz w:val="28"/>
                <w:cs/>
              </w:rPr>
              <w:t>เอกสารอ้างอิง</w:t>
            </w:r>
            <w:hyperlink r:id="rId12" w:tgtFrame="_blank" w:history="1">
              <w:r w:rsidRPr="00A602FF">
                <w:rPr>
                  <w:rStyle w:val="Hyperlink"/>
                  <w:rFonts w:asciiTheme="minorBidi" w:hAnsiTheme="minorBidi" w:cstheme="minorBidi"/>
                  <w:color w:val="auto"/>
                  <w:sz w:val="28"/>
                </w:rPr>
                <w:t>F/M-01-RSD-008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5E32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76A1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DCD0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E27E8" w14:textId="77777777" w:rsidR="00840384" w:rsidRPr="00A602FF" w:rsidRDefault="00840384" w:rsidP="00840384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DBDE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4CF2181" w14:textId="77777777" w:rsidTr="00840384">
        <w:trPr>
          <w:trHeight w:val="2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4D9D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7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62C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มีวิธีการคัดเลือกอาสาสมัคร (ให้ทีมผู้วิจัยผู้อธิบายวิธีการ)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2C8A9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8B6B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7451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2EB7D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0C33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3E390511" w14:textId="77777777" w:rsidTr="00840384">
        <w:trPr>
          <w:trHeight w:val="4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525B5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8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746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มีเอกสารขอความยินยอม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ฉบับที่ได้รับการอนุมัติจากคณะกรรมการจริยธรรมการวิจัยในคนฉบับสุดท้าย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Consent form version IRB Approved)(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2A9F3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EA5E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F1B2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0B222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E809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2B2C1A7" w14:textId="77777777" w:rsidTr="00840384">
        <w:trPr>
          <w:trHeight w:val="73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2495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9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45F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ใช้เอกสารขอความยินยอม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ฉบับที่ได้รับการอนุมัติจากคณะกรรมการจริยธรรมการวิจัยในคนฉบับสุดท้าย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Consent form version IRB Approved)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3F1EA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45CC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8E03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D88BA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301A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281370E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02C1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10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6CD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มีเอกสารแสดงการติดต่อกับคณะกรรมการจริยธรรมในคน (ถ้ามี)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6864B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AD6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B578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9D3B3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B44F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2CFD277" w14:textId="77777777" w:rsidTr="00840384">
        <w:trPr>
          <w:trHeight w:val="4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FC0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11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5D67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มีเอกสารแสดงการได้รับการอนุมัติให้ค้นเวชระเบียนจากผู้อำนวยการรพ.ต้นสังกัด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กรณี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Retrospective)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1186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1EF5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118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667D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9F16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7518F5E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005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12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CCA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มีกระบวนการขอความยินยอมที่ถูกต้องตามโครงร่างการวิจัย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856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58C9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07F2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C1C9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1CA0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F969FFC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F4E6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13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D6A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มีเอกสารคู่มือการวิจัย(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Manual Operating Procedure)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86A6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330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F7B8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23BB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A91C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1FD8D644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5E9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14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D8AB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มีเอกสารมอบหมายหน้าที่ความรับผิดชอบและมีการลงนาม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Delegation Log)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  </w:t>
            </w:r>
            <w:r w:rsidRPr="00A602FF">
              <w:rPr>
                <w:rFonts w:asciiTheme="minorBidi" w:hAnsiTheme="minorBidi" w:cstheme="minorBidi"/>
                <w:sz w:val="28"/>
                <w:cs/>
              </w:rPr>
              <w:t>เอกสารอ้างอิง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</w:rPr>
              <w:t xml:space="preserve"> </w:t>
            </w:r>
            <w:r w:rsidRPr="00A602FF">
              <w:rPr>
                <w:rFonts w:asciiTheme="minorBidi" w:hAnsiTheme="minorBidi" w:cstheme="minorBidi"/>
                <w:sz w:val="28"/>
              </w:rPr>
              <w:t xml:space="preserve"> </w:t>
            </w:r>
            <w:hyperlink r:id="rId13" w:tgtFrame="_blank" w:history="1">
              <w:r w:rsidRPr="00A602FF">
                <w:rPr>
                  <w:rStyle w:val="Hyperlink"/>
                  <w:rFonts w:asciiTheme="minorBidi" w:hAnsiTheme="minorBidi" w:cstheme="minorBidi"/>
                  <w:color w:val="auto"/>
                  <w:sz w:val="28"/>
                </w:rPr>
                <w:t>F/M-04-RSD-003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0643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F0A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AA3A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59EF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0BE1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C3EF044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0AFBD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15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2D8F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มีเอกสารรายงานการประชุมกลุ่มผู้ร่วมวิจัยก่อนเริ่มดำเนินการ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B73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30B3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7E0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D2FA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A1AB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C84B666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40CC2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16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A672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มีเอกสารแสดงประวัติผู้วิจัยหลัก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67D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8C9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9C07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95FA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6B1E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1AAA1C6F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5712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17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3C9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มีเอกสารแสดงประวัติ ผู้วิจัยร่วม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Co-investigator) 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และเจ้าหน้าที่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ที่เกี่ยวข้อง (ถ้ามี)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C014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B241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471E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1915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09C5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33F34774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1809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18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693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มีเอกสาร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GCP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หรือ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Human Subject Protection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หรือ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IRB Certificate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ของทีมวิจัย (ทุก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3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ปี)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319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EE95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B4C2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57D4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442C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932FC94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90196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19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EA62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ให้ทีมผู้วิจัยแสดงสถานที่เก็บเอกสารเหมาะสม ปลอดภัย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และจำกัดผู้เข้าถึงข้อมูล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98ED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8E7E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6C0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EEE2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47B8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2BB21595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05EC9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20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EE2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มีเอกสารรายงานรายงานเหตุการณ์ไม่พึงประสงค์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SAE Report)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D43A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956A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291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8A6C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231E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99CDAE0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F2CFB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17907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 xml:space="preserve">รวมคะแนน </w:t>
            </w:r>
            <w:r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  <w:t xml:space="preserve">  </w:t>
            </w: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A0E487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100287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E1D78D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BB24DB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14:paraId="425D1FE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</w:tbl>
    <w:p w14:paraId="575AD16C" w14:textId="77777777" w:rsidR="00257E30" w:rsidRDefault="001C0A29" w:rsidP="00A602FF">
      <w:pPr>
        <w:jc w:val="both"/>
        <w:rPr>
          <w:rFonts w:asciiTheme="minorBidi" w:hAnsiTheme="minorBidi" w:cstheme="minorBidi"/>
          <w:b/>
          <w:bCs/>
          <w:sz w:val="28"/>
          <w:cs/>
        </w:rPr>
      </w:pPr>
      <w:r w:rsidRPr="00A602FF">
        <w:rPr>
          <w:rFonts w:asciiTheme="minorBidi" w:hAnsiTheme="minorBidi" w:cstheme="minorBidi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69DC16" w14:textId="77777777" w:rsidR="00257E30" w:rsidRDefault="00257E30">
      <w:pPr>
        <w:rPr>
          <w:rFonts w:asciiTheme="minorBidi" w:hAnsiTheme="minorBidi" w:cstheme="minorBidi"/>
          <w:b/>
          <w:bCs/>
          <w:sz w:val="28"/>
          <w:cs/>
        </w:rPr>
      </w:pPr>
      <w:r>
        <w:rPr>
          <w:rFonts w:asciiTheme="minorBidi" w:hAnsiTheme="minorBidi" w:cstheme="minorBidi"/>
          <w:b/>
          <w:bCs/>
          <w:sz w:val="28"/>
          <w:cs/>
        </w:rPr>
        <w:br w:type="page"/>
      </w:r>
    </w:p>
    <w:p w14:paraId="32511AB5" w14:textId="52210FD9" w:rsidR="004E3AC8" w:rsidRPr="00A602FF" w:rsidRDefault="00C63482" w:rsidP="00A602FF">
      <w:pPr>
        <w:jc w:val="both"/>
        <w:rPr>
          <w:rFonts w:asciiTheme="minorBidi" w:hAnsiTheme="minorBidi" w:cstheme="minorBidi"/>
          <w:b/>
          <w:bCs/>
          <w:sz w:val="28"/>
        </w:rPr>
      </w:pPr>
      <w:r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lastRenderedPageBreak/>
        <w:t>สถานะของโครงการ</w:t>
      </w:r>
      <w:r w:rsidR="00B669D8" w:rsidRPr="00A602FF">
        <w:rPr>
          <w:rFonts w:asciiTheme="minorBidi" w:eastAsia="Times New Roman" w:hAnsiTheme="minorBidi" w:cstheme="minorBidi"/>
          <w:sz w:val="28"/>
          <w:lang w:eastAsia="en-US"/>
        </w:rPr>
        <w:t xml:space="preserve"> ____________</w:t>
      </w:r>
      <w:r w:rsidR="00AC324A" w:rsidRPr="00A602FF">
        <w:rPr>
          <w:rFonts w:asciiTheme="minorBidi" w:eastAsia="Times New Roman" w:hAnsiTheme="minorBidi" w:cstheme="minorBidi"/>
          <w:sz w:val="28"/>
          <w:lang w:eastAsia="en-US"/>
        </w:rPr>
        <w:t>_______________________</w:t>
      </w:r>
      <w:r w:rsidR="009E221D" w:rsidRPr="00A602FF">
        <w:rPr>
          <w:rFonts w:asciiTheme="minorBidi" w:eastAsia="Times New Roman" w:hAnsiTheme="minorBidi" w:cstheme="minorBidi"/>
          <w:sz w:val="28"/>
          <w:lang w:eastAsia="en-US"/>
        </w:rPr>
        <w:t>_____</w:t>
      </w:r>
    </w:p>
    <w:p w14:paraId="32511AB6" w14:textId="47EE85D4" w:rsidR="00493216" w:rsidRPr="00A602FF" w:rsidRDefault="00A602FF" w:rsidP="00C63482">
      <w:pPr>
        <w:autoSpaceDE w:val="0"/>
        <w:autoSpaceDN w:val="0"/>
        <w:adjustRightInd w:val="0"/>
        <w:ind w:left="-181" w:right="360"/>
        <w:rPr>
          <w:rFonts w:asciiTheme="minorBidi" w:eastAsia="Times New Roman" w:hAnsiTheme="minorBidi" w:cstheme="minorBidi"/>
          <w:b/>
          <w:bCs/>
          <w:sz w:val="28"/>
          <w:lang w:eastAsia="en-US"/>
        </w:rPr>
      </w:pPr>
      <w:r>
        <w:rPr>
          <w:rFonts w:asciiTheme="minorBidi" w:eastAsia="Times New Roman" w:hAnsiTheme="minorBidi" w:cstheme="minorBidi"/>
          <w:b/>
          <w:bCs/>
          <w:sz w:val="28"/>
          <w:lang w:eastAsia="en-US"/>
        </w:rPr>
        <w:t xml:space="preserve">   </w:t>
      </w:r>
      <w:r w:rsidR="0029403D"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>ปัญหา</w:t>
      </w:r>
      <w:r w:rsidR="00C63482"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>ข้อเสนอแนะและการแก้ไข</w:t>
      </w:r>
    </w:p>
    <w:p w14:paraId="32511AB7" w14:textId="200BF864" w:rsidR="00177726" w:rsidRPr="00A602FF" w:rsidRDefault="00177726" w:rsidP="00177726">
      <w:pPr>
        <w:autoSpaceDE w:val="0"/>
        <w:autoSpaceDN w:val="0"/>
        <w:adjustRightInd w:val="0"/>
        <w:ind w:right="360"/>
        <w:rPr>
          <w:rFonts w:asciiTheme="minorBidi" w:hAnsiTheme="minorBidi" w:cstheme="minorBidi"/>
          <w:sz w:val="28"/>
          <w:u w:val="single"/>
        </w:rPr>
      </w:pPr>
      <w:r w:rsidRPr="00A602FF">
        <w:rPr>
          <w:rFonts w:asciiTheme="minorBidi" w:eastAsia="Times New Roman" w:hAnsiTheme="minorBidi" w:cstheme="minorBidi"/>
          <w:sz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B55"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 xml:space="preserve">การติดตาม  </w:t>
      </w:r>
      <w:r w:rsidRPr="00A602FF">
        <w:rPr>
          <w:rFonts w:asciiTheme="minorBidi" w:eastAsia="Times New Roman" w:hAnsiTheme="minorBidi" w:cstheme="minorBidi"/>
          <w:sz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02FF">
        <w:rPr>
          <w:rFonts w:asciiTheme="minorBidi" w:eastAsia="Times New Roman" w:hAnsiTheme="minorBidi" w:cstheme="minorBidi"/>
          <w:sz w:val="28"/>
          <w:lang w:eastAsia="en-US"/>
        </w:rPr>
        <w:t>________________________________________</w:t>
      </w:r>
      <w:r w:rsidRPr="00A602FF">
        <w:rPr>
          <w:rFonts w:asciiTheme="minorBidi" w:eastAsia="Times New Roman" w:hAnsiTheme="minorBidi" w:cstheme="minorBidi"/>
          <w:sz w:val="28"/>
          <w:lang w:eastAsia="en-US"/>
        </w:rPr>
        <w:t>_____________</w:t>
      </w:r>
    </w:p>
    <w:p w14:paraId="32511AB8" w14:textId="77777777" w:rsidR="00177726" w:rsidRPr="00A602FF" w:rsidRDefault="00177726" w:rsidP="00460411">
      <w:pPr>
        <w:autoSpaceDE w:val="0"/>
        <w:autoSpaceDN w:val="0"/>
        <w:adjustRightInd w:val="0"/>
        <w:ind w:right="360"/>
        <w:rPr>
          <w:rFonts w:asciiTheme="minorBidi" w:hAnsiTheme="minorBidi" w:cstheme="minorBidi"/>
          <w:b/>
          <w:bCs/>
          <w:sz w:val="28"/>
        </w:rPr>
      </w:pPr>
    </w:p>
    <w:p w14:paraId="32511AB9" w14:textId="77777777" w:rsidR="00460411" w:rsidRPr="00A602FF" w:rsidRDefault="00460411" w:rsidP="00460411">
      <w:pPr>
        <w:autoSpaceDE w:val="0"/>
        <w:autoSpaceDN w:val="0"/>
        <w:adjustRightInd w:val="0"/>
        <w:ind w:right="360"/>
        <w:rPr>
          <w:rFonts w:asciiTheme="minorBidi" w:eastAsia="Times New Roman" w:hAnsiTheme="minorBidi" w:cstheme="minorBidi"/>
          <w:b/>
          <w:bCs/>
          <w:sz w:val="28"/>
          <w:lang w:eastAsia="en-US"/>
        </w:rPr>
      </w:pPr>
      <w:r w:rsidRPr="00A602FF">
        <w:rPr>
          <w:rFonts w:asciiTheme="minorBidi" w:hAnsiTheme="minorBidi" w:cstheme="minorBidi"/>
          <w:b/>
          <w:bCs/>
          <w:sz w:val="28"/>
          <w:cs/>
        </w:rPr>
        <w:t>ลงชื่อผู้ตรวจเยี่ยม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</w:t>
      </w:r>
      <w:r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 xml:space="preserve">  </w:t>
      </w:r>
      <w:r w:rsidRPr="00A602FF">
        <w:rPr>
          <w:rFonts w:asciiTheme="minorBidi" w:hAnsiTheme="minorBidi" w:cstheme="minorBidi"/>
          <w:b/>
          <w:bCs/>
          <w:sz w:val="28"/>
          <w:cs/>
        </w:rPr>
        <w:t>วันที่</w:t>
      </w:r>
      <w:r w:rsidRPr="00A602FF">
        <w:rPr>
          <w:rFonts w:asciiTheme="minorBidi" w:hAnsiTheme="minorBidi" w:cstheme="minorBidi"/>
          <w:sz w:val="28"/>
          <w:cs/>
        </w:rPr>
        <w:t xml:space="preserve"> 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</w:t>
      </w:r>
    </w:p>
    <w:p w14:paraId="32511ABA" w14:textId="77777777" w:rsidR="00460411" w:rsidRPr="00A602FF" w:rsidRDefault="00460411" w:rsidP="00460411">
      <w:pPr>
        <w:autoSpaceDE w:val="0"/>
        <w:autoSpaceDN w:val="0"/>
        <w:adjustRightInd w:val="0"/>
        <w:ind w:right="360"/>
        <w:rPr>
          <w:rFonts w:asciiTheme="minorBidi" w:hAnsiTheme="minorBidi" w:cstheme="minorBidi"/>
          <w:sz w:val="28"/>
        </w:rPr>
      </w:pPr>
      <w:r w:rsidRPr="00A602FF">
        <w:rPr>
          <w:rFonts w:asciiTheme="minorBidi" w:hAnsiTheme="minorBidi" w:cstheme="minorBidi"/>
          <w:b/>
          <w:bCs/>
          <w:sz w:val="28"/>
          <w:cs/>
        </w:rPr>
        <w:t xml:space="preserve">ลงชื่อผู้ตรวจสอบ 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_____________________________________</w:t>
      </w:r>
      <w:r w:rsidRPr="00A602FF">
        <w:rPr>
          <w:rFonts w:asciiTheme="minorBidi" w:hAnsiTheme="minorBidi" w:cstheme="minorBidi"/>
          <w:b/>
          <w:bCs/>
          <w:sz w:val="28"/>
          <w:cs/>
        </w:rPr>
        <w:t xml:space="preserve">วันที่ 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</w:t>
      </w:r>
    </w:p>
    <w:p w14:paraId="32511ABB" w14:textId="77777777" w:rsidR="001F43EF" w:rsidRPr="00A602FF" w:rsidRDefault="001F43EF" w:rsidP="00C65018">
      <w:pPr>
        <w:autoSpaceDE w:val="0"/>
        <w:autoSpaceDN w:val="0"/>
        <w:adjustRightInd w:val="0"/>
        <w:ind w:right="360"/>
        <w:rPr>
          <w:rFonts w:asciiTheme="minorBidi" w:eastAsia="Times New Roman" w:hAnsiTheme="minorBidi" w:cstheme="minorBidi"/>
          <w:b/>
          <w:bCs/>
          <w:sz w:val="28"/>
          <w:lang w:eastAsia="en-US"/>
        </w:rPr>
      </w:pPr>
    </w:p>
    <w:p w14:paraId="32511ABC" w14:textId="77777777" w:rsidR="001F43EF" w:rsidRPr="00A602FF" w:rsidRDefault="001F43EF" w:rsidP="00C65018">
      <w:pPr>
        <w:autoSpaceDE w:val="0"/>
        <w:autoSpaceDN w:val="0"/>
        <w:adjustRightInd w:val="0"/>
        <w:ind w:right="360"/>
        <w:rPr>
          <w:rFonts w:asciiTheme="minorBidi" w:hAnsiTheme="minorBidi" w:cstheme="minorBidi"/>
          <w:sz w:val="28"/>
        </w:rPr>
      </w:pPr>
    </w:p>
    <w:p w14:paraId="32511ABD" w14:textId="77777777" w:rsidR="00C63482" w:rsidRPr="00A602FF" w:rsidRDefault="00C63482" w:rsidP="00C63482">
      <w:pPr>
        <w:autoSpaceDE w:val="0"/>
        <w:autoSpaceDN w:val="0"/>
        <w:adjustRightInd w:val="0"/>
        <w:ind w:left="-181" w:right="360"/>
        <w:rPr>
          <w:rFonts w:asciiTheme="minorBidi" w:hAnsiTheme="minorBidi" w:cstheme="minorBidi"/>
          <w:sz w:val="28"/>
        </w:rPr>
      </w:pPr>
    </w:p>
    <w:p w14:paraId="32511ABE" w14:textId="77777777" w:rsidR="00C63482" w:rsidRPr="00A602FF" w:rsidRDefault="00C63482" w:rsidP="00C63482">
      <w:pPr>
        <w:autoSpaceDE w:val="0"/>
        <w:autoSpaceDN w:val="0"/>
        <w:adjustRightInd w:val="0"/>
        <w:ind w:left="-181" w:right="360"/>
        <w:rPr>
          <w:rFonts w:asciiTheme="minorBidi" w:hAnsiTheme="minorBidi" w:cstheme="minorBidi"/>
          <w:sz w:val="28"/>
        </w:rPr>
      </w:pPr>
    </w:p>
    <w:p w14:paraId="32511ABF" w14:textId="77777777" w:rsidR="00C63482" w:rsidRPr="00A602FF" w:rsidRDefault="00C63482" w:rsidP="00C63482">
      <w:pPr>
        <w:autoSpaceDE w:val="0"/>
        <w:autoSpaceDN w:val="0"/>
        <w:adjustRightInd w:val="0"/>
        <w:ind w:left="-181" w:right="360"/>
        <w:rPr>
          <w:rFonts w:asciiTheme="minorBidi" w:hAnsiTheme="minorBidi" w:cstheme="minorBidi"/>
          <w:sz w:val="28"/>
        </w:rPr>
      </w:pPr>
    </w:p>
    <w:sectPr w:rsidR="00C63482" w:rsidRPr="00A602FF" w:rsidSect="00840384">
      <w:headerReference w:type="default" r:id="rId14"/>
      <w:footerReference w:type="default" r:id="rId15"/>
      <w:pgSz w:w="11906" w:h="16838"/>
      <w:pgMar w:top="360" w:right="926" w:bottom="540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26BE" w14:textId="77777777" w:rsidR="009F6D44" w:rsidRDefault="009F6D44" w:rsidP="00DB311E">
      <w:r>
        <w:separator/>
      </w:r>
    </w:p>
  </w:endnote>
  <w:endnote w:type="continuationSeparator" w:id="0">
    <w:p w14:paraId="5BE6983C" w14:textId="77777777" w:rsidR="009F6D44" w:rsidRDefault="009F6D44" w:rsidP="00D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  <w:szCs w:val="24"/>
      </w:rPr>
      <w:id w:val="-288825772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 w:cstheme="minorBidi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814A8B0" w14:textId="48EB649D" w:rsidR="00A602FF" w:rsidRPr="00A602FF" w:rsidRDefault="00A602FF" w:rsidP="00A602FF">
            <w:pPr>
              <w:pStyle w:val="Footer"/>
              <w:rPr>
                <w:rFonts w:asciiTheme="minorBidi" w:hAnsiTheme="minorBidi" w:cstheme="minorBidi"/>
                <w:szCs w:val="24"/>
              </w:rPr>
            </w:pPr>
            <w:r w:rsidRPr="00A602FF">
              <w:rPr>
                <w:rFonts w:asciiTheme="minorBidi" w:hAnsiTheme="minorBidi" w:cstheme="minorBidi"/>
                <w:szCs w:val="24"/>
              </w:rPr>
              <w:t>F/M-01-RSD-014 Rev.</w:t>
            </w:r>
            <w:r w:rsidR="00257E30">
              <w:rPr>
                <w:rFonts w:asciiTheme="minorBidi" w:hAnsiTheme="minorBidi" w:cstheme="minorBidi"/>
                <w:szCs w:val="24"/>
              </w:rPr>
              <w:t>2</w:t>
            </w:r>
            <w:r w:rsidRPr="00A602FF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A602FF">
              <w:rPr>
                <w:rFonts w:asciiTheme="minorBidi" w:hAnsiTheme="minorBidi" w:cstheme="minorBidi" w:hint="cs"/>
                <w:szCs w:val="24"/>
                <w:cs/>
              </w:rPr>
              <w:t>(</w:t>
            </w:r>
            <w:r w:rsidR="00840384">
              <w:rPr>
                <w:rFonts w:asciiTheme="minorBidi" w:hAnsiTheme="minorBidi" w:cstheme="minorBidi"/>
                <w:szCs w:val="24"/>
              </w:rPr>
              <w:t>25 Aug 202</w:t>
            </w:r>
            <w:r w:rsidR="00817589">
              <w:rPr>
                <w:rFonts w:asciiTheme="minorBidi" w:hAnsiTheme="minorBidi" w:cstheme="minorBidi"/>
                <w:szCs w:val="24"/>
              </w:rPr>
              <w:t>4</w:t>
            </w:r>
            <w:r w:rsidRPr="00A602FF">
              <w:rPr>
                <w:rFonts w:asciiTheme="minorBidi" w:hAnsiTheme="minorBidi" w:cstheme="minorBidi" w:hint="cs"/>
                <w:szCs w:val="24"/>
                <w:cs/>
              </w:rPr>
              <w:t xml:space="preserve">)                                                   </w:t>
            </w:r>
            <w:r w:rsidRPr="00A602FF">
              <w:rPr>
                <w:rFonts w:asciiTheme="minorBidi" w:hAnsiTheme="minorBidi" w:cstheme="minorBidi"/>
                <w:szCs w:val="24"/>
              </w:rPr>
              <w:t xml:space="preserve">Page 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begin"/>
            </w:r>
            <w:r w:rsidRPr="00A602FF">
              <w:rPr>
                <w:rFonts w:asciiTheme="minorBidi" w:hAnsiTheme="minorBidi" w:cstheme="minorBidi"/>
                <w:szCs w:val="24"/>
              </w:rPr>
              <w:instrText xml:space="preserve"> PAGE </w:instrTex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A419EC">
              <w:rPr>
                <w:rFonts w:asciiTheme="minorBidi" w:hAnsiTheme="minorBidi" w:cstheme="minorBidi"/>
                <w:noProof/>
                <w:szCs w:val="24"/>
              </w:rPr>
              <w:t>1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end"/>
            </w:r>
            <w:r w:rsidRPr="00A602FF">
              <w:rPr>
                <w:rFonts w:asciiTheme="minorBidi" w:hAnsiTheme="minorBidi" w:cstheme="minorBidi"/>
                <w:szCs w:val="24"/>
              </w:rPr>
              <w:t>/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begin"/>
            </w:r>
            <w:r w:rsidRPr="00A602FF">
              <w:rPr>
                <w:rFonts w:asciiTheme="minorBidi" w:hAnsiTheme="minorBidi" w:cstheme="minorBidi"/>
                <w:szCs w:val="24"/>
              </w:rPr>
              <w:instrText xml:space="preserve"> NUMPAGES  </w:instrTex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A419EC">
              <w:rPr>
                <w:rFonts w:asciiTheme="minorBidi" w:hAnsiTheme="minorBidi" w:cstheme="minorBidi"/>
                <w:noProof/>
                <w:szCs w:val="24"/>
              </w:rPr>
              <w:t>2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end"/>
            </w:r>
          </w:p>
        </w:sdtContent>
      </w:sdt>
    </w:sdtContent>
  </w:sdt>
  <w:p w14:paraId="32511AC5" w14:textId="77777777" w:rsidR="00FA6C56" w:rsidRPr="00FA6C56" w:rsidRDefault="00FA6C56">
    <w:pPr>
      <w:pStyle w:val="Footer"/>
      <w:rPr>
        <w:rFonts w:ascii="Browallia New" w:hAnsi="Browallia New" w:cs="Browallia New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1DCC" w14:textId="77777777" w:rsidR="009F6D44" w:rsidRDefault="009F6D44" w:rsidP="00DB311E">
      <w:r>
        <w:separator/>
      </w:r>
    </w:p>
  </w:footnote>
  <w:footnote w:type="continuationSeparator" w:id="0">
    <w:p w14:paraId="5399AAF5" w14:textId="77777777" w:rsidR="009F6D44" w:rsidRDefault="009F6D44" w:rsidP="00DB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FB6F" w14:textId="795E8FD3" w:rsidR="00A602FF" w:rsidRDefault="00840384" w:rsidP="00840384">
    <w:pPr>
      <w:pStyle w:val="Header"/>
      <w:ind w:hanging="426"/>
    </w:pPr>
    <w:r>
      <w:rPr>
        <w:noProof/>
        <w:cs/>
        <w:lang w:eastAsia="en-US"/>
      </w:rPr>
      <w:drawing>
        <wp:inline distT="0" distB="0" distL="0" distR="0" wp14:anchorId="25B39170" wp14:editId="5B056773">
          <wp:extent cx="1400810" cy="575945"/>
          <wp:effectExtent l="0" t="0" r="8890" b="0"/>
          <wp:docPr id="11" name="Picture 11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6C7"/>
    <w:multiLevelType w:val="hybridMultilevel"/>
    <w:tmpl w:val="9A289AD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AD41A8F"/>
    <w:multiLevelType w:val="hybridMultilevel"/>
    <w:tmpl w:val="24DA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F89"/>
    <w:multiLevelType w:val="hybridMultilevel"/>
    <w:tmpl w:val="E4A8870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D285D66"/>
    <w:multiLevelType w:val="hybridMultilevel"/>
    <w:tmpl w:val="D69E17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EDD62CE"/>
    <w:multiLevelType w:val="hybridMultilevel"/>
    <w:tmpl w:val="7D7EED70"/>
    <w:lvl w:ilvl="0" w:tplc="AA80975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5" w15:restartNumberingAfterBreak="0">
    <w:nsid w:val="395406B1"/>
    <w:multiLevelType w:val="hybridMultilevel"/>
    <w:tmpl w:val="8818ABFC"/>
    <w:lvl w:ilvl="0" w:tplc="86E2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83CB1"/>
    <w:multiLevelType w:val="hybridMultilevel"/>
    <w:tmpl w:val="8818ABFC"/>
    <w:lvl w:ilvl="0" w:tplc="86E2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852A7"/>
    <w:multiLevelType w:val="hybridMultilevel"/>
    <w:tmpl w:val="3B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3258F"/>
    <w:multiLevelType w:val="hybridMultilevel"/>
    <w:tmpl w:val="8350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90304"/>
    <w:multiLevelType w:val="hybridMultilevel"/>
    <w:tmpl w:val="D7AC731A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 w15:restartNumberingAfterBreak="0">
    <w:nsid w:val="5B451D81"/>
    <w:multiLevelType w:val="hybridMultilevel"/>
    <w:tmpl w:val="6E5079E4"/>
    <w:lvl w:ilvl="0" w:tplc="974CE29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1" w15:restartNumberingAfterBreak="0">
    <w:nsid w:val="722C56CA"/>
    <w:multiLevelType w:val="hybridMultilevel"/>
    <w:tmpl w:val="658A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F3B20"/>
    <w:multiLevelType w:val="hybridMultilevel"/>
    <w:tmpl w:val="DD42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144990">
    <w:abstractNumId w:val="7"/>
  </w:num>
  <w:num w:numId="2" w16cid:durableId="168370909">
    <w:abstractNumId w:val="10"/>
  </w:num>
  <w:num w:numId="3" w16cid:durableId="2010054717">
    <w:abstractNumId w:val="1"/>
  </w:num>
  <w:num w:numId="4" w16cid:durableId="302085556">
    <w:abstractNumId w:val="11"/>
  </w:num>
  <w:num w:numId="5" w16cid:durableId="832185674">
    <w:abstractNumId w:val="8"/>
  </w:num>
  <w:num w:numId="6" w16cid:durableId="1593658837">
    <w:abstractNumId w:val="6"/>
  </w:num>
  <w:num w:numId="7" w16cid:durableId="389890435">
    <w:abstractNumId w:val="5"/>
  </w:num>
  <w:num w:numId="8" w16cid:durableId="1372419425">
    <w:abstractNumId w:val="0"/>
  </w:num>
  <w:num w:numId="9" w16cid:durableId="1260871272">
    <w:abstractNumId w:val="4"/>
  </w:num>
  <w:num w:numId="10" w16cid:durableId="2066950600">
    <w:abstractNumId w:val="9"/>
  </w:num>
  <w:num w:numId="11" w16cid:durableId="269896605">
    <w:abstractNumId w:val="3"/>
  </w:num>
  <w:num w:numId="12" w16cid:durableId="1804348053">
    <w:abstractNumId w:val="2"/>
  </w:num>
  <w:num w:numId="13" w16cid:durableId="1231190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NjE3MzawtDQ2tDBW0lEKTi0uzszPAykwrAUA625n9iwAAAA="/>
  </w:docVars>
  <w:rsids>
    <w:rsidRoot w:val="0086002F"/>
    <w:rsid w:val="00010888"/>
    <w:rsid w:val="0001436D"/>
    <w:rsid w:val="00027767"/>
    <w:rsid w:val="00034B82"/>
    <w:rsid w:val="00043025"/>
    <w:rsid w:val="000536D4"/>
    <w:rsid w:val="000711D5"/>
    <w:rsid w:val="000E449F"/>
    <w:rsid w:val="00112270"/>
    <w:rsid w:val="00131063"/>
    <w:rsid w:val="00137175"/>
    <w:rsid w:val="00164DD9"/>
    <w:rsid w:val="00171074"/>
    <w:rsid w:val="00173E4D"/>
    <w:rsid w:val="00177726"/>
    <w:rsid w:val="0018522F"/>
    <w:rsid w:val="001A4762"/>
    <w:rsid w:val="001A7E85"/>
    <w:rsid w:val="001B4CC6"/>
    <w:rsid w:val="001B6978"/>
    <w:rsid w:val="001C0A29"/>
    <w:rsid w:val="001F12C5"/>
    <w:rsid w:val="001F43EF"/>
    <w:rsid w:val="002315FA"/>
    <w:rsid w:val="00257E30"/>
    <w:rsid w:val="0029403D"/>
    <w:rsid w:val="002B02FD"/>
    <w:rsid w:val="002E5CD9"/>
    <w:rsid w:val="002E66AE"/>
    <w:rsid w:val="00315357"/>
    <w:rsid w:val="0034570D"/>
    <w:rsid w:val="00345E3B"/>
    <w:rsid w:val="00363D53"/>
    <w:rsid w:val="00365449"/>
    <w:rsid w:val="003A4A54"/>
    <w:rsid w:val="003C3664"/>
    <w:rsid w:val="003C68DF"/>
    <w:rsid w:val="003F0CEA"/>
    <w:rsid w:val="00412E9E"/>
    <w:rsid w:val="004329D0"/>
    <w:rsid w:val="00445CE6"/>
    <w:rsid w:val="00460411"/>
    <w:rsid w:val="00465887"/>
    <w:rsid w:val="00493216"/>
    <w:rsid w:val="004A1905"/>
    <w:rsid w:val="004A509D"/>
    <w:rsid w:val="004B4611"/>
    <w:rsid w:val="004E3AC8"/>
    <w:rsid w:val="004F0184"/>
    <w:rsid w:val="004F7195"/>
    <w:rsid w:val="00500A9E"/>
    <w:rsid w:val="005116BB"/>
    <w:rsid w:val="00521390"/>
    <w:rsid w:val="0054269B"/>
    <w:rsid w:val="00543A93"/>
    <w:rsid w:val="00544FCF"/>
    <w:rsid w:val="005842CD"/>
    <w:rsid w:val="005C1D21"/>
    <w:rsid w:val="005F3872"/>
    <w:rsid w:val="005F59C9"/>
    <w:rsid w:val="00615214"/>
    <w:rsid w:val="006154A5"/>
    <w:rsid w:val="00630369"/>
    <w:rsid w:val="00640006"/>
    <w:rsid w:val="0065470E"/>
    <w:rsid w:val="0066437A"/>
    <w:rsid w:val="006A7172"/>
    <w:rsid w:val="006F3C47"/>
    <w:rsid w:val="00742ADF"/>
    <w:rsid w:val="00764DCF"/>
    <w:rsid w:val="007E13B7"/>
    <w:rsid w:val="007F0BA1"/>
    <w:rsid w:val="00805F60"/>
    <w:rsid w:val="008108E8"/>
    <w:rsid w:val="00817589"/>
    <w:rsid w:val="0082667C"/>
    <w:rsid w:val="00840384"/>
    <w:rsid w:val="00854AD3"/>
    <w:rsid w:val="0086002F"/>
    <w:rsid w:val="008B728B"/>
    <w:rsid w:val="008C2D8A"/>
    <w:rsid w:val="008E0A7B"/>
    <w:rsid w:val="00946DE2"/>
    <w:rsid w:val="00965CC4"/>
    <w:rsid w:val="009865D6"/>
    <w:rsid w:val="00991041"/>
    <w:rsid w:val="009A4ABB"/>
    <w:rsid w:val="009D1EAE"/>
    <w:rsid w:val="009D25DD"/>
    <w:rsid w:val="009E221D"/>
    <w:rsid w:val="009E3E25"/>
    <w:rsid w:val="009E7C6A"/>
    <w:rsid w:val="009F6D44"/>
    <w:rsid w:val="00A054A1"/>
    <w:rsid w:val="00A06AFD"/>
    <w:rsid w:val="00A20077"/>
    <w:rsid w:val="00A419EC"/>
    <w:rsid w:val="00A57D75"/>
    <w:rsid w:val="00A602FF"/>
    <w:rsid w:val="00A961FB"/>
    <w:rsid w:val="00AA040F"/>
    <w:rsid w:val="00AC324A"/>
    <w:rsid w:val="00B26847"/>
    <w:rsid w:val="00B6309B"/>
    <w:rsid w:val="00B669D8"/>
    <w:rsid w:val="00B7002C"/>
    <w:rsid w:val="00BA0AD3"/>
    <w:rsid w:val="00BA6542"/>
    <w:rsid w:val="00BB6660"/>
    <w:rsid w:val="00BD72B3"/>
    <w:rsid w:val="00C35CFA"/>
    <w:rsid w:val="00C61823"/>
    <w:rsid w:val="00C63482"/>
    <w:rsid w:val="00C65018"/>
    <w:rsid w:val="00C65FA5"/>
    <w:rsid w:val="00C855F7"/>
    <w:rsid w:val="00C85675"/>
    <w:rsid w:val="00CA0589"/>
    <w:rsid w:val="00CB56EE"/>
    <w:rsid w:val="00CD1D18"/>
    <w:rsid w:val="00CF22B7"/>
    <w:rsid w:val="00D12BEA"/>
    <w:rsid w:val="00D1563F"/>
    <w:rsid w:val="00D22B21"/>
    <w:rsid w:val="00D8244E"/>
    <w:rsid w:val="00D96563"/>
    <w:rsid w:val="00DB1F32"/>
    <w:rsid w:val="00DB311E"/>
    <w:rsid w:val="00DB7E9F"/>
    <w:rsid w:val="00DE1B55"/>
    <w:rsid w:val="00DF0235"/>
    <w:rsid w:val="00E116E2"/>
    <w:rsid w:val="00E228B2"/>
    <w:rsid w:val="00E31742"/>
    <w:rsid w:val="00E350E2"/>
    <w:rsid w:val="00E440B0"/>
    <w:rsid w:val="00E63654"/>
    <w:rsid w:val="00EB04BA"/>
    <w:rsid w:val="00EC2771"/>
    <w:rsid w:val="00EC6CB8"/>
    <w:rsid w:val="00EF13B9"/>
    <w:rsid w:val="00F0705B"/>
    <w:rsid w:val="00F101C0"/>
    <w:rsid w:val="00F20434"/>
    <w:rsid w:val="00F24FA0"/>
    <w:rsid w:val="00F30B8D"/>
    <w:rsid w:val="00F31D8A"/>
    <w:rsid w:val="00F373C0"/>
    <w:rsid w:val="00F53F38"/>
    <w:rsid w:val="00F61048"/>
    <w:rsid w:val="00F65ED2"/>
    <w:rsid w:val="00FA6C56"/>
    <w:rsid w:val="00FB0430"/>
    <w:rsid w:val="00FB42CF"/>
    <w:rsid w:val="00FC3F45"/>
    <w:rsid w:val="00FD070A"/>
    <w:rsid w:val="00FE0A24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119E8"/>
  <w15:docId w15:val="{E9E49555-690B-47E5-9807-569E1881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Courier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CE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45CE6"/>
    <w:rPr>
      <w:rFonts w:ascii="Tahoma" w:hAnsi="Tahoma" w:cs="Angsana New"/>
      <w:sz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DB311E"/>
    <w:rPr>
      <w:rFonts w:cs="Angsana New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B311E"/>
    <w:rPr>
      <w:rFonts w:cs="Angsana New"/>
      <w:sz w:val="24"/>
      <w:szCs w:val="28"/>
      <w:lang w:eastAsia="ja-JP"/>
    </w:rPr>
  </w:style>
  <w:style w:type="table" w:styleId="TableGrid">
    <w:name w:val="Table Grid"/>
    <w:basedOn w:val="TableNormal"/>
    <w:uiPriority w:val="59"/>
    <w:rsid w:val="00742AD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63"/>
    <w:pPr>
      <w:ind w:left="720"/>
      <w:contextualSpacing/>
    </w:pPr>
    <w:rPr>
      <w:rFonts w:cs="Angsana New"/>
    </w:rPr>
  </w:style>
  <w:style w:type="paragraph" w:styleId="BlockText">
    <w:name w:val="Block Text"/>
    <w:basedOn w:val="Normal"/>
    <w:rsid w:val="00DF0235"/>
    <w:pPr>
      <w:ind w:left="1440" w:right="425"/>
    </w:pPr>
    <w:rPr>
      <w:rFonts w:ascii="Cordia New" w:eastAsia="Cordia New" w:hAnsi="Cordia New" w:cs="Wingdings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9403D"/>
    <w:rPr>
      <w:strike w:val="0"/>
      <w:dstrike w:val="0"/>
      <w:color w:val="0072BC"/>
      <w:u w:val="none"/>
      <w:effect w:val="none"/>
    </w:rPr>
  </w:style>
  <w:style w:type="paragraph" w:customStyle="1" w:styleId="Default">
    <w:name w:val="Default"/>
    <w:rsid w:val="00294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1D18"/>
    <w:rPr>
      <w:rFonts w:cs="Angsana New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mc.bdms.co.th/dms/_layouts/DMS/BMC/DMS0I077.aspx?ID=386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bmc.bdms.co.th/dms/_layouts/DMS/BMC/DMS0I077.aspx?ID=454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5369</DocumentId>
    <DocumentCode xmlns="7f03e729-5d88-4625-863e-08a8dade43a0">F/M-01-RSD-014</DocumentCode>
    <RequestId xmlns="7f03e729-5d88-4625-863e-08a8dade43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32B28-B8A9-476D-B490-EC1DB0FC1E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8E00A3-2662-4660-9DF3-EE51B9245F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1CF894-8E1F-41FB-A088-9DDA626E58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4.xml><?xml version="1.0" encoding="utf-8"?>
<ds:datastoreItem xmlns:ds="http://schemas.openxmlformats.org/officeDocument/2006/customXml" ds:itemID="{1DA1F018-4021-49E0-9309-C7B392A3C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7F87D4-3524-405A-B505-974881417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บันทึกภายใน</vt:lpstr>
    </vt:vector>
  </TitlesOfParts>
  <Company>.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บันทึกภายใน</dc:title>
  <dc:creator>tqc</dc:creator>
  <cp:lastModifiedBy>BHRC</cp:lastModifiedBy>
  <cp:revision>10</cp:revision>
  <cp:lastPrinted>2019-11-21T02:01:00Z</cp:lastPrinted>
  <dcterms:created xsi:type="dcterms:W3CDTF">2019-11-21T02:01:00Z</dcterms:created>
  <dcterms:modified xsi:type="dcterms:W3CDTF">2024-09-03T04:52:00Z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19323</vt:r8>
  </property>
  <property fmtid="{D5CDD505-2E9C-101B-9397-08002B2CF9AE}" pid="4" name="DocumentCode">
    <vt:lpwstr>F/M-01-RSD-014</vt:lpwstr>
  </property>
</Properties>
</file>