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614A" w14:textId="77777777" w:rsidR="004F0579" w:rsidRPr="00E77420" w:rsidRDefault="00E77420" w:rsidP="00E77420">
      <w:pPr>
        <w:jc w:val="center"/>
        <w:rPr>
          <w:rFonts w:asciiTheme="minorBidi" w:hAnsiTheme="minorBidi"/>
          <w:b/>
          <w:color w:val="000000"/>
          <w:sz w:val="32"/>
          <w:szCs w:val="32"/>
        </w:rPr>
      </w:pPr>
      <w:r w:rsidRPr="00E77420">
        <w:rPr>
          <w:rFonts w:asciiTheme="minorBidi" w:hAnsiTheme="minorBidi"/>
          <w:b/>
          <w:color w:val="000000"/>
          <w:sz w:val="32"/>
          <w:szCs w:val="32"/>
        </w:rPr>
        <w:t>Subject Enrolment, Identification and Code list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562"/>
        <w:gridCol w:w="6560"/>
        <w:gridCol w:w="570"/>
        <w:gridCol w:w="5045"/>
      </w:tblGrid>
      <w:tr w:rsidR="00E77420" w:rsidRPr="00E77420" w14:paraId="69673EB8" w14:textId="77777777" w:rsidTr="00B77AF1">
        <w:trPr>
          <w:trHeight w:val="600"/>
        </w:trPr>
        <w:tc>
          <w:tcPr>
            <w:tcW w:w="2562" w:type="dxa"/>
            <w:vAlign w:val="center"/>
          </w:tcPr>
          <w:p w14:paraId="3AD44B78" w14:textId="77777777"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Study</w:t>
            </w:r>
          </w:p>
        </w:tc>
        <w:tc>
          <w:tcPr>
            <w:tcW w:w="12175" w:type="dxa"/>
            <w:gridSpan w:val="3"/>
            <w:vAlign w:val="center"/>
          </w:tcPr>
          <w:p w14:paraId="7D601088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1984DDCB" w14:textId="77777777" w:rsidTr="00B77AF1">
        <w:trPr>
          <w:trHeight w:val="600"/>
        </w:trPr>
        <w:tc>
          <w:tcPr>
            <w:tcW w:w="2562" w:type="dxa"/>
            <w:vAlign w:val="center"/>
          </w:tcPr>
          <w:p w14:paraId="38DE08DD" w14:textId="77777777"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Principal Investigator</w:t>
            </w:r>
          </w:p>
        </w:tc>
        <w:tc>
          <w:tcPr>
            <w:tcW w:w="6560" w:type="dxa"/>
            <w:vAlign w:val="center"/>
          </w:tcPr>
          <w:p w14:paraId="3906CEF7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553EBAE9" w14:textId="77777777"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Site</w:t>
            </w:r>
          </w:p>
        </w:tc>
        <w:tc>
          <w:tcPr>
            <w:tcW w:w="5045" w:type="dxa"/>
            <w:vAlign w:val="center"/>
          </w:tcPr>
          <w:p w14:paraId="62956D09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</w:tbl>
    <w:p w14:paraId="193D8153" w14:textId="77777777" w:rsidR="00E77420" w:rsidRPr="00E77420" w:rsidRDefault="00E77420" w:rsidP="00E77420">
      <w:pPr>
        <w:spacing w:after="0"/>
        <w:jc w:val="center"/>
        <w:rPr>
          <w:rFonts w:asciiTheme="minorBidi" w:hAnsiTheme="minorBidi"/>
          <w:b/>
          <w:color w:val="000000"/>
          <w:sz w:val="28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040"/>
        <w:gridCol w:w="1742"/>
        <w:gridCol w:w="1743"/>
        <w:gridCol w:w="1743"/>
        <w:gridCol w:w="5272"/>
        <w:gridCol w:w="888"/>
        <w:gridCol w:w="2309"/>
      </w:tblGrid>
      <w:tr w:rsidR="00E77420" w:rsidRPr="00E77420" w14:paraId="6DCA9E45" w14:textId="77777777" w:rsidTr="00B77AF1">
        <w:trPr>
          <w:trHeight w:val="611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797190D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Number 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2AA90800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Date screened 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31A4C0A4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Date  </w:t>
            </w:r>
          </w:p>
          <w:p w14:paraId="187F28D9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>Consented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614EDB6E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Version of  </w:t>
            </w:r>
          </w:p>
          <w:p w14:paraId="2944F98F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>Consented</w:t>
            </w:r>
          </w:p>
        </w:tc>
        <w:tc>
          <w:tcPr>
            <w:tcW w:w="5272" w:type="dxa"/>
            <w:shd w:val="clear" w:color="auto" w:fill="D9D9D9" w:themeFill="background1" w:themeFillShade="D9"/>
            <w:vAlign w:val="center"/>
          </w:tcPr>
          <w:p w14:paraId="56269A52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Name 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21FB1E8C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Initials 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39CFA3C5" w14:textId="77777777"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>Date of Birth</w:t>
            </w:r>
          </w:p>
        </w:tc>
      </w:tr>
      <w:tr w:rsidR="00E77420" w:rsidRPr="00E77420" w14:paraId="47FE6CF6" w14:textId="77777777" w:rsidTr="00B77AF1">
        <w:trPr>
          <w:trHeight w:val="539"/>
        </w:trPr>
        <w:tc>
          <w:tcPr>
            <w:tcW w:w="1040" w:type="dxa"/>
          </w:tcPr>
          <w:p w14:paraId="1126B7E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1568DB2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72AB30CA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2C7BB13E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204B54BE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04FEBFDD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3C1335A9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615A1600" w14:textId="77777777" w:rsidTr="00B77AF1">
        <w:trPr>
          <w:trHeight w:val="539"/>
        </w:trPr>
        <w:tc>
          <w:tcPr>
            <w:tcW w:w="1040" w:type="dxa"/>
          </w:tcPr>
          <w:p w14:paraId="06A6E7AC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4C125DD7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77A6EF52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5A382468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36D9A14B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560D8938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6056146A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7EC07FF7" w14:textId="77777777" w:rsidTr="00B77AF1">
        <w:trPr>
          <w:trHeight w:val="539"/>
        </w:trPr>
        <w:tc>
          <w:tcPr>
            <w:tcW w:w="1040" w:type="dxa"/>
          </w:tcPr>
          <w:p w14:paraId="580AE2A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34A51228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3BB64FF0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5C2587FF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26DF2B5D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5A8F4D93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469FE27C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54715166" w14:textId="77777777" w:rsidTr="00B77AF1">
        <w:trPr>
          <w:trHeight w:val="539"/>
        </w:trPr>
        <w:tc>
          <w:tcPr>
            <w:tcW w:w="1040" w:type="dxa"/>
          </w:tcPr>
          <w:p w14:paraId="39FA2D87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4DB1653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2983D7C7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41F9B20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232E997F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4DC35B67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5A965615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4C5E731D" w14:textId="77777777" w:rsidTr="00B77AF1">
        <w:trPr>
          <w:trHeight w:val="539"/>
        </w:trPr>
        <w:tc>
          <w:tcPr>
            <w:tcW w:w="1040" w:type="dxa"/>
          </w:tcPr>
          <w:p w14:paraId="1A4C93DE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06D16F03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2B9C84E2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2EA28DD2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2D278237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5FBB320C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2B7BEDCC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4208741A" w14:textId="77777777" w:rsidTr="00B77AF1">
        <w:trPr>
          <w:trHeight w:val="539"/>
        </w:trPr>
        <w:tc>
          <w:tcPr>
            <w:tcW w:w="1040" w:type="dxa"/>
          </w:tcPr>
          <w:p w14:paraId="5E730EBA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7F08E4AF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133A1C17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3754646A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3B9D09FB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1294A300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6B3DEF0B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3DBFA82B" w14:textId="77777777" w:rsidTr="00B77AF1">
        <w:trPr>
          <w:trHeight w:val="539"/>
        </w:trPr>
        <w:tc>
          <w:tcPr>
            <w:tcW w:w="1040" w:type="dxa"/>
          </w:tcPr>
          <w:p w14:paraId="595AF41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11521C3A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16118DB4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3A75E172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5756AEF3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338286A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3173ACF9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6E2D710D" w14:textId="77777777" w:rsidTr="00B77AF1">
        <w:trPr>
          <w:trHeight w:val="539"/>
        </w:trPr>
        <w:tc>
          <w:tcPr>
            <w:tcW w:w="1040" w:type="dxa"/>
          </w:tcPr>
          <w:p w14:paraId="7CA3600B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22A891D0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37EEB04E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5AEE6EB6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081A15CF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6BC369EF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42C3D775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30AA021B" w14:textId="77777777" w:rsidTr="00B77AF1">
        <w:trPr>
          <w:trHeight w:val="539"/>
        </w:trPr>
        <w:tc>
          <w:tcPr>
            <w:tcW w:w="1040" w:type="dxa"/>
          </w:tcPr>
          <w:p w14:paraId="6056FFD9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04A2190D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59A7CCCE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1568E6CF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746B6338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56CA5B3F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2C1B5C20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075583EF" w14:textId="77777777" w:rsidTr="00B77AF1">
        <w:trPr>
          <w:trHeight w:val="539"/>
        </w:trPr>
        <w:tc>
          <w:tcPr>
            <w:tcW w:w="1040" w:type="dxa"/>
          </w:tcPr>
          <w:p w14:paraId="051F8E6B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14:paraId="26A752B9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7C1D515B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14:paraId="0BC6FB36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14:paraId="6B9FF080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14:paraId="71DA4CF1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14:paraId="5EC6AFDC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</w:tbl>
    <w:p w14:paraId="76B328B6" w14:textId="77777777" w:rsidR="00E77420" w:rsidRPr="00E77420" w:rsidRDefault="00E77420" w:rsidP="00E77420">
      <w:pPr>
        <w:rPr>
          <w:rFonts w:asciiTheme="minorBidi" w:hAnsiTheme="minorBidi"/>
          <w:b/>
          <w:color w:val="000000"/>
          <w:sz w:val="28"/>
        </w:rPr>
      </w:pPr>
    </w:p>
    <w:sectPr w:rsidR="00E77420" w:rsidRPr="00E77420" w:rsidSect="00E77420">
      <w:headerReference w:type="default" r:id="rId7"/>
      <w:footerReference w:type="default" r:id="rId8"/>
      <w:pgSz w:w="16838" w:h="11906" w:orient="landscape" w:code="9"/>
      <w:pgMar w:top="1440" w:right="1440" w:bottom="1440" w:left="993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A5F0" w14:textId="77777777" w:rsidR="00EB459C" w:rsidRDefault="00EB459C" w:rsidP="00A44CA6">
      <w:pPr>
        <w:spacing w:after="0" w:line="240" w:lineRule="auto"/>
      </w:pPr>
      <w:r>
        <w:separator/>
      </w:r>
    </w:p>
  </w:endnote>
  <w:endnote w:type="continuationSeparator" w:id="0">
    <w:p w14:paraId="5DD1E008" w14:textId="77777777" w:rsidR="00EB459C" w:rsidRDefault="00EB459C" w:rsidP="00A4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7098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0729B5" w14:textId="715B8E30" w:rsidR="00A44CA6" w:rsidRDefault="00B77AF1" w:rsidP="00A44CA6">
            <w:pPr>
              <w:pStyle w:val="Footer"/>
            </w:pPr>
            <w:r>
              <w:rPr>
                <w:rFonts w:asciiTheme="minorBidi" w:hAnsiTheme="minorBidi"/>
                <w:color w:val="000000"/>
                <w:sz w:val="28"/>
              </w:rPr>
              <w:t>F/M-01-RSD-009 Rev.</w:t>
            </w:r>
            <w:r w:rsidR="00AB3DA1">
              <w:rPr>
                <w:rFonts w:asciiTheme="minorBidi" w:hAnsiTheme="minorBidi"/>
                <w:color w:val="000000"/>
                <w:sz w:val="28"/>
              </w:rPr>
              <w:t>2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 xml:space="preserve"> (25 Aug</w:t>
            </w:r>
            <w:r w:rsidR="00E77420" w:rsidRPr="00E77420">
              <w:rPr>
                <w:rFonts w:asciiTheme="minorBidi" w:hAnsiTheme="minorBidi"/>
                <w:color w:val="000000"/>
                <w:sz w:val="28"/>
              </w:rPr>
              <w:t xml:space="preserve"> 202</w:t>
            </w:r>
            <w:r w:rsidR="003C5840">
              <w:rPr>
                <w:rFonts w:asciiTheme="minorBidi" w:hAnsiTheme="minorBidi"/>
                <w:color w:val="000000"/>
                <w:sz w:val="28"/>
              </w:rPr>
              <w:t>4</w:t>
            </w:r>
            <w:r w:rsidR="00E77420" w:rsidRPr="00E77420">
              <w:rPr>
                <w:rFonts w:asciiTheme="minorBidi" w:hAnsiTheme="minorBidi"/>
                <w:color w:val="000000"/>
                <w:sz w:val="28"/>
              </w:rPr>
              <w:t xml:space="preserve">)                                                                      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 xml:space="preserve">                  </w:t>
            </w:r>
            <w:r w:rsidR="00A44CA6" w:rsidRPr="00E77420">
              <w:rPr>
                <w:rFonts w:asciiTheme="minorBidi" w:hAnsiTheme="minorBidi"/>
                <w:sz w:val="28"/>
              </w:rPr>
              <w:t xml:space="preserve">Page 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PAGE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  <w:r w:rsidR="00A44CA6" w:rsidRPr="00E77420">
              <w:rPr>
                <w:rFonts w:asciiTheme="minorBidi" w:hAnsiTheme="minorBidi"/>
                <w:sz w:val="28"/>
              </w:rPr>
              <w:t xml:space="preserve"> /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NUMPAGES 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1FD7BF80" w14:textId="77777777" w:rsidR="00A44CA6" w:rsidRDefault="00A4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68AB" w14:textId="77777777" w:rsidR="00EB459C" w:rsidRDefault="00EB459C" w:rsidP="00A44CA6">
      <w:pPr>
        <w:spacing w:after="0" w:line="240" w:lineRule="auto"/>
      </w:pPr>
      <w:r>
        <w:separator/>
      </w:r>
    </w:p>
  </w:footnote>
  <w:footnote w:type="continuationSeparator" w:id="0">
    <w:p w14:paraId="54479484" w14:textId="77777777" w:rsidR="00EB459C" w:rsidRDefault="00EB459C" w:rsidP="00A4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D098" w14:textId="77777777" w:rsidR="00A44CA6" w:rsidRPr="00A44CA6" w:rsidRDefault="00A44CA6">
    <w:pPr>
      <w:pStyle w:val="Header"/>
      <w:rPr>
        <w:rFonts w:asciiTheme="minorBidi" w:hAnsiTheme="minorBidi"/>
      </w:rPr>
    </w:pPr>
    <w:r w:rsidRPr="009B19A8">
      <w:rPr>
        <w:rFonts w:ascii="CordiaUPC" w:hAnsi="CordiaUPC" w:cs="CordiaUPC" w:hint="cs"/>
        <w:noProof/>
        <w:sz w:val="28"/>
      </w:rPr>
      <w:drawing>
        <wp:inline distT="0" distB="0" distL="0" distR="0" wp14:anchorId="59DD506B" wp14:editId="1A630EBC">
          <wp:extent cx="1424893" cy="581589"/>
          <wp:effectExtent l="0" t="0" r="4445" b="9525"/>
          <wp:docPr id="7" name="Picture 7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04" cy="60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70D4"/>
    <w:multiLevelType w:val="hybridMultilevel"/>
    <w:tmpl w:val="A880AB44"/>
    <w:lvl w:ilvl="0" w:tplc="73BA1E5A">
      <w:start w:val="1"/>
      <w:numFmt w:val="decimal"/>
      <w:lvlText w:val="%1."/>
      <w:lvlJc w:val="left"/>
      <w:pPr>
        <w:ind w:left="624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212973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A6"/>
    <w:rsid w:val="00164DD9"/>
    <w:rsid w:val="002400C0"/>
    <w:rsid w:val="0024199A"/>
    <w:rsid w:val="00305774"/>
    <w:rsid w:val="003C5840"/>
    <w:rsid w:val="004F0579"/>
    <w:rsid w:val="006E20B5"/>
    <w:rsid w:val="006F3C47"/>
    <w:rsid w:val="00804EB2"/>
    <w:rsid w:val="008063ED"/>
    <w:rsid w:val="009D2FC7"/>
    <w:rsid w:val="00A44CA6"/>
    <w:rsid w:val="00AB3DA1"/>
    <w:rsid w:val="00B77AF1"/>
    <w:rsid w:val="00E77420"/>
    <w:rsid w:val="00EB459C"/>
    <w:rsid w:val="00F026E7"/>
    <w:rsid w:val="00F40982"/>
    <w:rsid w:val="00F83942"/>
    <w:rsid w:val="00FA3ADF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E2EE1"/>
  <w15:chartTrackingRefBased/>
  <w15:docId w15:val="{336C409F-D1D6-4FF1-AEEB-DABBD9A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A6"/>
  </w:style>
  <w:style w:type="paragraph" w:styleId="Footer">
    <w:name w:val="footer"/>
    <w:basedOn w:val="Normal"/>
    <w:link w:val="Foot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A6"/>
  </w:style>
  <w:style w:type="table" w:styleId="TableGrid">
    <w:name w:val="Table Grid"/>
    <w:basedOn w:val="TableNormal"/>
    <w:uiPriority w:val="39"/>
    <w:rsid w:val="00A4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A6"/>
    <w:pPr>
      <w:spacing w:after="0" w:line="276" w:lineRule="auto"/>
      <w:ind w:left="720"/>
      <w:contextualSpacing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BHRC</cp:lastModifiedBy>
  <cp:revision>5</cp:revision>
  <dcterms:created xsi:type="dcterms:W3CDTF">2023-02-08T03:37:00Z</dcterms:created>
  <dcterms:modified xsi:type="dcterms:W3CDTF">2024-09-03T04:51:00Z</dcterms:modified>
</cp:coreProperties>
</file>