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67A81C" w14:textId="77777777" w:rsidR="00B22538" w:rsidRPr="00B22538" w:rsidRDefault="00476F80" w:rsidP="00B22538">
      <w:pPr>
        <w:spacing w:after="0" w:line="240" w:lineRule="auto"/>
        <w:jc w:val="center"/>
        <w:rPr>
          <w:rFonts w:ascii="Cordia New" w:eastAsia="Times New Roman" w:hAnsi="Cordia New" w:cs="Cordia New"/>
          <w:color w:val="676767"/>
          <w:sz w:val="28"/>
        </w:rPr>
      </w:pPr>
      <w:r w:rsidRPr="001E5C61">
        <w:rPr>
          <w:noProof/>
        </w:rPr>
        <w:drawing>
          <wp:inline distT="0" distB="0" distL="0" distR="0" wp14:anchorId="3A59F74F" wp14:editId="287173B5">
            <wp:extent cx="1838325" cy="750337"/>
            <wp:effectExtent l="0" t="0" r="0" b="0"/>
            <wp:docPr id="1" name="Picture 1" descr="BDMS_new 2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DMS_new 201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855" cy="75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Spacing w:w="0" w:type="dxa"/>
        <w:shd w:val="clear" w:color="auto" w:fill="FFFFFF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920"/>
        <w:gridCol w:w="2922"/>
        <w:gridCol w:w="1848"/>
        <w:gridCol w:w="2730"/>
      </w:tblGrid>
      <w:tr w:rsidR="00B22538" w:rsidRPr="00B22538" w14:paraId="11B7EA11" w14:textId="77777777" w:rsidTr="00B22538">
        <w:trPr>
          <w:trHeight w:val="15"/>
          <w:tblCellSpacing w:w="0" w:type="dxa"/>
        </w:trPr>
        <w:tc>
          <w:tcPr>
            <w:tcW w:w="1920" w:type="dxa"/>
            <w:shd w:val="clear" w:color="auto" w:fill="FFFFFF"/>
            <w:vAlign w:val="center"/>
            <w:hideMark/>
          </w:tcPr>
          <w:p w14:paraId="76A92EE8" w14:textId="77777777" w:rsidR="00B22538" w:rsidRPr="00B22538" w:rsidRDefault="00B22538" w:rsidP="00B22538">
            <w:pPr>
              <w:spacing w:after="0" w:line="15" w:lineRule="atLeast"/>
              <w:rPr>
                <w:rFonts w:ascii="Cordia New" w:eastAsia="Times New Roman" w:hAnsi="Cordia New" w:cs="Cordia New"/>
                <w:color w:val="676767"/>
                <w:sz w:val="28"/>
              </w:rPr>
            </w:pPr>
            <w:r w:rsidRPr="00B22538">
              <w:rPr>
                <w:rFonts w:ascii="Cordia New" w:eastAsia="Times New Roman" w:hAnsi="Cordia New" w:cs="Cordia New"/>
                <w:noProof/>
                <w:color w:val="676767"/>
                <w:sz w:val="28"/>
              </w:rPr>
              <w:drawing>
                <wp:inline distT="0" distB="0" distL="0" distR="0" wp14:anchorId="2370B0B6" wp14:editId="3537F44F">
                  <wp:extent cx="6985" cy="6985"/>
                  <wp:effectExtent l="0" t="0" r="0" b="0"/>
                  <wp:docPr id="20" name="Picture 20" descr="http://bmc.bdms.co.th/_layouts/images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bmc.bdms.co.th/_layouts/images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22" w:type="dxa"/>
            <w:shd w:val="clear" w:color="auto" w:fill="FFFFFF"/>
            <w:vAlign w:val="center"/>
            <w:hideMark/>
          </w:tcPr>
          <w:p w14:paraId="53797A7C" w14:textId="77777777" w:rsidR="00B22538" w:rsidRPr="00B22538" w:rsidRDefault="00B22538" w:rsidP="00B22538">
            <w:pPr>
              <w:spacing w:after="0" w:line="15" w:lineRule="atLeast"/>
              <w:rPr>
                <w:rFonts w:ascii="Cordia New" w:eastAsia="Times New Roman" w:hAnsi="Cordia New" w:cs="Cordia New"/>
                <w:color w:val="676767"/>
                <w:sz w:val="28"/>
              </w:rPr>
            </w:pPr>
            <w:r w:rsidRPr="00B22538">
              <w:rPr>
                <w:rFonts w:ascii="Cordia New" w:eastAsia="Times New Roman" w:hAnsi="Cordia New" w:cs="Cordia New"/>
                <w:noProof/>
                <w:color w:val="676767"/>
                <w:sz w:val="28"/>
              </w:rPr>
              <w:drawing>
                <wp:inline distT="0" distB="0" distL="0" distR="0" wp14:anchorId="3EA44B66" wp14:editId="3FED5395">
                  <wp:extent cx="2190750" cy="6985"/>
                  <wp:effectExtent l="0" t="0" r="0" b="0"/>
                  <wp:docPr id="21" name="Picture 21" descr="http://bmc.bdms.co.th/_layouts/images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bmc.bdms.co.th/_layouts/images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0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8" w:type="dxa"/>
            <w:shd w:val="clear" w:color="auto" w:fill="FFFFFF"/>
            <w:vAlign w:val="center"/>
            <w:hideMark/>
          </w:tcPr>
          <w:p w14:paraId="765CB8CA" w14:textId="77777777" w:rsidR="00B22538" w:rsidRPr="00B22538" w:rsidRDefault="00B22538" w:rsidP="00B22538">
            <w:pPr>
              <w:spacing w:after="0" w:line="15" w:lineRule="atLeast"/>
              <w:rPr>
                <w:rFonts w:ascii="Cordia New" w:eastAsia="Times New Roman" w:hAnsi="Cordia New" w:cs="Cordia New"/>
                <w:color w:val="676767"/>
                <w:sz w:val="28"/>
              </w:rPr>
            </w:pPr>
            <w:r w:rsidRPr="00B22538">
              <w:rPr>
                <w:rFonts w:ascii="Cordia New" w:eastAsia="Times New Roman" w:hAnsi="Cordia New" w:cs="Cordia New"/>
                <w:noProof/>
                <w:color w:val="676767"/>
                <w:sz w:val="28"/>
              </w:rPr>
              <w:drawing>
                <wp:inline distT="0" distB="0" distL="0" distR="0" wp14:anchorId="0EAC5891" wp14:editId="04CE7990">
                  <wp:extent cx="6985" cy="6985"/>
                  <wp:effectExtent l="0" t="0" r="0" b="0"/>
                  <wp:docPr id="22" name="Picture 22" descr="http://bmc.bdms.co.th/_layouts/images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bmc.bdms.co.th/_layouts/images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0" w:type="dxa"/>
            <w:shd w:val="clear" w:color="auto" w:fill="FFFFFF"/>
            <w:vAlign w:val="center"/>
            <w:hideMark/>
          </w:tcPr>
          <w:p w14:paraId="5E2A241A" w14:textId="77777777" w:rsidR="00B22538" w:rsidRPr="00B22538" w:rsidRDefault="00B22538" w:rsidP="00B22538">
            <w:pPr>
              <w:spacing w:after="0" w:line="15" w:lineRule="atLeast"/>
              <w:rPr>
                <w:rFonts w:ascii="Cordia New" w:eastAsia="Times New Roman" w:hAnsi="Cordia New" w:cs="Cordia New"/>
                <w:color w:val="676767"/>
                <w:sz w:val="28"/>
              </w:rPr>
            </w:pPr>
            <w:r w:rsidRPr="00B22538">
              <w:rPr>
                <w:rFonts w:ascii="Cordia New" w:eastAsia="Times New Roman" w:hAnsi="Cordia New" w:cs="Cordia New"/>
                <w:noProof/>
                <w:color w:val="676767"/>
                <w:sz w:val="28"/>
              </w:rPr>
              <w:drawing>
                <wp:inline distT="0" distB="0" distL="0" distR="0" wp14:anchorId="001A3659" wp14:editId="08A3AE2E">
                  <wp:extent cx="2190750" cy="6985"/>
                  <wp:effectExtent l="0" t="0" r="0" b="0"/>
                  <wp:docPr id="23" name="Picture 23" descr="http://bmc.bdms.co.th/_layouts/images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://bmc.bdms.co.th/_layouts/images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0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2538" w:rsidRPr="00B22538" w14:paraId="61C19F25" w14:textId="77777777" w:rsidTr="00B22538">
        <w:trPr>
          <w:tblCellSpacing w:w="0" w:type="dxa"/>
        </w:trPr>
        <w:tc>
          <w:tcPr>
            <w:tcW w:w="1920" w:type="dxa"/>
            <w:tcBorders>
              <w:top w:val="single" w:sz="6" w:space="0" w:color="D8D8D8"/>
            </w:tcBorders>
            <w:shd w:val="clear" w:color="auto" w:fill="FFFFFF"/>
            <w:noWrap/>
            <w:tcMar>
              <w:top w:w="45" w:type="dxa"/>
              <w:left w:w="30" w:type="dxa"/>
              <w:bottom w:w="90" w:type="dxa"/>
              <w:right w:w="120" w:type="dxa"/>
            </w:tcMar>
            <w:hideMark/>
          </w:tcPr>
          <w:p w14:paraId="579B41E0" w14:textId="77777777" w:rsidR="00B22538" w:rsidRPr="00B22538" w:rsidRDefault="00B22538" w:rsidP="00B22538">
            <w:pPr>
              <w:spacing w:after="0" w:line="240" w:lineRule="auto"/>
              <w:outlineLvl w:val="2"/>
              <w:rPr>
                <w:rFonts w:ascii="Cordia New" w:eastAsia="Times New Roman" w:hAnsi="Cordia New" w:cs="Cordia New"/>
                <w:sz w:val="28"/>
              </w:rPr>
            </w:pPr>
            <w:r w:rsidRPr="00B22538">
              <w:rPr>
                <w:rFonts w:ascii="Cordia New" w:eastAsia="Times New Roman" w:hAnsi="Cordia New" w:cs="Cordia New"/>
                <w:sz w:val="28"/>
              </w:rPr>
              <w:t xml:space="preserve">Document </w:t>
            </w:r>
            <w:proofErr w:type="gramStart"/>
            <w:r w:rsidRPr="00B22538">
              <w:rPr>
                <w:rFonts w:ascii="Cordia New" w:eastAsia="Times New Roman" w:hAnsi="Cordia New" w:cs="Cordia New"/>
                <w:sz w:val="28"/>
              </w:rPr>
              <w:t>No :</w:t>
            </w:r>
            <w:proofErr w:type="gramEnd"/>
            <w:r w:rsidRPr="00B22538">
              <w:rPr>
                <w:rFonts w:ascii="Cordia New" w:eastAsia="Times New Roman" w:hAnsi="Cordia New" w:cs="Cordia New"/>
                <w:sz w:val="28"/>
              </w:rPr>
              <w:t xml:space="preserve"> </w:t>
            </w:r>
            <w:r w:rsidRPr="00B22538">
              <w:rPr>
                <w:rFonts w:ascii="Cordia New" w:eastAsia="Times New Roman" w:hAnsi="Cordia New" w:cs="Cordia New"/>
                <w:color w:val="FF0000"/>
                <w:sz w:val="28"/>
              </w:rPr>
              <w:t>*</w:t>
            </w:r>
            <w:r w:rsidRPr="00B22538">
              <w:rPr>
                <w:rFonts w:ascii="Cordia New" w:eastAsia="Times New Roman" w:hAnsi="Cordia New" w:cs="Cordia New"/>
                <w:sz w:val="28"/>
              </w:rPr>
              <w:t xml:space="preserve"> </w:t>
            </w:r>
          </w:p>
        </w:tc>
        <w:tc>
          <w:tcPr>
            <w:tcW w:w="2922" w:type="dxa"/>
            <w:tcBorders>
              <w:top w:val="single" w:sz="6" w:space="0" w:color="D8D8D8"/>
            </w:tcBorders>
            <w:shd w:val="clear" w:color="auto" w:fill="F6F6F6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14:paraId="7A3B14F3" w14:textId="77777777" w:rsidR="00B22538" w:rsidRPr="00B22538" w:rsidRDefault="00B22538" w:rsidP="00B22538">
            <w:pPr>
              <w:spacing w:after="0" w:line="240" w:lineRule="auto"/>
              <w:rPr>
                <w:rFonts w:ascii="Cordia New" w:eastAsia="Times New Roman" w:hAnsi="Cordia New" w:cs="Cordia New"/>
                <w:color w:val="676767"/>
                <w:sz w:val="28"/>
              </w:rPr>
            </w:pPr>
            <w:r w:rsidRPr="00B22538">
              <w:rPr>
                <w:rFonts w:ascii="Cordia New" w:eastAsia="Times New Roman" w:hAnsi="Cordia New" w:cs="Cordia New"/>
                <w:b/>
                <w:bCs/>
                <w:color w:val="0000FF"/>
                <w:sz w:val="28"/>
              </w:rPr>
              <w:t>W/I-01-RSD-001</w:t>
            </w:r>
            <w:r w:rsidRPr="00B22538">
              <w:rPr>
                <w:rFonts w:ascii="Cordia New" w:eastAsia="Times New Roman" w:hAnsi="Cordia New" w:cs="Cordia New"/>
                <w:color w:val="676767"/>
                <w:sz w:val="28"/>
              </w:rPr>
              <w:t xml:space="preserve"> </w:t>
            </w:r>
          </w:p>
        </w:tc>
        <w:tc>
          <w:tcPr>
            <w:tcW w:w="1848" w:type="dxa"/>
            <w:tcBorders>
              <w:top w:val="single" w:sz="6" w:space="0" w:color="D8D8D8"/>
            </w:tcBorders>
            <w:shd w:val="clear" w:color="auto" w:fill="FFFFFF"/>
            <w:noWrap/>
            <w:tcMar>
              <w:top w:w="45" w:type="dxa"/>
              <w:left w:w="30" w:type="dxa"/>
              <w:bottom w:w="90" w:type="dxa"/>
              <w:right w:w="120" w:type="dxa"/>
            </w:tcMar>
            <w:hideMark/>
          </w:tcPr>
          <w:p w14:paraId="479FA1AB" w14:textId="77777777" w:rsidR="00B22538" w:rsidRPr="00B22538" w:rsidRDefault="00B22538" w:rsidP="00B22538">
            <w:pPr>
              <w:spacing w:after="0" w:line="240" w:lineRule="auto"/>
              <w:outlineLvl w:val="2"/>
              <w:rPr>
                <w:rFonts w:ascii="Cordia New" w:eastAsia="Times New Roman" w:hAnsi="Cordia New" w:cs="Cordia New"/>
                <w:sz w:val="28"/>
              </w:rPr>
            </w:pPr>
            <w:proofErr w:type="gramStart"/>
            <w:r w:rsidRPr="00B22538">
              <w:rPr>
                <w:rFonts w:ascii="Cordia New" w:eastAsia="Times New Roman" w:hAnsi="Cordia New" w:cs="Cordia New"/>
                <w:sz w:val="28"/>
              </w:rPr>
              <w:t>Revision :</w:t>
            </w:r>
            <w:proofErr w:type="gramEnd"/>
            <w:r w:rsidRPr="00B22538">
              <w:rPr>
                <w:rFonts w:ascii="Cordia New" w:eastAsia="Times New Roman" w:hAnsi="Cordia New" w:cs="Cordia New"/>
                <w:sz w:val="28"/>
              </w:rPr>
              <w:t xml:space="preserve"> </w:t>
            </w:r>
            <w:r w:rsidRPr="00B22538">
              <w:rPr>
                <w:rFonts w:ascii="Cordia New" w:eastAsia="Times New Roman" w:hAnsi="Cordia New" w:cs="Cordia New"/>
                <w:color w:val="FF0000"/>
                <w:sz w:val="28"/>
              </w:rPr>
              <w:t>*</w:t>
            </w:r>
            <w:r w:rsidRPr="00B22538">
              <w:rPr>
                <w:rFonts w:ascii="Cordia New" w:eastAsia="Times New Roman" w:hAnsi="Cordia New" w:cs="Cordia New"/>
                <w:sz w:val="28"/>
              </w:rPr>
              <w:t xml:space="preserve"> </w:t>
            </w:r>
          </w:p>
        </w:tc>
        <w:tc>
          <w:tcPr>
            <w:tcW w:w="2730" w:type="dxa"/>
            <w:tcBorders>
              <w:top w:val="single" w:sz="6" w:space="0" w:color="D8D8D8"/>
            </w:tcBorders>
            <w:shd w:val="clear" w:color="auto" w:fill="F6F6F6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14:paraId="5209EC78" w14:textId="07B227AA" w:rsidR="00B22538" w:rsidRPr="00B22538" w:rsidRDefault="00D02690" w:rsidP="00B22538">
            <w:pPr>
              <w:spacing w:after="0" w:line="240" w:lineRule="auto"/>
              <w:rPr>
                <w:rFonts w:ascii="Cordia New" w:eastAsia="Times New Roman" w:hAnsi="Cordia New" w:cs="Cordia New"/>
                <w:color w:val="676767"/>
                <w:sz w:val="28"/>
              </w:rPr>
            </w:pPr>
            <w:r>
              <w:rPr>
                <w:rFonts w:ascii="Cordia New" w:eastAsia="Times New Roman" w:hAnsi="Cordia New" w:cs="Cordia New"/>
                <w:b/>
                <w:bCs/>
                <w:color w:val="FF0000"/>
                <w:sz w:val="28"/>
              </w:rPr>
              <w:t>0</w:t>
            </w:r>
            <w:r w:rsidR="00B5552C">
              <w:rPr>
                <w:rFonts w:ascii="Cordia New" w:eastAsia="Times New Roman" w:hAnsi="Cordia New" w:cs="Cordia New"/>
                <w:b/>
                <w:bCs/>
                <w:color w:val="FF0000"/>
                <w:sz w:val="28"/>
              </w:rPr>
              <w:t>7</w:t>
            </w:r>
          </w:p>
        </w:tc>
      </w:tr>
      <w:tr w:rsidR="00B22538" w:rsidRPr="00B22538" w14:paraId="4DE8FF08" w14:textId="77777777" w:rsidTr="00B22538">
        <w:trPr>
          <w:tblCellSpacing w:w="0" w:type="dxa"/>
        </w:trPr>
        <w:tc>
          <w:tcPr>
            <w:tcW w:w="1920" w:type="dxa"/>
            <w:tcBorders>
              <w:top w:val="single" w:sz="6" w:space="0" w:color="D8D8D8"/>
            </w:tcBorders>
            <w:shd w:val="clear" w:color="auto" w:fill="FFFFFF"/>
            <w:noWrap/>
            <w:tcMar>
              <w:top w:w="45" w:type="dxa"/>
              <w:left w:w="30" w:type="dxa"/>
              <w:bottom w:w="90" w:type="dxa"/>
              <w:right w:w="120" w:type="dxa"/>
            </w:tcMar>
            <w:hideMark/>
          </w:tcPr>
          <w:p w14:paraId="5C032954" w14:textId="77777777" w:rsidR="00B22538" w:rsidRPr="00B22538" w:rsidRDefault="00B22538" w:rsidP="00B22538">
            <w:pPr>
              <w:spacing w:after="0" w:line="240" w:lineRule="auto"/>
              <w:outlineLvl w:val="2"/>
              <w:rPr>
                <w:rFonts w:ascii="Cordia New" w:eastAsia="Times New Roman" w:hAnsi="Cordia New" w:cs="Cordia New"/>
                <w:sz w:val="28"/>
              </w:rPr>
            </w:pPr>
            <w:r w:rsidRPr="00B22538">
              <w:rPr>
                <w:rFonts w:ascii="Cordia New" w:eastAsia="Times New Roman" w:hAnsi="Cordia New" w:cs="Cordia New"/>
                <w:sz w:val="28"/>
              </w:rPr>
              <w:t xml:space="preserve">Department : </w:t>
            </w:r>
            <w:r w:rsidRPr="00B22538">
              <w:rPr>
                <w:rFonts w:ascii="Cordia New" w:eastAsia="Times New Roman" w:hAnsi="Cordia New" w:cs="Cordia New"/>
                <w:color w:val="FF0000"/>
                <w:sz w:val="28"/>
              </w:rPr>
              <w:t>*</w:t>
            </w:r>
            <w:r w:rsidRPr="00B22538">
              <w:rPr>
                <w:rFonts w:ascii="Cordia New" w:eastAsia="Times New Roman" w:hAnsi="Cordia New" w:cs="Cordia New"/>
                <w:sz w:val="28"/>
              </w:rPr>
              <w:t xml:space="preserve"> </w:t>
            </w:r>
          </w:p>
        </w:tc>
        <w:tc>
          <w:tcPr>
            <w:tcW w:w="2922" w:type="dxa"/>
            <w:tcBorders>
              <w:top w:val="single" w:sz="6" w:space="0" w:color="D8D8D8"/>
            </w:tcBorders>
            <w:shd w:val="clear" w:color="auto" w:fill="F6F6F6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14:paraId="00556206" w14:textId="77777777" w:rsidR="00B22538" w:rsidRPr="00B22538" w:rsidRDefault="00B22538" w:rsidP="00B22538">
            <w:pPr>
              <w:spacing w:after="0" w:line="240" w:lineRule="auto"/>
              <w:rPr>
                <w:rFonts w:ascii="Cordia New" w:eastAsia="Times New Roman" w:hAnsi="Cordia New" w:cs="Cordia New"/>
                <w:color w:val="676767"/>
                <w:sz w:val="28"/>
              </w:rPr>
            </w:pPr>
            <w:r w:rsidRPr="00B22538">
              <w:rPr>
                <w:rFonts w:ascii="Cordia New" w:eastAsia="Times New Roman" w:hAnsi="Cordia New" w:cs="Cordia New"/>
                <w:color w:val="000000"/>
                <w:sz w:val="28"/>
              </w:rPr>
              <w:t>Research and Development</w:t>
            </w:r>
            <w:r w:rsidRPr="00B22538">
              <w:rPr>
                <w:rFonts w:ascii="Cordia New" w:eastAsia="Times New Roman" w:hAnsi="Cordia New" w:cs="Cordia New"/>
                <w:color w:val="676767"/>
                <w:sz w:val="28"/>
              </w:rPr>
              <w:t xml:space="preserve"> </w:t>
            </w:r>
          </w:p>
        </w:tc>
        <w:tc>
          <w:tcPr>
            <w:tcW w:w="1848" w:type="dxa"/>
            <w:tcBorders>
              <w:top w:val="single" w:sz="6" w:space="0" w:color="D8D8D8"/>
            </w:tcBorders>
            <w:shd w:val="clear" w:color="auto" w:fill="FFFFFF"/>
            <w:noWrap/>
            <w:tcMar>
              <w:top w:w="45" w:type="dxa"/>
              <w:left w:w="30" w:type="dxa"/>
              <w:bottom w:w="90" w:type="dxa"/>
              <w:right w:w="120" w:type="dxa"/>
            </w:tcMar>
            <w:hideMark/>
          </w:tcPr>
          <w:p w14:paraId="669E1FDF" w14:textId="77777777" w:rsidR="00B22538" w:rsidRPr="00B22538" w:rsidRDefault="00B22538" w:rsidP="00B22538">
            <w:pPr>
              <w:spacing w:after="0" w:line="240" w:lineRule="auto"/>
              <w:outlineLvl w:val="2"/>
              <w:rPr>
                <w:rFonts w:ascii="Cordia New" w:eastAsia="Times New Roman" w:hAnsi="Cordia New" w:cs="Cordia New"/>
                <w:sz w:val="28"/>
              </w:rPr>
            </w:pPr>
            <w:r w:rsidRPr="00B22538">
              <w:rPr>
                <w:rFonts w:ascii="Cordia New" w:eastAsia="Times New Roman" w:hAnsi="Cordia New" w:cs="Cordia New"/>
                <w:sz w:val="28"/>
              </w:rPr>
              <w:t xml:space="preserve">Effective Date : </w:t>
            </w:r>
          </w:p>
        </w:tc>
        <w:tc>
          <w:tcPr>
            <w:tcW w:w="2730" w:type="dxa"/>
            <w:tcBorders>
              <w:top w:val="single" w:sz="6" w:space="0" w:color="D8D8D8"/>
            </w:tcBorders>
            <w:shd w:val="clear" w:color="auto" w:fill="F6F6F6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14:paraId="5B39A7D8" w14:textId="7991B5AC" w:rsidR="00B22538" w:rsidRPr="00B22538" w:rsidRDefault="00D02690" w:rsidP="00B22538">
            <w:pPr>
              <w:spacing w:after="0" w:line="240" w:lineRule="auto"/>
              <w:rPr>
                <w:rFonts w:ascii="Cordia New" w:eastAsia="Times New Roman" w:hAnsi="Cordia New" w:cs="Cordia New"/>
                <w:color w:val="676767"/>
                <w:sz w:val="28"/>
              </w:rPr>
            </w:pPr>
            <w:r>
              <w:rPr>
                <w:rFonts w:ascii="Cordia New" w:eastAsia="Times New Roman" w:hAnsi="Cordia New" w:cs="Cordia New"/>
                <w:color w:val="008000"/>
                <w:sz w:val="28"/>
              </w:rPr>
              <w:t>25 Aug 202</w:t>
            </w:r>
            <w:r w:rsidR="00E32362">
              <w:rPr>
                <w:rFonts w:ascii="Cordia New" w:eastAsia="Times New Roman" w:hAnsi="Cordia New" w:cs="Cordia New"/>
                <w:color w:val="008000"/>
                <w:sz w:val="28"/>
              </w:rPr>
              <w:t>4</w:t>
            </w:r>
            <w:r w:rsidR="00B22538" w:rsidRPr="00B22538">
              <w:rPr>
                <w:rFonts w:ascii="Cordia New" w:eastAsia="Times New Roman" w:hAnsi="Cordia New" w:cs="Cordia New"/>
                <w:color w:val="676767"/>
                <w:sz w:val="28"/>
              </w:rPr>
              <w:t xml:space="preserve"> </w:t>
            </w:r>
          </w:p>
        </w:tc>
      </w:tr>
      <w:tr w:rsidR="00B22538" w:rsidRPr="00B22538" w14:paraId="25AC664A" w14:textId="77777777" w:rsidTr="00B22538">
        <w:trPr>
          <w:tblCellSpacing w:w="0" w:type="dxa"/>
        </w:trPr>
        <w:tc>
          <w:tcPr>
            <w:tcW w:w="1920" w:type="dxa"/>
            <w:tcBorders>
              <w:top w:val="single" w:sz="6" w:space="0" w:color="D8D8D8"/>
            </w:tcBorders>
            <w:shd w:val="clear" w:color="auto" w:fill="FFFFFF"/>
            <w:noWrap/>
            <w:tcMar>
              <w:top w:w="45" w:type="dxa"/>
              <w:left w:w="30" w:type="dxa"/>
              <w:bottom w:w="90" w:type="dxa"/>
              <w:right w:w="120" w:type="dxa"/>
            </w:tcMar>
            <w:hideMark/>
          </w:tcPr>
          <w:p w14:paraId="7E8CAF84" w14:textId="77777777" w:rsidR="00B22538" w:rsidRPr="00B22538" w:rsidRDefault="00B22538" w:rsidP="00B22538">
            <w:pPr>
              <w:spacing w:after="0" w:line="240" w:lineRule="auto"/>
              <w:outlineLvl w:val="2"/>
              <w:rPr>
                <w:rFonts w:ascii="Cordia New" w:eastAsia="Times New Roman" w:hAnsi="Cordia New" w:cs="Cordia New"/>
                <w:sz w:val="28"/>
              </w:rPr>
            </w:pPr>
            <w:r w:rsidRPr="00B22538">
              <w:rPr>
                <w:rFonts w:ascii="Cordia New" w:eastAsia="Times New Roman" w:hAnsi="Cordia New" w:cs="Cordia New"/>
                <w:sz w:val="28"/>
              </w:rPr>
              <w:t xml:space="preserve">Document </w:t>
            </w:r>
            <w:proofErr w:type="gramStart"/>
            <w:r w:rsidRPr="00B22538">
              <w:rPr>
                <w:rFonts w:ascii="Cordia New" w:eastAsia="Times New Roman" w:hAnsi="Cordia New" w:cs="Cordia New"/>
                <w:sz w:val="28"/>
              </w:rPr>
              <w:t>Type :</w:t>
            </w:r>
            <w:proofErr w:type="gramEnd"/>
            <w:r w:rsidRPr="00B22538">
              <w:rPr>
                <w:rFonts w:ascii="Cordia New" w:eastAsia="Times New Roman" w:hAnsi="Cordia New" w:cs="Cordia New"/>
                <w:sz w:val="28"/>
              </w:rPr>
              <w:t xml:space="preserve"> </w:t>
            </w:r>
            <w:r w:rsidRPr="00B22538">
              <w:rPr>
                <w:rFonts w:ascii="Cordia New" w:eastAsia="Times New Roman" w:hAnsi="Cordia New" w:cs="Cordia New"/>
                <w:color w:val="FF0000"/>
                <w:sz w:val="28"/>
              </w:rPr>
              <w:t>*</w:t>
            </w:r>
            <w:r w:rsidRPr="00B22538">
              <w:rPr>
                <w:rFonts w:ascii="Cordia New" w:eastAsia="Times New Roman" w:hAnsi="Cordia New" w:cs="Cordia New"/>
                <w:sz w:val="28"/>
              </w:rPr>
              <w:t xml:space="preserve"> </w:t>
            </w:r>
          </w:p>
        </w:tc>
        <w:tc>
          <w:tcPr>
            <w:tcW w:w="2922" w:type="dxa"/>
            <w:tcBorders>
              <w:top w:val="single" w:sz="6" w:space="0" w:color="D8D8D8"/>
            </w:tcBorders>
            <w:shd w:val="clear" w:color="auto" w:fill="F6F6F6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14:paraId="76366472" w14:textId="77777777" w:rsidR="00B22538" w:rsidRPr="00B22538" w:rsidRDefault="00B22538" w:rsidP="00B22538">
            <w:pPr>
              <w:spacing w:after="0" w:line="240" w:lineRule="auto"/>
              <w:rPr>
                <w:rFonts w:ascii="Cordia New" w:eastAsia="Times New Roman" w:hAnsi="Cordia New" w:cs="Cordia New"/>
                <w:color w:val="676767"/>
                <w:sz w:val="28"/>
              </w:rPr>
            </w:pPr>
            <w:r w:rsidRPr="00B22538">
              <w:rPr>
                <w:rFonts w:ascii="Cordia New" w:eastAsia="Times New Roman" w:hAnsi="Cordia New" w:cs="Cordia New"/>
                <w:color w:val="000000"/>
                <w:sz w:val="28"/>
              </w:rPr>
              <w:t>Work Instruction (W/I)</w:t>
            </w:r>
            <w:r w:rsidRPr="00B22538">
              <w:rPr>
                <w:rFonts w:ascii="Cordia New" w:eastAsia="Times New Roman" w:hAnsi="Cordia New" w:cs="Cordia New"/>
                <w:color w:val="676767"/>
                <w:sz w:val="28"/>
              </w:rPr>
              <w:t xml:space="preserve"> </w:t>
            </w:r>
          </w:p>
        </w:tc>
        <w:tc>
          <w:tcPr>
            <w:tcW w:w="1848" w:type="dxa"/>
            <w:tcBorders>
              <w:top w:val="single" w:sz="6" w:space="0" w:color="D8D8D8"/>
            </w:tcBorders>
            <w:shd w:val="clear" w:color="auto" w:fill="FFFFFF"/>
            <w:noWrap/>
            <w:tcMar>
              <w:top w:w="45" w:type="dxa"/>
              <w:left w:w="30" w:type="dxa"/>
              <w:bottom w:w="90" w:type="dxa"/>
              <w:right w:w="120" w:type="dxa"/>
            </w:tcMar>
            <w:hideMark/>
          </w:tcPr>
          <w:p w14:paraId="1FB84F3E" w14:textId="77777777" w:rsidR="00B22538" w:rsidRPr="00B22538" w:rsidRDefault="00B22538" w:rsidP="00B22538">
            <w:pPr>
              <w:spacing w:after="0" w:line="240" w:lineRule="auto"/>
              <w:outlineLvl w:val="2"/>
              <w:rPr>
                <w:rFonts w:ascii="Cordia New" w:eastAsia="Times New Roman" w:hAnsi="Cordia New" w:cs="Cordia New"/>
                <w:sz w:val="28"/>
              </w:rPr>
            </w:pPr>
            <w:proofErr w:type="gramStart"/>
            <w:r w:rsidRPr="00B22538">
              <w:rPr>
                <w:rFonts w:ascii="Cordia New" w:eastAsia="Times New Roman" w:hAnsi="Cordia New" w:cs="Cordia New"/>
                <w:sz w:val="28"/>
              </w:rPr>
              <w:t>Standard :</w:t>
            </w:r>
            <w:proofErr w:type="gramEnd"/>
            <w:r w:rsidRPr="00B22538">
              <w:rPr>
                <w:rFonts w:ascii="Cordia New" w:eastAsia="Times New Roman" w:hAnsi="Cordia New" w:cs="Cordia New"/>
                <w:sz w:val="28"/>
              </w:rPr>
              <w:t xml:space="preserve"> </w:t>
            </w:r>
          </w:p>
        </w:tc>
        <w:tc>
          <w:tcPr>
            <w:tcW w:w="2730" w:type="dxa"/>
            <w:tcBorders>
              <w:top w:val="single" w:sz="6" w:space="0" w:color="D8D8D8"/>
            </w:tcBorders>
            <w:shd w:val="clear" w:color="auto" w:fill="F6F6F6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14:paraId="7CC4D1AA" w14:textId="77777777" w:rsidR="00B22538" w:rsidRPr="00B22538" w:rsidRDefault="00B22538" w:rsidP="00B22538">
            <w:pPr>
              <w:spacing w:after="0" w:line="240" w:lineRule="auto"/>
              <w:rPr>
                <w:rFonts w:ascii="Cordia New" w:eastAsia="Times New Roman" w:hAnsi="Cordia New" w:cs="Cordia New"/>
                <w:color w:val="676767"/>
                <w:sz w:val="28"/>
              </w:rPr>
            </w:pPr>
          </w:p>
        </w:tc>
      </w:tr>
      <w:tr w:rsidR="00B22538" w:rsidRPr="00B22538" w14:paraId="669B705C" w14:textId="77777777" w:rsidTr="00B22538">
        <w:trPr>
          <w:tblCellSpacing w:w="0" w:type="dxa"/>
        </w:trPr>
        <w:tc>
          <w:tcPr>
            <w:tcW w:w="1920" w:type="dxa"/>
            <w:tcBorders>
              <w:top w:val="single" w:sz="6" w:space="0" w:color="D8D8D8"/>
            </w:tcBorders>
            <w:shd w:val="clear" w:color="auto" w:fill="FFFFFF"/>
            <w:noWrap/>
            <w:tcMar>
              <w:top w:w="45" w:type="dxa"/>
              <w:left w:w="30" w:type="dxa"/>
              <w:bottom w:w="90" w:type="dxa"/>
              <w:right w:w="120" w:type="dxa"/>
            </w:tcMar>
            <w:hideMark/>
          </w:tcPr>
          <w:p w14:paraId="61DCDE5A" w14:textId="77777777" w:rsidR="00B22538" w:rsidRPr="00B22538" w:rsidRDefault="00B22538" w:rsidP="00B22538">
            <w:pPr>
              <w:spacing w:after="0" w:line="240" w:lineRule="auto"/>
              <w:outlineLvl w:val="2"/>
              <w:rPr>
                <w:rFonts w:ascii="Cordia New" w:eastAsia="Times New Roman" w:hAnsi="Cordia New" w:cs="Cordia New"/>
                <w:sz w:val="28"/>
              </w:rPr>
            </w:pPr>
            <w:proofErr w:type="gramStart"/>
            <w:r w:rsidRPr="00B22538">
              <w:rPr>
                <w:rFonts w:ascii="Cordia New" w:eastAsia="Times New Roman" w:hAnsi="Cordia New" w:cs="Cordia New"/>
                <w:sz w:val="28"/>
              </w:rPr>
              <w:t>Category :</w:t>
            </w:r>
            <w:proofErr w:type="gramEnd"/>
            <w:r w:rsidRPr="00B22538">
              <w:rPr>
                <w:rFonts w:ascii="Cordia New" w:eastAsia="Times New Roman" w:hAnsi="Cordia New" w:cs="Cordia New"/>
                <w:sz w:val="28"/>
              </w:rPr>
              <w:t xml:space="preserve"> </w:t>
            </w:r>
            <w:r w:rsidRPr="00B22538">
              <w:rPr>
                <w:rFonts w:ascii="Cordia New" w:eastAsia="Times New Roman" w:hAnsi="Cordia New" w:cs="Cordia New"/>
                <w:color w:val="FF0000"/>
                <w:sz w:val="28"/>
              </w:rPr>
              <w:t>*</w:t>
            </w:r>
            <w:r w:rsidRPr="00B22538">
              <w:rPr>
                <w:rFonts w:ascii="Cordia New" w:eastAsia="Times New Roman" w:hAnsi="Cordia New" w:cs="Cordia New"/>
                <w:sz w:val="28"/>
              </w:rPr>
              <w:t xml:space="preserve"> </w:t>
            </w:r>
          </w:p>
        </w:tc>
        <w:tc>
          <w:tcPr>
            <w:tcW w:w="7500" w:type="dxa"/>
            <w:gridSpan w:val="3"/>
            <w:tcBorders>
              <w:top w:val="single" w:sz="6" w:space="0" w:color="D8D8D8"/>
            </w:tcBorders>
            <w:shd w:val="clear" w:color="auto" w:fill="F6F6F6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14:paraId="714B08BF" w14:textId="77777777" w:rsidR="00B22538" w:rsidRPr="00B22538" w:rsidRDefault="00B22538" w:rsidP="00B22538">
            <w:pPr>
              <w:spacing w:after="0" w:line="240" w:lineRule="auto"/>
              <w:rPr>
                <w:rFonts w:ascii="Cordia New" w:eastAsia="Times New Roman" w:hAnsi="Cordia New" w:cs="Cordia New"/>
                <w:color w:val="676767"/>
                <w:sz w:val="28"/>
              </w:rPr>
            </w:pPr>
            <w:r w:rsidRPr="00B22538">
              <w:rPr>
                <w:rFonts w:ascii="Cordia New" w:eastAsia="Times New Roman" w:hAnsi="Cordia New" w:cs="Cordia New"/>
                <w:color w:val="000000"/>
                <w:sz w:val="28"/>
              </w:rPr>
              <w:t xml:space="preserve">(01) </w:t>
            </w:r>
            <w:r w:rsidRPr="00B22538">
              <w:rPr>
                <w:rFonts w:ascii="Cordia New" w:eastAsia="Times New Roman" w:hAnsi="Cordia New" w:cs="Cordia New"/>
                <w:color w:val="000000"/>
                <w:sz w:val="28"/>
                <w:cs/>
              </w:rPr>
              <w:t xml:space="preserve">หมวดการบริหารจัดการ / </w:t>
            </w:r>
            <w:r w:rsidRPr="00B22538">
              <w:rPr>
                <w:rFonts w:ascii="Cordia New" w:eastAsia="Times New Roman" w:hAnsi="Cordia New" w:cs="Cordia New"/>
                <w:color w:val="000000"/>
                <w:sz w:val="28"/>
              </w:rPr>
              <w:t xml:space="preserve">Management </w:t>
            </w:r>
          </w:p>
        </w:tc>
      </w:tr>
      <w:tr w:rsidR="00B22538" w:rsidRPr="00B22538" w14:paraId="1E772496" w14:textId="77777777" w:rsidTr="00B22538">
        <w:trPr>
          <w:tblCellSpacing w:w="0" w:type="dxa"/>
        </w:trPr>
        <w:tc>
          <w:tcPr>
            <w:tcW w:w="1920" w:type="dxa"/>
            <w:tcBorders>
              <w:top w:val="single" w:sz="6" w:space="0" w:color="D8D8D8"/>
            </w:tcBorders>
            <w:shd w:val="clear" w:color="auto" w:fill="FFFFFF"/>
            <w:noWrap/>
            <w:tcMar>
              <w:top w:w="45" w:type="dxa"/>
              <w:left w:w="30" w:type="dxa"/>
              <w:bottom w:w="90" w:type="dxa"/>
              <w:right w:w="120" w:type="dxa"/>
            </w:tcMar>
            <w:hideMark/>
          </w:tcPr>
          <w:p w14:paraId="743265B1" w14:textId="77777777" w:rsidR="00B22538" w:rsidRPr="00B22538" w:rsidRDefault="00B22538" w:rsidP="00B22538">
            <w:pPr>
              <w:spacing w:after="0" w:line="240" w:lineRule="auto"/>
              <w:outlineLvl w:val="2"/>
              <w:rPr>
                <w:rFonts w:ascii="Cordia New" w:eastAsia="Times New Roman" w:hAnsi="Cordia New" w:cs="Cordia New"/>
                <w:sz w:val="28"/>
              </w:rPr>
            </w:pPr>
            <w:proofErr w:type="gramStart"/>
            <w:r w:rsidRPr="00B22538">
              <w:rPr>
                <w:rFonts w:ascii="Cordia New" w:eastAsia="Times New Roman" w:hAnsi="Cordia New" w:cs="Cordia New"/>
                <w:sz w:val="28"/>
              </w:rPr>
              <w:t>Subject :</w:t>
            </w:r>
            <w:proofErr w:type="gramEnd"/>
            <w:r w:rsidRPr="00B22538">
              <w:rPr>
                <w:rFonts w:ascii="Cordia New" w:eastAsia="Times New Roman" w:hAnsi="Cordia New" w:cs="Cordia New"/>
                <w:sz w:val="28"/>
              </w:rPr>
              <w:t xml:space="preserve"> </w:t>
            </w:r>
            <w:r w:rsidRPr="00B22538">
              <w:rPr>
                <w:rFonts w:ascii="Cordia New" w:eastAsia="Times New Roman" w:hAnsi="Cordia New" w:cs="Cordia New"/>
                <w:color w:val="FF0000"/>
                <w:sz w:val="28"/>
              </w:rPr>
              <w:t>*</w:t>
            </w:r>
            <w:r w:rsidRPr="00B22538">
              <w:rPr>
                <w:rFonts w:ascii="Cordia New" w:eastAsia="Times New Roman" w:hAnsi="Cordia New" w:cs="Cordia New"/>
                <w:sz w:val="28"/>
              </w:rPr>
              <w:t xml:space="preserve"> </w:t>
            </w:r>
          </w:p>
        </w:tc>
        <w:tc>
          <w:tcPr>
            <w:tcW w:w="7500" w:type="dxa"/>
            <w:gridSpan w:val="3"/>
            <w:tcBorders>
              <w:top w:val="single" w:sz="6" w:space="0" w:color="D8D8D8"/>
            </w:tcBorders>
            <w:shd w:val="clear" w:color="auto" w:fill="F6F6F6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14:paraId="4C742332" w14:textId="7DDA9EBA" w:rsidR="00B22538" w:rsidRPr="00B22538" w:rsidRDefault="00B22538" w:rsidP="00B22538">
            <w:pPr>
              <w:spacing w:after="0" w:line="240" w:lineRule="auto"/>
              <w:rPr>
                <w:rFonts w:ascii="Cordia New" w:eastAsia="Times New Roman" w:hAnsi="Cordia New" w:cs="Cordia New"/>
                <w:color w:val="676767"/>
                <w:sz w:val="28"/>
              </w:rPr>
            </w:pPr>
            <w:r w:rsidRPr="00B22538">
              <w:rPr>
                <w:rFonts w:ascii="Cordia New" w:eastAsia="Times New Roman" w:hAnsi="Cordia New" w:cs="Cordia New"/>
                <w:color w:val="000000"/>
                <w:sz w:val="28"/>
                <w:cs/>
              </w:rPr>
              <w:t>โครงสร้างองค์ประกอบหน่วยงานวิจัยและพัฒนา</w:t>
            </w:r>
            <w:r w:rsidRPr="00B22538">
              <w:rPr>
                <w:rFonts w:ascii="Cordia New" w:eastAsia="Times New Roman" w:hAnsi="Cordia New" w:cs="Cordia New"/>
                <w:color w:val="000000"/>
                <w:sz w:val="28"/>
              </w:rPr>
              <w:t xml:space="preserve"> </w:t>
            </w:r>
            <w:r w:rsidRPr="00B22538">
              <w:rPr>
                <w:rFonts w:ascii="Cordia New" w:eastAsia="Times New Roman" w:hAnsi="Cordia New" w:cs="Cordia New"/>
                <w:color w:val="000000"/>
                <w:sz w:val="28"/>
                <w:cs/>
              </w:rPr>
              <w:t>คุณสมบัติบทบาท</w:t>
            </w:r>
            <w:r w:rsidR="00B5552C" w:rsidRPr="00B22538">
              <w:rPr>
                <w:rFonts w:ascii="Cordia New" w:eastAsia="Times New Roman" w:hAnsi="Cordia New" w:cs="Cordia New" w:hint="cs"/>
                <w:color w:val="000000"/>
                <w:sz w:val="28"/>
                <w:cs/>
              </w:rPr>
              <w:t>บุคลากร</w:t>
            </w:r>
            <w:r w:rsidRPr="00B22538">
              <w:rPr>
                <w:rFonts w:ascii="Cordia New" w:eastAsia="Times New Roman" w:hAnsi="Cordia New" w:cs="Cordia New"/>
                <w:color w:val="000000"/>
                <w:sz w:val="28"/>
                <w:cs/>
              </w:rPr>
              <w:t xml:space="preserve"> และการอบรม (</w:t>
            </w:r>
            <w:r w:rsidRPr="00B22538">
              <w:rPr>
                <w:rFonts w:ascii="Cordia New" w:eastAsia="Times New Roman" w:hAnsi="Cordia New" w:cs="Cordia New"/>
                <w:color w:val="000000"/>
                <w:sz w:val="28"/>
              </w:rPr>
              <w:t>Research and Development Organization, Personnel Qualification and Training)</w:t>
            </w:r>
            <w:r w:rsidRPr="00B22538">
              <w:rPr>
                <w:rFonts w:ascii="Cordia New" w:eastAsia="Times New Roman" w:hAnsi="Cordia New" w:cs="Cordia New"/>
                <w:color w:val="676767"/>
                <w:sz w:val="28"/>
              </w:rPr>
              <w:t xml:space="preserve"> </w:t>
            </w:r>
          </w:p>
        </w:tc>
      </w:tr>
      <w:tr w:rsidR="00B22538" w:rsidRPr="00B22538" w14:paraId="6D59322B" w14:textId="77777777" w:rsidTr="00B22538">
        <w:trPr>
          <w:tblCellSpacing w:w="0" w:type="dxa"/>
        </w:trPr>
        <w:tc>
          <w:tcPr>
            <w:tcW w:w="9420" w:type="dxa"/>
            <w:gridSpan w:val="4"/>
            <w:tcBorders>
              <w:top w:val="single" w:sz="6" w:space="0" w:color="D8D8D8"/>
            </w:tcBorders>
            <w:shd w:val="clear" w:color="auto" w:fill="FFFFFF"/>
            <w:noWrap/>
            <w:tcMar>
              <w:top w:w="45" w:type="dxa"/>
              <w:left w:w="30" w:type="dxa"/>
              <w:bottom w:w="90" w:type="dxa"/>
              <w:right w:w="120" w:type="dxa"/>
            </w:tcMar>
            <w:hideMark/>
          </w:tcPr>
          <w:p w14:paraId="5BC345CA" w14:textId="77777777" w:rsidR="00B22538" w:rsidRPr="00B22538" w:rsidRDefault="00B22538" w:rsidP="00B22538">
            <w:pPr>
              <w:spacing w:after="0" w:line="240" w:lineRule="auto"/>
              <w:rPr>
                <w:rFonts w:ascii="Cordia New" w:eastAsia="Times New Roman" w:hAnsi="Cordia New" w:cs="Cordia New"/>
                <w:b/>
                <w:bCs/>
                <w:color w:val="525252"/>
                <w:sz w:val="28"/>
              </w:rPr>
            </w:pPr>
            <w:r w:rsidRPr="00B22538">
              <w:rPr>
                <w:rFonts w:ascii="Cordia New" w:eastAsia="Times New Roman" w:hAnsi="Cordia New" w:cs="Cordia New"/>
                <w:b/>
                <w:bCs/>
                <w:noProof/>
                <w:color w:val="525252"/>
                <w:sz w:val="28"/>
              </w:rPr>
              <w:drawing>
                <wp:inline distT="0" distB="0" distL="0" distR="0" wp14:anchorId="0A5DD6E2" wp14:editId="4D09587C">
                  <wp:extent cx="6985" cy="6985"/>
                  <wp:effectExtent l="0" t="0" r="0" b="0"/>
                  <wp:docPr id="24" name="Picture 24" descr="http://bmc.bdms.co.th/_layouts/images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bmc.bdms.co.th/_layouts/images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1E68905" w14:textId="77777777" w:rsidR="00B22538" w:rsidRPr="00B22538" w:rsidRDefault="00B22538" w:rsidP="00B22538">
      <w:pPr>
        <w:spacing w:after="0" w:line="240" w:lineRule="auto"/>
        <w:rPr>
          <w:rFonts w:ascii="Cordia New" w:eastAsia="Times New Roman" w:hAnsi="Cordia New" w:cs="Cordia New"/>
          <w:color w:val="676767"/>
          <w:sz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90"/>
      </w:tblGrid>
      <w:tr w:rsidR="00B22538" w:rsidRPr="00B22538" w14:paraId="0383D906" w14:textId="77777777" w:rsidTr="00B22538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B22538" w:rsidRPr="00B22538" w14:paraId="6752D9FC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4233FC9" w14:textId="77777777" w:rsidR="00B22538" w:rsidRPr="00B22538" w:rsidRDefault="006F733E" w:rsidP="00B22538">
                  <w:pPr>
                    <w:spacing w:after="0" w:line="240" w:lineRule="auto"/>
                    <w:rPr>
                      <w:rFonts w:ascii="Cordia New" w:eastAsia="Times New Roman" w:hAnsi="Cordia New" w:cs="Cordia New"/>
                      <w:color w:val="676767"/>
                      <w:sz w:val="28"/>
                    </w:rPr>
                  </w:pPr>
                  <w:r>
                    <w:rPr>
                      <w:rFonts w:ascii="Cordia New" w:eastAsia="Times New Roman" w:hAnsi="Cordia New" w:cs="Cordia New"/>
                      <w:noProof/>
                      <w:color w:val="676767"/>
                      <w:sz w:val="28"/>
                    </w:rPr>
                    <w:pict w14:anchorId="7A94671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33" type="#_x0000_t75" alt="" style="width:1in;height:18.65pt;mso-width-percent:0;mso-height-percent:0;mso-width-percent:0;mso-height-percent:0">
                        <v:imagedata r:id="rId9" o:title=""/>
                      </v:shape>
                    </w:pict>
                  </w:r>
                  <w:r w:rsidR="00B22538" w:rsidRPr="00B22538">
                    <w:rPr>
                      <w:rFonts w:ascii="Cordia New" w:eastAsia="Times New Roman" w:hAnsi="Cordia New" w:cs="Cordia New"/>
                      <w:b/>
                      <w:bCs/>
                      <w:color w:val="000000"/>
                      <w:sz w:val="28"/>
                      <w:u w:val="single"/>
                    </w:rPr>
                    <w:t xml:space="preserve">1. </w:t>
                  </w:r>
                  <w:r w:rsidR="00B22538" w:rsidRPr="00B22538">
                    <w:rPr>
                      <w:rFonts w:ascii="Cordia New" w:eastAsia="Times New Roman" w:hAnsi="Cordia New" w:cs="Cordia New"/>
                      <w:b/>
                      <w:bCs/>
                      <w:color w:val="000000"/>
                      <w:sz w:val="28"/>
                      <w:u w:val="single"/>
                      <w:cs/>
                    </w:rPr>
                    <w:t>วัตถุประสงค์</w:t>
                  </w:r>
                  <w:r w:rsidR="00B22538" w:rsidRPr="00B22538">
                    <w:rPr>
                      <w:rFonts w:ascii="Cordia New" w:eastAsia="Times New Roman" w:hAnsi="Cordia New" w:cs="Cordia New"/>
                      <w:color w:val="676767"/>
                      <w:sz w:val="28"/>
                    </w:rPr>
                    <w:t xml:space="preserve"> </w:t>
                  </w:r>
                  <w:r w:rsidR="00B22538" w:rsidRPr="00B22538">
                    <w:rPr>
                      <w:rFonts w:ascii="Cordia New" w:eastAsia="Times New Roman" w:hAnsi="Cordia New" w:cs="Cordia New"/>
                      <w:noProof/>
                      <w:color w:val="676767"/>
                      <w:sz w:val="28"/>
                    </w:rPr>
                    <w:drawing>
                      <wp:inline distT="0" distB="0" distL="0" distR="0" wp14:anchorId="5C9383A7" wp14:editId="222E81A0">
                        <wp:extent cx="6985" cy="6985"/>
                        <wp:effectExtent l="0" t="0" r="0" b="0"/>
                        <wp:docPr id="25" name="Picture 25" descr="http://bmc.bdms.co.th/_layouts/images/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4" descr="http://bmc.bdms.co.th/_layouts/images/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985" cy="69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22538" w:rsidRPr="00B22538" w14:paraId="5C5CFD37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30" w:type="dxa"/>
                  </w:tcMar>
                  <w:hideMark/>
                </w:tcPr>
                <w:p w14:paraId="70817BD3" w14:textId="77777777" w:rsidR="00B22538" w:rsidRPr="00B22538" w:rsidRDefault="00B22538" w:rsidP="00B22538">
                  <w:pPr>
                    <w:spacing w:after="0" w:line="240" w:lineRule="auto"/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</w:pP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หน่วยงานวิจัยและพัฒนา (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R&amp;D)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เป็นหน่วยงานในสังกัดของ</w:t>
                  </w:r>
                  <w:r w:rsidRPr="00B22538">
                    <w:rPr>
                      <w:rFonts w:ascii="Cordia New" w:eastAsia="Times New Roman" w:hAnsi="Cordia New" w:cs="Cordia New"/>
                      <w:color w:val="FF0101"/>
                      <w:sz w:val="28"/>
                    </w:rPr>
                    <w:t xml:space="preserve"> </w:t>
                  </w:r>
                  <w:r w:rsidR="00801373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ศูนย์วิจัยสุขภาพบีดีเอ็มเอส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มีบทบาทหน้าที่ให้บริการทั้งเชิงการจัดการและการบริหารเพื่อสนับสนุนการศึกษาค้นคว้าทางคลินิก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จาก ศูนย์วิจัยทางคลินิก (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Clinical Study Centers: CSC)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ในแต่และสายงาน (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Integrated Practices Unit :IPU)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ของโรงพยาบาลกรุงเทพกรุงเทพสำนักงานใหญ่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br/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วัตถุประสงค์ของระเบียบปฏิบัติงาน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(WP)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ได้แก่</w:t>
                  </w:r>
                </w:p>
                <w:p w14:paraId="32784158" w14:textId="77777777" w:rsidR="00B22538" w:rsidRPr="00B22538" w:rsidRDefault="00B22538" w:rsidP="00B22538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</w:pP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เพื่ออธิบายองค์ประกอบของแผนกวิจัยทั้งด้านเชิงจัดการและการบริหาร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รวมทั้งความสัมพันธ์ระหว่าง</w:t>
                  </w:r>
                  <w:r w:rsidR="00801373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ศูนย์วิจัยสุขภาพบีดีเอ็มเอส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 xml:space="preserve"> ศูนย์วิจัยทางคลินิก (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CSC)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และผู้สนับสนุนภายนอกองค์กร (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>External Sponsor)</w:t>
                  </w:r>
                </w:p>
                <w:p w14:paraId="4A6F91D4" w14:textId="77777777" w:rsidR="00B22538" w:rsidRPr="00B22538" w:rsidRDefault="00B22538" w:rsidP="00B22538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</w:pP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เพื่ออธิบายกระบวนทำงานตามผังองค์กรของหน่วยงานวิจัยและพัฒนา</w:t>
                  </w:r>
                </w:p>
                <w:p w14:paraId="353A4915" w14:textId="77777777" w:rsidR="00B22538" w:rsidRPr="00B22538" w:rsidRDefault="00B22538" w:rsidP="00B22538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</w:pP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เพื่ออธิบายบทบาทและหน้าที่ของเจ้าหน้าที่หน่วยงานวิจัยและพัฒนา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กับเจ้าหน้าที่ศูนย์วิจัยทางคลินิก (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CSC)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ทั้งด้านการจัดการ</w:t>
                  </w:r>
                  <w:r w:rsidRPr="00B22538">
                    <w:rPr>
                      <w:rFonts w:ascii="Cordia New" w:eastAsia="Times New Roman" w:hAnsi="Cordia New" w:cs="Cordia New"/>
                      <w:color w:val="FF0101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คุณสมบัติที่จำเป็น</w:t>
                  </w:r>
                  <w:r w:rsidRPr="00B22538">
                    <w:rPr>
                      <w:rFonts w:ascii="Cordia New" w:eastAsia="Times New Roman" w:hAnsi="Cordia New" w:cs="Cordia New"/>
                      <w:color w:val="FF0101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และการบริหาร</w:t>
                  </w:r>
                  <w:r w:rsidRPr="00B22538">
                    <w:rPr>
                      <w:rFonts w:ascii="Cordia New" w:eastAsia="Times New Roman" w:hAnsi="Cordia New" w:cs="Cordia New"/>
                      <w:color w:val="FF0101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สำหรับแต่ละบทบาทหน้าที่</w:t>
                  </w:r>
                </w:p>
                <w:p w14:paraId="18128705" w14:textId="77777777" w:rsidR="00B22538" w:rsidRPr="00B22538" w:rsidRDefault="00B22538" w:rsidP="00B22538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</w:pP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เพื่ออธิบายกระบวนการพัฒนาและเอกสารสนับสนุนคุณสมบัติของเจ้าหน้าที่หน่วยงานวิจัยและพัฒนา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รวมถึงเจ้าหน้าที่ศูนย์วิจัยทางคลินิก ควรมี เอกสารสนับสนุนคุณสมบัติประกอบด้วย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เอกสารบรรยายลักษณะงาน (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Job Description: JD)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ประวัติส่วนบุคคล (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curriculum  vitae: CV)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แผนการฝึกอบรม ประวัติการฝึกอบรม และตารางมอบหมายงานที่ต้องรับผิดชอบ</w:t>
                  </w:r>
                </w:p>
                <w:p w14:paraId="19D27CDF" w14:textId="77777777" w:rsidR="00B22538" w:rsidRPr="00B22538" w:rsidRDefault="00B22538" w:rsidP="00B22538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</w:pP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เพื่อจัดทำระเบียบแบบแผนและกำหนดเกณฑ์ขั้นต่ำของการฝึกอบรมเบื้องต้นและการฝึกอบรมอย่างต่อเนื่องของเจ้าหน้าที่หน่วยงานวิจัยและพัฒนา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รวมทั้งเจ้าหน้าที่จากศูนย์วิจัยทางคลินิก ควรมี</w:t>
                  </w:r>
                </w:p>
                <w:p w14:paraId="3B0D3760" w14:textId="77777777" w:rsidR="00B22538" w:rsidRPr="00B22538" w:rsidRDefault="00B22538" w:rsidP="00B22538">
                  <w:pPr>
                    <w:spacing w:after="0" w:line="240" w:lineRule="auto"/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</w:pP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ระเบียบปฏิบัติงานนี้มุ่งหมายที่จะสร้างความมั่นใจว่า</w:t>
                  </w:r>
                </w:p>
                <w:p w14:paraId="051238D8" w14:textId="77777777" w:rsidR="00B22538" w:rsidRPr="00B22538" w:rsidRDefault="00B22538" w:rsidP="00B22538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</w:pP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เจ้าหน้าที่หน่วยงานวิจัยและพัฒนา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> 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และเจ้าหน้าที่ศูนย์วิจัยทางคลินิก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จะมีพื้นฐานระดับการศึกษา การฝึกอบรม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และประสบการณ์ที่จะสามารถรับผิดชอบงานด้านการศึกษาทางคลินิก</w:t>
                  </w:r>
                </w:p>
                <w:p w14:paraId="271B5737" w14:textId="77777777" w:rsidR="00B22538" w:rsidRPr="00B22538" w:rsidRDefault="00B22538" w:rsidP="00B22538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</w:pP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กิจกรรมทั้งทางด้านเชิงจัดการ</w:t>
                  </w:r>
                  <w:r w:rsidRPr="00B22538">
                    <w:rPr>
                      <w:rFonts w:ascii="Cordia New" w:eastAsia="Times New Roman" w:hAnsi="Cordia New" w:cs="Cordia New"/>
                      <w:color w:val="FF0101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และการบริหารในการศึกษาทางคลินิกจะเป็นไปตามโครงสร้าง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ผังกระบวนการทำงานของหน่วยงานวิจัยและพัฒนา</w:t>
                  </w:r>
                  <w:r w:rsidRPr="00B22538">
                    <w:rPr>
                      <w:rFonts w:ascii="Cordia New" w:eastAsia="Times New Roman" w:hAnsi="Cordia New" w:cs="Cordia New"/>
                      <w:color w:val="FF0101"/>
                      <w:sz w:val="28"/>
                    </w:rPr>
                    <w:t> 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>(R&amp;D)</w:t>
                  </w:r>
                </w:p>
                <w:p w14:paraId="5EED9AEA" w14:textId="713D89F8" w:rsidR="00B22538" w:rsidRPr="00B22538" w:rsidRDefault="00B22538" w:rsidP="00B22538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</w:pP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งานศึกษาโครงการวิจัยทางคลินิก จะจัดทำภายใต้ ตามแนวทางการปฏิบัติการวิจัยที่ดี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(Good Clinical Practice: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lastRenderedPageBreak/>
                    <w:t xml:space="preserve">GCP)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 xml:space="preserve">และมาตรฐาน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ISO 14155,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 xml:space="preserve">พรบ. </w:t>
                  </w:r>
                  <w:r w:rsidR="00B5552C" w:rsidRPr="00B22538">
                    <w:rPr>
                      <w:rFonts w:ascii="Cordia New" w:eastAsia="Times New Roman" w:hAnsi="Cordia New" w:cs="Cordia New" w:hint="cs"/>
                      <w:color w:val="000000"/>
                      <w:sz w:val="28"/>
                      <w:cs/>
                    </w:rPr>
                    <w:t>กฎหมาย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และระเบียบปฏิบัติขององค์กร (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System Procedures/Policies :SP)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ที่เกี่ยวข้อง เช่น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 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วิธีปฏิบัติงาน (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Work Procedure: WP)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และ ขั้นตอนการทำงาน (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>Work Instruction: WI)</w:t>
                  </w:r>
                </w:p>
              </w:tc>
            </w:tr>
          </w:tbl>
          <w:p w14:paraId="766B0AA2" w14:textId="77777777" w:rsidR="00B22538" w:rsidRPr="00B22538" w:rsidRDefault="00B22538" w:rsidP="00B22538">
            <w:pPr>
              <w:spacing w:after="0" w:line="240" w:lineRule="auto"/>
              <w:rPr>
                <w:rFonts w:ascii="Cordia New" w:eastAsia="Times New Roman" w:hAnsi="Cordia New" w:cs="Cordia New"/>
                <w:color w:val="676767"/>
                <w:sz w:val="28"/>
              </w:rPr>
            </w:pPr>
          </w:p>
        </w:tc>
      </w:tr>
      <w:tr w:rsidR="00B22538" w:rsidRPr="00B22538" w14:paraId="5063F8FD" w14:textId="77777777" w:rsidTr="00B22538"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390"/>
            </w:tblGrid>
            <w:tr w:rsidR="00B22538" w:rsidRPr="00B22538" w14:paraId="740E3A22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4296B81" w14:textId="77777777" w:rsidR="00B22538" w:rsidRPr="00B22538" w:rsidRDefault="006F733E" w:rsidP="00B22538">
                  <w:pPr>
                    <w:spacing w:after="0" w:line="240" w:lineRule="auto"/>
                    <w:rPr>
                      <w:rFonts w:ascii="Cordia New" w:eastAsia="Times New Roman" w:hAnsi="Cordia New" w:cs="Cordia New"/>
                      <w:color w:val="676767"/>
                      <w:sz w:val="28"/>
                    </w:rPr>
                  </w:pPr>
                  <w:r>
                    <w:rPr>
                      <w:rFonts w:ascii="Cordia New" w:eastAsia="Times New Roman" w:hAnsi="Cordia New" w:cs="Cordia New"/>
                      <w:noProof/>
                      <w:color w:val="676767"/>
                      <w:sz w:val="28"/>
                    </w:rPr>
                    <w:lastRenderedPageBreak/>
                    <w:pict w14:anchorId="6D2F9670">
                      <v:shape id="_x0000_i1032" type="#_x0000_t75" alt="" style="width:1in;height:18.65pt;mso-width-percent:0;mso-height-percent:0;mso-width-percent:0;mso-height-percent:0">
                        <v:imagedata r:id="rId9" o:title=""/>
                      </v:shape>
                    </w:pict>
                  </w:r>
                  <w:r w:rsidR="00B22538" w:rsidRPr="00B22538">
                    <w:rPr>
                      <w:rFonts w:ascii="Cordia New" w:eastAsia="Times New Roman" w:hAnsi="Cordia New" w:cs="Cordia New"/>
                      <w:b/>
                      <w:bCs/>
                      <w:color w:val="000000"/>
                      <w:sz w:val="28"/>
                      <w:u w:val="single"/>
                    </w:rPr>
                    <w:t xml:space="preserve">2. </w:t>
                  </w:r>
                  <w:r w:rsidR="00B22538" w:rsidRPr="00B22538">
                    <w:rPr>
                      <w:rFonts w:ascii="Cordia New" w:eastAsia="Times New Roman" w:hAnsi="Cordia New" w:cs="Cordia New"/>
                      <w:b/>
                      <w:bCs/>
                      <w:color w:val="000000"/>
                      <w:sz w:val="28"/>
                      <w:u w:val="single"/>
                      <w:cs/>
                    </w:rPr>
                    <w:t>ขอบเขต</w:t>
                  </w:r>
                  <w:r w:rsidR="00B22538" w:rsidRPr="00B22538">
                    <w:rPr>
                      <w:rFonts w:ascii="Cordia New" w:eastAsia="Times New Roman" w:hAnsi="Cordia New" w:cs="Cordia New"/>
                      <w:color w:val="676767"/>
                      <w:sz w:val="28"/>
                    </w:rPr>
                    <w:t xml:space="preserve"> </w:t>
                  </w:r>
                  <w:r w:rsidR="00B22538" w:rsidRPr="00B22538">
                    <w:rPr>
                      <w:rFonts w:ascii="Cordia New" w:eastAsia="Times New Roman" w:hAnsi="Cordia New" w:cs="Cordia New"/>
                      <w:noProof/>
                      <w:color w:val="676767"/>
                      <w:sz w:val="28"/>
                    </w:rPr>
                    <w:drawing>
                      <wp:inline distT="0" distB="0" distL="0" distR="0" wp14:anchorId="23D76C84" wp14:editId="1A6AC0A6">
                        <wp:extent cx="6985" cy="6985"/>
                        <wp:effectExtent l="0" t="0" r="0" b="0"/>
                        <wp:docPr id="26" name="Picture 26" descr="http://bmc.bdms.co.th/_layouts/images/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5" descr="http://bmc.bdms.co.th/_layouts/images/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985" cy="69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22538" w:rsidRPr="00B22538" w14:paraId="4B02DAC0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30" w:type="dxa"/>
                  </w:tcMar>
                  <w:hideMark/>
                </w:tcPr>
                <w:p w14:paraId="60D9175F" w14:textId="77777777" w:rsidR="00B22538" w:rsidRPr="00B22538" w:rsidRDefault="00B22538" w:rsidP="00B22538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</w:pP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 xml:space="preserve">ขั้นตอนการทำงานจาก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W/I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ฉบับนี้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เป็นการนิยามองค์ประกอบของหน่วยงานวิจัยและพัฒนา ด้านการจัดการ การบริหาร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และความสัมพันธ์ระหว่างหน่วยงานวิจัยและพัฒนา (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R&amp;D)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และศูนย์วิจัยทางคลินิก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(Clinical Study Center : CSC)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แผนกต่างๆ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 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รวมถึงบทบาทหน้าที่เจ้าหน้าที่หน่วยงานวิจัยและพัฒนา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เจ้าหน้าที่ศูนย์วิจัยทางคลินิกแผนกอื่น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</w:p>
                <w:p w14:paraId="03627C72" w14:textId="77777777" w:rsidR="00B22538" w:rsidRPr="00B22538" w:rsidRDefault="00B22538" w:rsidP="00B22538">
                  <w:pPr>
                    <w:numPr>
                      <w:ilvl w:val="1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</w:pP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กำหนดคำนิยาม การจัดการเอกสาร เช่น เอกสารบรรยายคุณสมบัติ และ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ลักษณะงานเจ้าพนักงาน (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>Job Description: JD) </w:t>
                  </w:r>
                </w:p>
                <w:p w14:paraId="744CC839" w14:textId="77777777" w:rsidR="00B22538" w:rsidRPr="00B22538" w:rsidRDefault="00B22538" w:rsidP="00B22538">
                  <w:pPr>
                    <w:numPr>
                      <w:ilvl w:val="1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</w:pP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กำหนดหลักสูตรการอบรมที่จำเป็นสำหรับเจ้าพนักงาน</w:t>
                  </w:r>
                </w:p>
                <w:p w14:paraId="40AA365B" w14:textId="47085116" w:rsidR="00B22538" w:rsidRPr="00B22538" w:rsidRDefault="00B22538" w:rsidP="00B22538">
                  <w:pPr>
                    <w:numPr>
                      <w:ilvl w:val="1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</w:pP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กำหนดบทบาทหน้าที่ ของเจ้าพนักงานหน่วยงานวิจัยและพัฒนา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รวมถึงหลักสูตรสำหรับเจ้าหน้าที่ศูนย์วิจัยแคลินิกต่างๆ</w:t>
                  </w:r>
                  <w:r w:rsidR="00B5552C">
                    <w:rPr>
                      <w:rFonts w:ascii="Cordia New" w:eastAsia="Times New Roman" w:hAnsi="Cordia New" w:cs="Cordia New" w:hint="cs"/>
                      <w:color w:val="000000"/>
                      <w:sz w:val="28"/>
                      <w:cs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ควรทราบ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> </w:t>
                  </w:r>
                </w:p>
                <w:p w14:paraId="5CF42071" w14:textId="77777777" w:rsidR="00B22538" w:rsidRPr="00B22538" w:rsidRDefault="00B22538" w:rsidP="00B22538">
                  <w:pPr>
                    <w:numPr>
                      <w:ilvl w:val="1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</w:pP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กำหนดการจัดการเอกสาร การบริหารเอกสารต่างๆให้เป็นปัจจุบัน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ไม่ล้าสมัย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br/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นอกจากนี้สามารถประยุกต์ใช้สำหรับเจ้าหน้าที่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พนักงานด้านสนับสนุนงานศึกษาวิจัยทางคลินิก ของหน่วยงานวิจัยและพัฒนาได้</w:t>
                  </w:r>
                </w:p>
                <w:p w14:paraId="1C8D71A9" w14:textId="77777777" w:rsidR="00B22538" w:rsidRPr="00B22538" w:rsidRDefault="00B22538" w:rsidP="00B22538">
                  <w:pPr>
                    <w:numPr>
                      <w:ilvl w:val="1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</w:pP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กำหนดการมอบหมายงานที่ชัดเจนในการศึกษาวิจัย แต่ละศูนย์วิจัยทางคลินิก</w:t>
                  </w:r>
                </w:p>
                <w:p w14:paraId="794E155E" w14:textId="77777777" w:rsidR="00B22538" w:rsidRPr="00B22538" w:rsidRDefault="00B22538" w:rsidP="00B22538">
                  <w:pPr>
                    <w:numPr>
                      <w:ilvl w:val="1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</w:pP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ผู้บริหารหน่วยงานวิจัยและพัฒนา สามารถรับทราบงานจากศูนย์วิจัยทางคลินิกต่างๆ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และมีส่วนร่วมในการจัดการขั้นตอนต่างๆให้เป็นไปตามมาตรฐานโรงพยาบาล</w:t>
                  </w:r>
                </w:p>
                <w:p w14:paraId="4396A119" w14:textId="77777777" w:rsidR="00B22538" w:rsidRPr="00B22538" w:rsidRDefault="00B22538" w:rsidP="00B22538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</w:pP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 xml:space="preserve">ขั้นตอนใน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W/I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ฉบับนี้ รวมขอบเขตถึงงานศึกษาโครงการวิจัยภายในองค์กร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(Investigator Initiate)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และงานศึกษาวิจัยทางคลินิกที่ได้รับการสนับสนุนจากบริษัทภายนอกโรงพยาบาล (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External Sponsor) </w:t>
                  </w:r>
                </w:p>
                <w:p w14:paraId="04AF0FEE" w14:textId="77777777" w:rsidR="00B22538" w:rsidRPr="00B22538" w:rsidRDefault="00B22538" w:rsidP="00B22538">
                  <w:pPr>
                    <w:numPr>
                      <w:ilvl w:val="1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</w:pP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 xml:space="preserve">คำนิยามใน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W/I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ฉบับนี้ อ้างอิงตาม คำนิยามจาก องค์การอนามัยโลก (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WHO)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และ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คำประกาศเฮลซิงกิ (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>Declaration of Helsinki)</w:t>
                  </w:r>
                </w:p>
              </w:tc>
            </w:tr>
          </w:tbl>
          <w:p w14:paraId="478EE7EB" w14:textId="77777777" w:rsidR="00B22538" w:rsidRPr="00B22538" w:rsidRDefault="00B22538" w:rsidP="00B22538">
            <w:pPr>
              <w:spacing w:after="0" w:line="240" w:lineRule="auto"/>
              <w:rPr>
                <w:rFonts w:ascii="Cordia New" w:eastAsia="Times New Roman" w:hAnsi="Cordia New" w:cs="Cordia New"/>
                <w:color w:val="676767"/>
                <w:sz w:val="28"/>
              </w:rPr>
            </w:pPr>
          </w:p>
        </w:tc>
      </w:tr>
      <w:tr w:rsidR="00B22538" w:rsidRPr="00B22538" w14:paraId="4B61F222" w14:textId="77777777" w:rsidTr="00B22538"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90"/>
            </w:tblGrid>
            <w:tr w:rsidR="00B22538" w:rsidRPr="00B22538" w14:paraId="79FFA7F8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2653DADA" w14:textId="77777777" w:rsidR="00B22538" w:rsidRPr="00B22538" w:rsidRDefault="006F733E" w:rsidP="00B22538">
                  <w:pPr>
                    <w:spacing w:after="0" w:line="240" w:lineRule="auto"/>
                    <w:rPr>
                      <w:rFonts w:ascii="Cordia New" w:eastAsia="Times New Roman" w:hAnsi="Cordia New" w:cs="Cordia New"/>
                      <w:color w:val="676767"/>
                      <w:sz w:val="28"/>
                    </w:rPr>
                  </w:pPr>
                  <w:r>
                    <w:rPr>
                      <w:rFonts w:ascii="Cordia New" w:eastAsia="Times New Roman" w:hAnsi="Cordia New" w:cs="Cordia New"/>
                      <w:noProof/>
                      <w:color w:val="676767"/>
                      <w:sz w:val="28"/>
                    </w:rPr>
                    <w:pict w14:anchorId="0C6D58BB">
                      <v:shape id="_x0000_i1031" type="#_x0000_t75" alt="" style="width:1in;height:18.65pt;mso-width-percent:0;mso-height-percent:0;mso-width-percent:0;mso-height-percent:0">
                        <v:imagedata r:id="rId9" o:title=""/>
                      </v:shape>
                    </w:pict>
                  </w:r>
                  <w:r w:rsidR="00B22538" w:rsidRPr="00B22538">
                    <w:rPr>
                      <w:rFonts w:ascii="Cordia New" w:eastAsia="Times New Roman" w:hAnsi="Cordia New" w:cs="Cordia New"/>
                      <w:b/>
                      <w:bCs/>
                      <w:color w:val="000000"/>
                      <w:sz w:val="28"/>
                      <w:u w:val="single"/>
                    </w:rPr>
                    <w:t xml:space="preserve">3. </w:t>
                  </w:r>
                  <w:r w:rsidR="00B22538" w:rsidRPr="00B22538">
                    <w:rPr>
                      <w:rFonts w:ascii="Cordia New" w:eastAsia="Times New Roman" w:hAnsi="Cordia New" w:cs="Cordia New"/>
                      <w:b/>
                      <w:bCs/>
                      <w:color w:val="000000"/>
                      <w:sz w:val="28"/>
                      <w:u w:val="single"/>
                      <w:cs/>
                    </w:rPr>
                    <w:t>นิยาม</w:t>
                  </w:r>
                  <w:r w:rsidR="00B22538" w:rsidRPr="00B22538">
                    <w:rPr>
                      <w:rFonts w:ascii="Cordia New" w:eastAsia="Times New Roman" w:hAnsi="Cordia New" w:cs="Cordia New"/>
                      <w:color w:val="676767"/>
                      <w:sz w:val="28"/>
                    </w:rPr>
                    <w:t xml:space="preserve"> </w:t>
                  </w:r>
                  <w:r w:rsidR="00B22538" w:rsidRPr="00B22538">
                    <w:rPr>
                      <w:rFonts w:ascii="Cordia New" w:eastAsia="Times New Roman" w:hAnsi="Cordia New" w:cs="Cordia New"/>
                      <w:noProof/>
                      <w:color w:val="676767"/>
                      <w:sz w:val="28"/>
                    </w:rPr>
                    <w:drawing>
                      <wp:inline distT="0" distB="0" distL="0" distR="0" wp14:anchorId="26E549B1" wp14:editId="4548CBE4">
                        <wp:extent cx="6985" cy="6985"/>
                        <wp:effectExtent l="0" t="0" r="0" b="0"/>
                        <wp:docPr id="27" name="Picture 27" descr="http://bmc.bdms.co.th/_layouts/images/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6" descr="http://bmc.bdms.co.th/_layouts/images/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985" cy="69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22538" w:rsidRPr="00B22538" w14:paraId="1FA853F1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30" w:type="dxa"/>
                  </w:tcMar>
                  <w:hideMark/>
                </w:tcPr>
                <w:tbl>
                  <w:tblPr>
                    <w:tblW w:w="900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43"/>
                    <w:gridCol w:w="6257"/>
                  </w:tblGrid>
                  <w:tr w:rsidR="00B22538" w:rsidRPr="00B22538" w14:paraId="30ADBDE4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5FDBDFEF" w14:textId="77777777" w:rsidR="00B22538" w:rsidRPr="00B22538" w:rsidRDefault="00B22538" w:rsidP="00B22538">
                        <w:pPr>
                          <w:spacing w:after="0" w:line="240" w:lineRule="auto"/>
                          <w:jc w:val="center"/>
                          <w:rPr>
                            <w:rFonts w:ascii="Cordia New" w:eastAsia="Times New Roman" w:hAnsi="Cordia New" w:cs="Cordia New"/>
                            <w:color w:val="676767"/>
                            <w:sz w:val="28"/>
                          </w:rPr>
                        </w:pPr>
                        <w:r w:rsidRPr="00B22538">
                          <w:rPr>
                            <w:rFonts w:ascii="Cordia New" w:eastAsia="Times New Roman" w:hAnsi="Cordia New" w:cs="Cordia New"/>
                            <w:b/>
                            <w:bCs/>
                            <w:color w:val="000000"/>
                            <w:sz w:val="28"/>
                            <w:cs/>
                          </w:rPr>
                          <w:t>คำนิยาม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112AC3FF" w14:textId="77777777" w:rsidR="00B22538" w:rsidRPr="00B22538" w:rsidRDefault="00B22538" w:rsidP="00B22538">
                        <w:pPr>
                          <w:spacing w:after="0" w:line="240" w:lineRule="auto"/>
                          <w:jc w:val="center"/>
                          <w:rPr>
                            <w:rFonts w:ascii="Cordia New" w:eastAsia="Times New Roman" w:hAnsi="Cordia New" w:cs="Cordia New"/>
                            <w:color w:val="676767"/>
                            <w:sz w:val="28"/>
                          </w:rPr>
                        </w:pPr>
                        <w:r w:rsidRPr="00B22538">
                          <w:rPr>
                            <w:rFonts w:ascii="Cordia New" w:eastAsia="Times New Roman" w:hAnsi="Cordia New" w:cs="Cordia New"/>
                            <w:b/>
                            <w:bCs/>
                            <w:color w:val="000000"/>
                            <w:sz w:val="28"/>
                            <w:cs/>
                          </w:rPr>
                          <w:t>ความหมาย</w:t>
                        </w:r>
                      </w:p>
                    </w:tc>
                  </w:tr>
                  <w:tr w:rsidR="00B22538" w:rsidRPr="00B22538" w14:paraId="13FD7596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145AACC5" w14:textId="77777777" w:rsidR="00B22538" w:rsidRPr="00B22538" w:rsidRDefault="00B22538" w:rsidP="00B22538">
                        <w:pPr>
                          <w:spacing w:after="0" w:line="240" w:lineRule="auto"/>
                          <w:rPr>
                            <w:rFonts w:ascii="Cordia New" w:eastAsia="Times New Roman" w:hAnsi="Cordia New" w:cs="Cordia New"/>
                            <w:color w:val="676767"/>
                            <w:sz w:val="28"/>
                          </w:rPr>
                        </w:pP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  <w:cs/>
                          </w:rPr>
                          <w:t>แบบฟอร์มบันทึกข้อมูล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</w:rPr>
                          <w:t xml:space="preserve"> (Case Report Form : CRF)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75A2CC58" w14:textId="77777777" w:rsidR="00B22538" w:rsidRPr="00B22538" w:rsidRDefault="00B22538" w:rsidP="00B22538">
                        <w:pPr>
                          <w:spacing w:after="160" w:line="240" w:lineRule="auto"/>
                          <w:rPr>
                            <w:rFonts w:ascii="Cordia New" w:eastAsia="Times New Roman" w:hAnsi="Cordia New" w:cs="Cordia New"/>
                            <w:color w:val="676767"/>
                            <w:sz w:val="28"/>
                          </w:rPr>
                        </w:pP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  <w:cs/>
                          </w:rPr>
                          <w:t>เอกสารเพื่อใช้บันทึกข้อมูลที่จำเป็นในการวิจัย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</w:rPr>
                          <w:t xml:space="preserve"> 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  <w:cs/>
                          </w:rPr>
                          <w:t>อาจเป็นในรูปแบบเอกสารสิ่งพิมพ์ หรือ</w:t>
                        </w:r>
                      </w:p>
                      <w:p w14:paraId="01863074" w14:textId="77777777" w:rsidR="00B22538" w:rsidRPr="00B22538" w:rsidRDefault="00B22538" w:rsidP="00B22538">
                        <w:pPr>
                          <w:spacing w:after="160" w:line="240" w:lineRule="auto"/>
                          <w:rPr>
                            <w:rFonts w:ascii="Cordia New" w:eastAsia="Times New Roman" w:hAnsi="Cordia New" w:cs="Cordia New"/>
                            <w:color w:val="676767"/>
                            <w:sz w:val="28"/>
                          </w:rPr>
                        </w:pP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  <w:cs/>
                          </w:rPr>
                          <w:t>แบบบันทึกทางอิเล็กทรอนิกส์ (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</w:rPr>
                          <w:t xml:space="preserve">e-CRF) 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  <w:cs/>
                          </w:rPr>
                          <w:t>โดยเนื้อหาทั้งหมดต้องเป็นไปตามข้อกำหนดของโครงการวิจัยระบุและการรายงานต่อผู้สนับสนุน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</w:rPr>
                          <w:t xml:space="preserve"> 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  <w:cs/>
                          </w:rPr>
                          <w:t>อ้างอิงจาก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</w:rPr>
                          <w:t xml:space="preserve"> ICH E6 (R1) 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  <w:cs/>
                          </w:rPr>
                          <w:t>ศัพท์ข้อ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</w:rPr>
                          <w:t xml:space="preserve"> 1.11</w:t>
                        </w:r>
                      </w:p>
                    </w:tc>
                  </w:tr>
                  <w:tr w:rsidR="00B22538" w:rsidRPr="00B22538" w14:paraId="13AC788F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7D94ABBE" w14:textId="77777777" w:rsidR="00B22538" w:rsidRPr="00B22538" w:rsidRDefault="00B22538" w:rsidP="00B22538">
                        <w:pPr>
                          <w:spacing w:after="0" w:line="240" w:lineRule="auto"/>
                          <w:rPr>
                            <w:rFonts w:ascii="Cordia New" w:eastAsia="Times New Roman" w:hAnsi="Cordia New" w:cs="Cordia New"/>
                            <w:color w:val="676767"/>
                            <w:sz w:val="28"/>
                          </w:rPr>
                        </w:pP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  <w:cs/>
                          </w:rPr>
                          <w:t>งานศึกษาวิจัยทางคลินิก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</w:rPr>
                          <w:t xml:space="preserve"> (Clinical Study)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4B8DA2D4" w14:textId="77777777" w:rsidR="00B22538" w:rsidRPr="00B22538" w:rsidRDefault="00B22538" w:rsidP="00B22538">
                        <w:pPr>
                          <w:spacing w:after="0" w:line="240" w:lineRule="auto"/>
                          <w:rPr>
                            <w:rFonts w:ascii="Cordia New" w:eastAsia="Times New Roman" w:hAnsi="Cordia New" w:cs="Cordia New"/>
                            <w:color w:val="676767"/>
                            <w:sz w:val="28"/>
                          </w:rPr>
                        </w:pP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  <w:cs/>
                          </w:rPr>
                          <w:t>งานศึกษาทางคลินิก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</w:rPr>
                          <w:t xml:space="preserve"> 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  <w:cs/>
                          </w:rPr>
                          <w:t>คือ งานที่เกี่ยวกับการค้นคว้าในมนุษย์ มุ่งหวังเพื่อพิสูจน์ผลกระทบทางคลินิก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</w:rPr>
                          <w:t xml:space="preserve"> 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  <w:cs/>
                          </w:rPr>
                          <w:t>เภสัชวิทยา และ/หรือ เภสัชพลศาสตร์และ/หรือ ข้อบ่งชี้อาการไม่พึงประสงค์ และ/หรือ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</w:rPr>
                          <w:t xml:space="preserve"> 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  <w:cs/>
                          </w:rPr>
                          <w:t>ศึกษาการดูดซึมการกระจาย กระบวนการเผาผลาญและการขับถ่าย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</w:rPr>
                          <w:t xml:space="preserve"> 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  <w:cs/>
                          </w:rPr>
                          <w:t>ของผลิตภัณฑ์ที่ถูกค้นคว้าโดยวัตถุประสงค์ เพื่อสร้างความมั่นใจในความปลอดภัย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</w:rPr>
                          <w:t xml:space="preserve"> 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  <w:cs/>
                          </w:rPr>
                          <w:t>และประสิทธิภาพของผลิตภัณฑ์ที่ถูกค้นคว้าอ้างอิง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  <w:cs/>
                          </w:rPr>
                          <w:lastRenderedPageBreak/>
                          <w:t>จาก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</w:rPr>
                          <w:t xml:space="preserve"> ICH E6 (R1) 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  <w:cs/>
                          </w:rPr>
                          <w:t>ศัพท์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</w:rPr>
                          <w:t xml:space="preserve"> 1.12 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  <w:cs/>
                          </w:rPr>
                          <w:t>งานวิจัยทางคลินิก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</w:rPr>
                          <w:t xml:space="preserve"> 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  <w:cs/>
                          </w:rPr>
                          <w:t>ยังมีความหมายเหมือนกับ "การค้นคว้าทางคลินิก (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</w:rPr>
                          <w:t xml:space="preserve">Clinical Investigator)" 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  <w:cs/>
                          </w:rPr>
                          <w:t>คือ การค้นคว้าอย่างเป็นระบบในมนุษย์คนใดคนหนึ่ง หรือในมนุษย์หลายคน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</w:rPr>
                          <w:t xml:space="preserve"> 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  <w:cs/>
                          </w:rPr>
                          <w:t>ที่ทำขึ้นเพื่อความปลอดภัยและสมรรถภาพของอุปกรณ์ทางการแพทย์ อ้างอิงมาตรฐาน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</w:rPr>
                          <w:t xml:space="preserve"> ISO14155 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  <w:cs/>
                          </w:rPr>
                          <w:t>ศัพท์นิยาม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</w:rPr>
                          <w:t xml:space="preserve"> 3.6</w:t>
                        </w:r>
                      </w:p>
                    </w:tc>
                  </w:tr>
                  <w:tr w:rsidR="00B22538" w:rsidRPr="00B22538" w14:paraId="4A466F11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5A99BBBF" w14:textId="77777777" w:rsidR="00B22538" w:rsidRPr="00B22538" w:rsidRDefault="00B22538" w:rsidP="00B22538">
                        <w:pPr>
                          <w:spacing w:after="0" w:line="240" w:lineRule="auto"/>
                          <w:rPr>
                            <w:rFonts w:ascii="Cordia New" w:eastAsia="Times New Roman" w:hAnsi="Cordia New" w:cs="Cordia New"/>
                            <w:color w:val="676767"/>
                            <w:sz w:val="28"/>
                          </w:rPr>
                        </w:pP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  <w:cs/>
                          </w:rPr>
                          <w:lastRenderedPageBreak/>
                          <w:t>ศูนย์วิจัยทางคลินิก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</w:rPr>
                          <w:t xml:space="preserve"> (Clinical Study Center : CSC)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56C47842" w14:textId="77777777" w:rsidR="00B22538" w:rsidRPr="00B22538" w:rsidRDefault="00B22538" w:rsidP="00B22538">
                        <w:pPr>
                          <w:spacing w:after="0" w:line="240" w:lineRule="auto"/>
                          <w:rPr>
                            <w:rFonts w:ascii="Cordia New" w:eastAsia="Times New Roman" w:hAnsi="Cordia New" w:cs="Cordia New"/>
                            <w:color w:val="676767"/>
                            <w:sz w:val="28"/>
                          </w:rPr>
                        </w:pP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  <w:cs/>
                          </w:rPr>
                          <w:t>คือ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</w:rPr>
                          <w:t xml:space="preserve"> 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  <w:cs/>
                          </w:rPr>
                          <w:t>สถานที่ที่ทำการศึกษาค้นคว้า นิยามได้ว่าเป็นสถาบัน หรือ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</w:rPr>
                          <w:t xml:space="preserve"> 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  <w:cs/>
                          </w:rPr>
                          <w:t>สถานที่ที่การค้นคว้าทางคลินิก ได้ดำเนินการในแผนก หรือ ศูนย์นั้นให้ลุล่วง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</w:rPr>
                          <w:t xml:space="preserve"> 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  <w:cs/>
                          </w:rPr>
                          <w:t>อ้างอิงมาตรฐาน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</w:rPr>
                          <w:t xml:space="preserve"> ISO14155 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  <w:cs/>
                          </w:rPr>
                          <w:t>ศัพท์นิยาม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</w:rPr>
                          <w:t xml:space="preserve"> 3.22</w:t>
                        </w:r>
                      </w:p>
                    </w:tc>
                  </w:tr>
                  <w:tr w:rsidR="00B22538" w:rsidRPr="00B22538" w14:paraId="1B50C504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0B1FB905" w14:textId="77777777" w:rsidR="00B22538" w:rsidRPr="00B22538" w:rsidRDefault="00B22538" w:rsidP="00B22538">
                        <w:pPr>
                          <w:spacing w:after="0" w:line="240" w:lineRule="auto"/>
                          <w:rPr>
                            <w:rFonts w:ascii="Cordia New" w:eastAsia="Times New Roman" w:hAnsi="Cordia New" w:cs="Cordia New"/>
                            <w:color w:val="676767"/>
                            <w:sz w:val="28"/>
                          </w:rPr>
                        </w:pP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  <w:cs/>
                          </w:rPr>
                          <w:t>แนวทางการปฏิบัติการวิจัยที่ดี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</w:rPr>
                          <w:t xml:space="preserve"> (Good Clinical Practice : GCP)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5B09A020" w14:textId="77777777" w:rsidR="00B22538" w:rsidRPr="00B22538" w:rsidRDefault="00B22538" w:rsidP="00B22538">
                        <w:pPr>
                          <w:spacing w:after="0" w:line="240" w:lineRule="auto"/>
                          <w:rPr>
                            <w:rFonts w:ascii="Cordia New" w:eastAsia="Times New Roman" w:hAnsi="Cordia New" w:cs="Cordia New"/>
                            <w:color w:val="676767"/>
                            <w:sz w:val="28"/>
                          </w:rPr>
                        </w:pP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  <w:cs/>
                          </w:rPr>
                          <w:t>คือ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</w:rPr>
                          <w:t xml:space="preserve"> 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  <w:cs/>
                          </w:rPr>
                          <w:t>มาตรฐานสำหรับการออกแบบ การจัดการ สมรรถภาพ การเฝ้าติดตาม การตรวจสอบ การบันทึก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</w:rPr>
                          <w:t xml:space="preserve"> 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  <w:cs/>
                          </w:rPr>
                          <w:t>การวิเคราะห์ และการรายงานงานวิจัยทางคลินิก เพื่อสร้างความเชื่อมั่นว่าข้อมูล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</w:rPr>
                          <w:t xml:space="preserve"> 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  <w:cs/>
                          </w:rPr>
                          <w:t>และผลการรายงานต่างๆน่าเชื่อถือ ถูกต้อง อยู่บนพื้นฐานของการดำรงไว้ซึ่ง สิทธิ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</w:rPr>
                          <w:t xml:space="preserve"> 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  <w:cs/>
                          </w:rPr>
                          <w:t>ความเป็นอยู่ที่ดี และการรักษาความลับของอาสาสมัคร แต่ละงานวิจัย อ้างอิง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</w:rPr>
                          <w:t xml:space="preserve"> ICH E6 (R1) 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  <w:cs/>
                          </w:rPr>
                          <w:t>ศัพท์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</w:rPr>
                          <w:t xml:space="preserve"> 1.24, (S/D-01-RSD-002)</w:t>
                        </w:r>
                      </w:p>
                    </w:tc>
                  </w:tr>
                  <w:tr w:rsidR="00B22538" w:rsidRPr="00B22538" w14:paraId="5C0A53B8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04A2F8AF" w14:textId="77777777" w:rsidR="00B22538" w:rsidRPr="00B22538" w:rsidRDefault="00B22538" w:rsidP="00B22538">
                        <w:pPr>
                          <w:spacing w:after="0" w:line="240" w:lineRule="auto"/>
                          <w:rPr>
                            <w:rFonts w:ascii="Cordia New" w:eastAsia="Times New Roman" w:hAnsi="Cordia New" w:cs="Cordia New"/>
                            <w:color w:val="676767"/>
                            <w:sz w:val="28"/>
                          </w:rPr>
                        </w:pP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  <w:cs/>
                          </w:rPr>
                          <w:t>งานวิจัยในมนุษย์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</w:rPr>
                          <w:t xml:space="preserve"> (Human Research)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7B2AF6F6" w14:textId="77777777" w:rsidR="00B22538" w:rsidRPr="00B22538" w:rsidRDefault="00B22538" w:rsidP="00B22538">
                        <w:pPr>
                          <w:spacing w:after="0" w:line="240" w:lineRule="auto"/>
                          <w:rPr>
                            <w:rFonts w:ascii="Cordia New" w:eastAsia="Times New Roman" w:hAnsi="Cordia New" w:cs="Cordia New"/>
                            <w:color w:val="676767"/>
                            <w:sz w:val="28"/>
                          </w:rPr>
                        </w:pP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  <w:cs/>
                          </w:rPr>
                          <w:t>องค์การอนามัยโลก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</w:rPr>
                          <w:t xml:space="preserve"> (WHO) 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  <w:cs/>
                          </w:rPr>
                          <w:t>ได้นิยาม งานวิจัยในมนุษย์ คือ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</w:rPr>
                          <w:t xml:space="preserve"> 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  <w:cs/>
                          </w:rPr>
                          <w:t>โครงร่างวิจัยที่เกี่ยวข้องกับมนุษย์ ซึ่งครอบคลุม อาสาสมัครที่มีสุขภาพแข็งแรง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</w:rPr>
                          <w:t xml:space="preserve"> 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  <w:cs/>
                          </w:rPr>
                          <w:t>ผู้ที่ไม่ถูกชักนำ บังคับ ให้ยอมรับการเข้าร่วมงานวิจัยทางคลินิก หรือ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</w:rPr>
                          <w:t xml:space="preserve"> 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  <w:cs/>
                          </w:rPr>
                          <w:t>การเข้าถึงระบบการดูแลทางสาธารณสุข อาทิ เช่น</w:t>
                        </w:r>
                      </w:p>
                      <w:p w14:paraId="3A512DB5" w14:textId="77777777" w:rsidR="00B22538" w:rsidRPr="00B22538" w:rsidRDefault="00B22538" w:rsidP="00B22538">
                        <w:pPr>
                          <w:spacing w:after="0" w:line="240" w:lineRule="auto"/>
                          <w:rPr>
                            <w:rFonts w:ascii="Cordia New" w:eastAsia="Times New Roman" w:hAnsi="Cordia New" w:cs="Cordia New"/>
                            <w:color w:val="676767"/>
                            <w:sz w:val="28"/>
                          </w:rPr>
                        </w:pP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</w:rPr>
                          <w:t xml:space="preserve">1) 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  <w:cs/>
                          </w:rPr>
                          <w:t>กระบวนการรักษา การตรวจร่างกาย หรือการสำรวจจิตใจ</w:t>
                        </w:r>
                      </w:p>
                      <w:p w14:paraId="575359C9" w14:textId="77777777" w:rsidR="00B22538" w:rsidRPr="00B22538" w:rsidRDefault="00B22538" w:rsidP="00B22538">
                        <w:pPr>
                          <w:spacing w:after="0" w:line="240" w:lineRule="auto"/>
                          <w:rPr>
                            <w:rFonts w:ascii="Cordia New" w:eastAsia="Times New Roman" w:hAnsi="Cordia New" w:cs="Cordia New"/>
                            <w:color w:val="676767"/>
                            <w:sz w:val="28"/>
                          </w:rPr>
                        </w:pP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</w:rPr>
                          <w:t xml:space="preserve">2) 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  <w:cs/>
                          </w:rPr>
                          <w:t>การรวบรวม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</w:rPr>
                          <w:t xml:space="preserve"> 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  <w:cs/>
                          </w:rPr>
                          <w:t>การเก็บรักษา และการกระจายข้อมูลส่วนบุคคล</w:t>
                        </w:r>
                      </w:p>
                      <w:p w14:paraId="33A8567A" w14:textId="77777777" w:rsidR="00B22538" w:rsidRPr="00B22538" w:rsidRDefault="00B22538" w:rsidP="00B22538">
                        <w:pPr>
                          <w:spacing w:after="0" w:line="240" w:lineRule="auto"/>
                          <w:rPr>
                            <w:rFonts w:ascii="Cordia New" w:eastAsia="Times New Roman" w:hAnsi="Cordia New" w:cs="Cordia New"/>
                            <w:color w:val="676767"/>
                            <w:sz w:val="28"/>
                          </w:rPr>
                        </w:pP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  <w:cs/>
                          </w:rPr>
                          <w:t>คำนิยามนี้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</w:rPr>
                          <w:t xml:space="preserve"> 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  <w:cs/>
                          </w:rPr>
                          <w:t>ไม่เพียงมีความสัมพันธ์ กับการวางแผนทดลองในมนุษย์เท่านั้น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</w:rPr>
                          <w:t xml:space="preserve"> 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  <w:cs/>
                          </w:rPr>
                          <w:t>แต่ยังสัมพันธ์กับการวิจัยในตัวแปรทางสิ่งแวดล้อม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</w:rPr>
                          <w:t xml:space="preserve"> 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  <w:cs/>
                          </w:rPr>
                          <w:t>ซึ่งถูกปรับเปลี่ยนตามแผนการทดลองระบุ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</w:rPr>
                          <w:t xml:space="preserve"> 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  <w:cs/>
                          </w:rPr>
                          <w:t>อาจมีผลกระทบไม่คาดคิดต่อมนุษย์แต่ละคนให้ได้รับความเสี่ยงเกินควร อ้างอิงจาก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</w:rPr>
                          <w:t xml:space="preserve"> WHO, Handbook for Good Clinical Research Practice (GCP): 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  <w:cs/>
                          </w:rPr>
                          <w:t>แนวทางการปฏิบัติการวิจัยที่ดี ตีพิมพ์ ปี พ.ศ.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</w:rPr>
                          <w:t xml:space="preserve"> 2548 (Guidance for Implementation 2015)</w:t>
                        </w:r>
                      </w:p>
                    </w:tc>
                  </w:tr>
                  <w:tr w:rsidR="00B22538" w:rsidRPr="00B22538" w14:paraId="0423B47F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133AAC0A" w14:textId="77777777" w:rsidR="00B22538" w:rsidRPr="00B22538" w:rsidRDefault="00B22538" w:rsidP="00B22538">
                        <w:pPr>
                          <w:spacing w:after="0" w:line="240" w:lineRule="auto"/>
                          <w:rPr>
                            <w:rFonts w:ascii="Cordia New" w:eastAsia="Times New Roman" w:hAnsi="Cordia New" w:cs="Cordia New"/>
                            <w:color w:val="676767"/>
                            <w:sz w:val="28"/>
                          </w:rPr>
                        </w:pP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  <w:cs/>
                          </w:rPr>
                          <w:t>นักวิจัย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</w:rPr>
                          <w:t xml:space="preserve"> (Investigator), 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  <w:cs/>
                          </w:rPr>
                          <w:t>นักวิจัยหลัก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</w:rPr>
                          <w:t xml:space="preserve"> (Principle Investigator), 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  <w:cs/>
                          </w:rPr>
                          <w:t>นักวิจัยร่วม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</w:rPr>
                          <w:t xml:space="preserve"> (Sub-investigator), 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  <w:cs/>
                          </w:rPr>
                          <w:t>นักวิจัยหลักร่วม (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</w:rPr>
                          <w:t>Co-Investigator)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4CE6A837" w14:textId="77777777" w:rsidR="00B22538" w:rsidRPr="00B22538" w:rsidRDefault="00B22538" w:rsidP="00B22538">
                        <w:pPr>
                          <w:spacing w:after="0" w:line="240" w:lineRule="auto"/>
                          <w:rPr>
                            <w:rFonts w:ascii="Cordia New" w:eastAsia="Times New Roman" w:hAnsi="Cordia New" w:cs="Cordia New"/>
                            <w:color w:val="676767"/>
                            <w:sz w:val="28"/>
                          </w:rPr>
                        </w:pP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</w:rPr>
                          <w:t>"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  <w:cs/>
                          </w:rPr>
                          <w:t>นักวิจัย" คือ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</w:rPr>
                          <w:t xml:space="preserve"> 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  <w:cs/>
                          </w:rPr>
                          <w:t>บุคคลที่มีคุณสมบัติเหมาะสมที่จะรับผิดชอบในการทำงานศึกษาทางคลินิก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</w:rPr>
                          <w:t xml:space="preserve"> 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  <w:cs/>
                          </w:rPr>
                          <w:t>จากศูนย์ศึกษาทางคลินิกแผนก/สาขานั้นๆ</w:t>
                        </w:r>
                      </w:p>
                      <w:p w14:paraId="47D022BE" w14:textId="77777777" w:rsidR="00B22538" w:rsidRPr="00B22538" w:rsidRDefault="00B22538" w:rsidP="00B22538">
                        <w:pPr>
                          <w:spacing w:after="0" w:line="240" w:lineRule="auto"/>
                          <w:rPr>
                            <w:rFonts w:ascii="Cordia New" w:eastAsia="Times New Roman" w:hAnsi="Cordia New" w:cs="Cordia New"/>
                            <w:color w:val="676767"/>
                            <w:sz w:val="28"/>
                          </w:rPr>
                        </w:pP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  <w:cs/>
                          </w:rPr>
                          <w:t>หากงานวิจัยถูกทำขึ้นโดยกลุ่มบุคคล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</w:rPr>
                          <w:t xml:space="preserve"> 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  <w:cs/>
                          </w:rPr>
                          <w:t>จากศูนย์การศึกษาคลินิกนั้น นักวิจัยที่รับผิดชอบเป็นหัวหน้ากลุ่มการทำวิจัย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</w:rPr>
                          <w:t xml:space="preserve"> 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  <w:cs/>
                          </w:rPr>
                          <w:t>จะถูกเรียกว่า เป็น "นักวิจัยหลััก"</w:t>
                        </w:r>
                      </w:p>
                      <w:p w14:paraId="16D1A7EC" w14:textId="77777777" w:rsidR="00B22538" w:rsidRPr="00B22538" w:rsidRDefault="00B22538" w:rsidP="00B22538">
                        <w:pPr>
                          <w:spacing w:after="0" w:line="240" w:lineRule="auto"/>
                          <w:rPr>
                            <w:rFonts w:ascii="Cordia New" w:eastAsia="Times New Roman" w:hAnsi="Cordia New" w:cs="Cordia New"/>
                            <w:color w:val="676767"/>
                            <w:sz w:val="28"/>
                          </w:rPr>
                        </w:pP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  <w:cs/>
                          </w:rPr>
                          <w:t>สมาชิกของกลุ่ม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</w:rPr>
                          <w:t xml:space="preserve"> 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  <w:cs/>
                          </w:rPr>
                          <w:t>ท่านที่มีชื่อ คือผู้ที่ได้รับการแต่งตั้ง จากศูนย์ศึกษาทางคลินิก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</w:rPr>
                          <w:t xml:space="preserve"> 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  <w:cs/>
                          </w:rPr>
                          <w:t>เพื่อกระบวนการ/การทำหัตถการที่สัมพันธ์กับงานศึกษาวิจัยทางคลินิก และ/หรือ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</w:rPr>
                          <w:t xml:space="preserve"> 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  <w:cs/>
                          </w:rPr>
                          <w:t>ให้ตัดสินใจในเรื่องสัมคัญที่สัมพันธ์กับงานศึกษาทางคลินิก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</w:rPr>
                          <w:t xml:space="preserve"> 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  <w:cs/>
                          </w:rPr>
                          <w:t>จะถูกเรียกว่า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</w:rPr>
                          <w:t xml:space="preserve"> "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  <w:cs/>
                          </w:rPr>
                          <w:t>นักวิจัยร่วม" หรือ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</w:rPr>
                          <w:t xml:space="preserve"> "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  <w:cs/>
                          </w:rPr>
                          <w:t>นักวิจัยหลักร่วม"โดยทั้งท่านอยู่ภายใต้การดูแล ของนักวิจัยหลัก อ้างอิงจาก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</w:rPr>
                          <w:t xml:space="preserve"> ICH E6 (R1) 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  <w:cs/>
                          </w:rPr>
                          <w:t>ศัพท์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</w:rPr>
                          <w:t xml:space="preserve"> 1.34, 1.56 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  <w:cs/>
                          </w:rPr>
                          <w:t>และมาตรฐาน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</w:rPr>
                          <w:t xml:space="preserve"> ISO 14155 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  <w:cs/>
                          </w:rPr>
                          <w:t>ศัพท์นิยาม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</w:rPr>
                          <w:t xml:space="preserve"> 3.24, 3.33</w:t>
                        </w:r>
                      </w:p>
                    </w:tc>
                  </w:tr>
                  <w:tr w:rsidR="00B22538" w:rsidRPr="00B22538" w14:paraId="694409C6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68D0229C" w14:textId="77777777" w:rsidR="00B22538" w:rsidRPr="00B22538" w:rsidRDefault="00B22538" w:rsidP="00B22538">
                        <w:pPr>
                          <w:spacing w:after="0" w:line="240" w:lineRule="auto"/>
                          <w:rPr>
                            <w:rFonts w:ascii="Cordia New" w:eastAsia="Times New Roman" w:hAnsi="Cordia New" w:cs="Cordia New"/>
                            <w:color w:val="676767"/>
                            <w:sz w:val="28"/>
                          </w:rPr>
                        </w:pP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  <w:cs/>
                          </w:rPr>
                          <w:t>คณะกรรมการจริยธรรมวิจัยประจำสถาบัน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</w:rPr>
                          <w:t xml:space="preserve"> (Institutional Review Board : IRB)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13CC9689" w14:textId="77777777" w:rsidR="00B22538" w:rsidRPr="00B22538" w:rsidRDefault="00B22538" w:rsidP="00B22538">
                        <w:pPr>
                          <w:spacing w:after="0" w:line="240" w:lineRule="auto"/>
                          <w:rPr>
                            <w:rFonts w:ascii="Cordia New" w:eastAsia="Times New Roman" w:hAnsi="Cordia New" w:cs="Cordia New"/>
                            <w:color w:val="676767"/>
                            <w:sz w:val="28"/>
                          </w:rPr>
                        </w:pP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  <w:cs/>
                          </w:rPr>
                          <w:t>คือ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</w:rPr>
                          <w:t xml:space="preserve"> 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  <w:cs/>
                          </w:rPr>
                          <w:t>คณะกรรมการจริยธรรมวิจัยในคนประจำสถาบัน เป็น หน่วยงานอิสระ ที่ประกอบด้วย แพทย์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</w:rPr>
                          <w:t xml:space="preserve"> 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  <w:cs/>
                          </w:rPr>
                          <w:t>นักวิทยาศาสตร์ และผู้ที่ไม่อยู่ในสายวิทยาศาสตร์ มีหน้าที่สร้างความมั่นใจว่า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</w:rPr>
                          <w:t xml:space="preserve"> 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  <w:cs/>
                          </w:rPr>
                          <w:t>สิทธิ ความปลอดภัย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</w:rPr>
                          <w:t xml:space="preserve"> 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  <w:cs/>
                          </w:rPr>
                          <w:t>และความเป็นอยู่ที่ดีของอาสาสมัครในการวิจัยได้รับการคุ้มครองโดยอย่างน้อยควรทำหน้าที่พิจารณาทบทวน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</w:rPr>
                          <w:t xml:space="preserve">, 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  <w:cs/>
                          </w:rPr>
                          <w:t>ให้ความ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  <w:cs/>
                          </w:rPr>
                          <w:lastRenderedPageBreak/>
                          <w:t>เห็นชอบ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</w:rPr>
                          <w:t xml:space="preserve">, 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  <w:cs/>
                          </w:rPr>
                          <w:t>และทบทวนทั้งโครงร่างการวิจัย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</w:rPr>
                          <w:t xml:space="preserve"> 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  <w:cs/>
                          </w:rPr>
                          <w:t>และส่วนแก้ไขเพิ่มเติมอย่างต่อเนื่อง รวมทั้งพิจารณาวิธีการ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</w:rPr>
                          <w:t xml:space="preserve"> 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  <w:cs/>
                          </w:rPr>
                          <w:t>และเอกสารที่จะใช้ขอความยินยอม และบันทึกความยินยอมของอาสาสมัคร อ้างอิง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</w:rPr>
                          <w:t xml:space="preserve"> ICH E6 (R1) 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  <w:cs/>
                          </w:rPr>
                          <w:t>ศัพท์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</w:rPr>
                          <w:t xml:space="preserve"> 1.31</w:t>
                        </w:r>
                      </w:p>
                      <w:p w14:paraId="2AB7D3C6" w14:textId="77777777" w:rsidR="00B22538" w:rsidRPr="00B22538" w:rsidRDefault="00B22538" w:rsidP="00B22538">
                        <w:pPr>
                          <w:spacing w:after="0" w:line="240" w:lineRule="auto"/>
                          <w:rPr>
                            <w:rFonts w:ascii="Cordia New" w:eastAsia="Times New Roman" w:hAnsi="Cordia New" w:cs="Cordia New"/>
                            <w:color w:val="676767"/>
                            <w:sz w:val="28"/>
                          </w:rPr>
                        </w:pP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  <w:cs/>
                          </w:rPr>
                          <w:t>คณะกรรมการจริยธรรมการวิจัยในคน มีความหมายคล้ายกับ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</w:rPr>
                          <w:t xml:space="preserve"> 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  <w:cs/>
                          </w:rPr>
                          <w:t>คณะกรรมการพิจารณาจริยธรรมอิสระ (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</w:rPr>
                          <w:t xml:space="preserve">Independent Ethic Committee : IEC) 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  <w:cs/>
                          </w:rPr>
                          <w:t>อ้างอิง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</w:rPr>
                          <w:t xml:space="preserve"> ICH E6 (R1) 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  <w:cs/>
                          </w:rPr>
                          <w:t>ศัพท์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</w:rPr>
                          <w:t xml:space="preserve"> 1.27 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  <w:cs/>
                          </w:rPr>
                          <w:t>และคณะกรรมการจริยธรรม (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</w:rPr>
                          <w:t xml:space="preserve">Ethics Committee) 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  <w:cs/>
                          </w:rPr>
                          <w:t>ในมาตรฐาน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</w:rPr>
                          <w:t xml:space="preserve"> ISO14155 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  <w:cs/>
                          </w:rPr>
                          <w:t>นิยามศัพท์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</w:rPr>
                          <w:t xml:space="preserve"> 3.33</w:t>
                        </w:r>
                      </w:p>
                    </w:tc>
                  </w:tr>
                  <w:tr w:rsidR="00B22538" w:rsidRPr="00B22538" w14:paraId="5ABCFCF3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7237EFA1" w14:textId="77777777" w:rsidR="00B22538" w:rsidRPr="00B22538" w:rsidRDefault="00B22538" w:rsidP="00B22538">
                        <w:pPr>
                          <w:spacing w:after="0" w:line="240" w:lineRule="auto"/>
                          <w:rPr>
                            <w:rFonts w:ascii="Cordia New" w:eastAsia="Times New Roman" w:hAnsi="Cordia New" w:cs="Cordia New"/>
                            <w:color w:val="676767"/>
                            <w:sz w:val="28"/>
                          </w:rPr>
                        </w:pP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  <w:cs/>
                          </w:rPr>
                          <w:lastRenderedPageBreak/>
                          <w:t>มาตรฐาน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</w:rPr>
                          <w:t xml:space="preserve"> ISO14155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66F0F99C" w14:textId="77777777" w:rsidR="00B22538" w:rsidRPr="00B22538" w:rsidRDefault="00B22538" w:rsidP="00B22538">
                        <w:pPr>
                          <w:spacing w:after="0" w:line="240" w:lineRule="auto"/>
                          <w:rPr>
                            <w:rFonts w:ascii="Cordia New" w:eastAsia="Times New Roman" w:hAnsi="Cordia New" w:cs="Cordia New"/>
                            <w:color w:val="676767"/>
                            <w:sz w:val="28"/>
                          </w:rPr>
                        </w:pP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  <w:cs/>
                          </w:rPr>
                          <w:t>มาตรฐาน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</w:rPr>
                          <w:t xml:space="preserve"> ISO 14155(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  <w:cs/>
                          </w:rPr>
                          <w:t>แนวทางการปฏิบัติการวิจัยที่ดี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</w:rPr>
                          <w:t xml:space="preserve"> 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  <w:cs/>
                          </w:rPr>
                          <w:t>สำหรับการสำรวจทางคลินิกด้านอุปกรณ์การแพทย์ที่ใช้ในมนุษย์) ถูกกำหนดขึ้นโดย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</w:rPr>
                          <w:t xml:space="preserve"> 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  <w:cs/>
                          </w:rPr>
                          <w:t>องค์กรสากลว่าด้วยมาตรฐาน (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</w:rPr>
                          <w:t>International Organization for Standardization : ISO)</w:t>
                        </w:r>
                      </w:p>
                      <w:p w14:paraId="45A4B4E8" w14:textId="77777777" w:rsidR="00B22538" w:rsidRPr="00B22538" w:rsidRDefault="00B22538" w:rsidP="00B22538">
                        <w:pPr>
                          <w:spacing w:after="0" w:line="240" w:lineRule="auto"/>
                          <w:rPr>
                            <w:rFonts w:ascii="Cordia New" w:eastAsia="Times New Roman" w:hAnsi="Cordia New" w:cs="Cordia New"/>
                            <w:color w:val="676767"/>
                            <w:sz w:val="28"/>
                          </w:rPr>
                        </w:pP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  <w:cs/>
                          </w:rPr>
                          <w:t>โดยองค์กรนี้ได้กล่าวถึง "แนวทางการปฏิบัติการวิจัยที่ดี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</w:rPr>
                          <w:t xml:space="preserve"> 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  <w:cs/>
                          </w:rPr>
                          <w:t>สำหรับ การออกแบบ การจัดการ การทดสอบสมรรถภาพ การเฝ้าระวังติดจาม การตรวจสอบ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</w:rPr>
                          <w:t xml:space="preserve"> 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  <w:cs/>
                          </w:rPr>
                          <w:t>การบันทึก การวิเคราะห์ และการรายงานวิจัยทางคลินิกที่กระทำในอาสาสมัคร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</w:rPr>
                          <w:t xml:space="preserve"> 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  <w:cs/>
                          </w:rPr>
                          <w:t>เพื่อประเมินความปลอดภัย หรือสมรรถภาพของอุปกรณ์การแพทย์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</w:rPr>
                          <w:t xml:space="preserve"> 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  <w:cs/>
                          </w:rPr>
                          <w:t>เพื่อจุดประสงค์การสามารถควบคุมได้" หลักการในมาตรฐาน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</w:rPr>
                          <w:t xml:space="preserve"> ISO14155 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  <w:cs/>
                          </w:rPr>
                          <w:t>สามารถนำไปประยุกต์ใช้กับ การศึกษา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</w:rPr>
                          <w:t xml:space="preserve"> 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  <w:cs/>
                          </w:rPr>
                          <w:t>การสำรวจทางคลินิกอื่นๆ และควรยึดถือไว้อย่างเคร่งครัดเท่าที่สามารถทำได้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</w:rPr>
                          <w:t xml:space="preserve"> 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  <w:cs/>
                          </w:rPr>
                          <w:t>เนื่องจากเป็นสิ่งจำเป็นสำหรับกฏระเบียบระดับนานาชาติ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</w:rPr>
                          <w:t xml:space="preserve"> 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  <w:cs/>
                          </w:rPr>
                          <w:t>และพิจารณาประกอบในสภาวะการณ์ทำงานจริงทางด้านคลินิก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</w:rPr>
                          <w:t xml:space="preserve"> 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  <w:cs/>
                          </w:rPr>
                          <w:t>แต่ไม่สามารถครอบคลุมมาประยุกต์อ้างอิงใช้สำหรับอุปกรณ์การแพทย์ที่ยังอยู่ในขั้นการทดสอบในสิ่งแวดล้อมที่จำลองขึ้น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</w:rPr>
                          <w:t xml:space="preserve"> 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  <w:cs/>
                          </w:rPr>
                          <w:t>หรือในหลอดทดลองได้</w:t>
                        </w:r>
                      </w:p>
                    </w:tc>
                  </w:tr>
                  <w:tr w:rsidR="00B22538" w:rsidRPr="00B22538" w14:paraId="1581E038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1F40D9DC" w14:textId="77777777" w:rsidR="00B22538" w:rsidRPr="00B22538" w:rsidRDefault="00B22538" w:rsidP="00B22538">
                        <w:pPr>
                          <w:spacing w:after="0" w:line="240" w:lineRule="auto"/>
                          <w:rPr>
                            <w:rFonts w:ascii="Cordia New" w:eastAsia="Times New Roman" w:hAnsi="Cordia New" w:cs="Cordia New"/>
                            <w:color w:val="676767"/>
                            <w:sz w:val="28"/>
                          </w:rPr>
                        </w:pP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  <w:cs/>
                          </w:rPr>
                          <w:t>การกำกับดูแลการวิจัย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</w:rPr>
                          <w:t xml:space="preserve"> (Monitoring 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15F28FC3" w14:textId="0D5F9879" w:rsidR="00B22538" w:rsidRPr="00B22538" w:rsidRDefault="00B22538" w:rsidP="00B22538">
                        <w:pPr>
                          <w:spacing w:after="0" w:line="240" w:lineRule="auto"/>
                          <w:rPr>
                            <w:rFonts w:ascii="Cordia New" w:eastAsia="Times New Roman" w:hAnsi="Cordia New" w:cs="Cordia New"/>
                            <w:color w:val="676767"/>
                            <w:sz w:val="28"/>
                          </w:rPr>
                        </w:pP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  <w:cs/>
                          </w:rPr>
                          <w:t>คือ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</w:rPr>
                          <w:t xml:space="preserve"> 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  <w:cs/>
                          </w:rPr>
                          <w:t>การดำเนินการเพื่อติดตามความก้าวหน้าของการวิจัยทางคลินิก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</w:rPr>
                          <w:t xml:space="preserve"> 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  <w:cs/>
                          </w:rPr>
                          <w:t>เพื่อให้ความมั่นใจว่าการดำเนินการวิจัย การบันทึก และการรายงาน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</w:rPr>
                          <w:t xml:space="preserve"> 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  <w:cs/>
                          </w:rPr>
                          <w:t>เป็นไปตามแนวทางการปฏิบัติ วิธีการดำเนินการตามมาตรฐาน (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</w:rPr>
                          <w:t xml:space="preserve">Standard Operating Procedure : SOPs ) 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  <w:cs/>
                          </w:rPr>
                          <w:t>ที่มีระบุในโครงร่างการวิจัย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</w:rPr>
                          <w:t xml:space="preserve">, 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  <w:cs/>
                          </w:rPr>
                          <w:t>ตามมาตรฐานการวิจัยที่ดี (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</w:rPr>
                          <w:t xml:space="preserve">GCP), 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  <w:cs/>
                          </w:rPr>
                          <w:t>ก</w:t>
                        </w:r>
                        <w:r w:rsidR="00B5552C">
                          <w:rPr>
                            <w:rFonts w:ascii="Cordia New" w:eastAsia="Times New Roman" w:hAnsi="Cordia New" w:cs="Cordia New" w:hint="cs"/>
                            <w:color w:val="000000"/>
                            <w:sz w:val="28"/>
                            <w:cs/>
                          </w:rPr>
                          <w:t>ฎ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  <w:cs/>
                          </w:rPr>
                          <w:t>ระเบียบองค์กร และ/หรือ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</w:rPr>
                          <w:t xml:space="preserve"> </w:t>
                        </w:r>
                        <w:r w:rsidR="00B5552C" w:rsidRPr="00B22538">
                          <w:rPr>
                            <w:rFonts w:ascii="Cordia New" w:eastAsia="Times New Roman" w:hAnsi="Cordia New" w:cs="Cordia New" w:hint="cs"/>
                            <w:color w:val="000000"/>
                            <w:sz w:val="28"/>
                            <w:cs/>
                          </w:rPr>
                          <w:t>กฎหมาย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  <w:cs/>
                          </w:rPr>
                          <w:t>ที่เกี่ยวข้อง อ้างอิง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</w:rPr>
                          <w:t xml:space="preserve"> ICH E6 (R1) 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  <w:cs/>
                          </w:rPr>
                          <w:t>ศัพท์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</w:rPr>
                          <w:t xml:space="preserve"> 1.38</w:t>
                        </w:r>
                      </w:p>
                    </w:tc>
                  </w:tr>
                  <w:tr w:rsidR="00B22538" w:rsidRPr="00B22538" w14:paraId="3B84A29E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3283768C" w14:textId="77777777" w:rsidR="00B22538" w:rsidRPr="00B22538" w:rsidRDefault="00B22538" w:rsidP="00B22538">
                        <w:pPr>
                          <w:spacing w:after="0" w:line="240" w:lineRule="auto"/>
                          <w:rPr>
                            <w:rFonts w:ascii="Cordia New" w:eastAsia="Times New Roman" w:hAnsi="Cordia New" w:cs="Cordia New"/>
                            <w:color w:val="676767"/>
                            <w:sz w:val="28"/>
                          </w:rPr>
                        </w:pP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  <w:cs/>
                          </w:rPr>
                          <w:t>ผู้สนับสนุน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</w:rPr>
                          <w:t xml:space="preserve"> / 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  <w:cs/>
                          </w:rPr>
                          <w:t>ผู้ให้ทุนวิจัย(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</w:rPr>
                          <w:t>Sponsor)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7867A728" w14:textId="77777777" w:rsidR="00B22538" w:rsidRPr="00B22538" w:rsidRDefault="00B22538" w:rsidP="00B22538">
                        <w:pPr>
                          <w:spacing w:after="0" w:line="240" w:lineRule="auto"/>
                          <w:rPr>
                            <w:rFonts w:ascii="Cordia New" w:eastAsia="Times New Roman" w:hAnsi="Cordia New" w:cs="Cordia New"/>
                            <w:color w:val="676767"/>
                            <w:sz w:val="28"/>
                          </w:rPr>
                        </w:pP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  <w:cs/>
                          </w:rPr>
                          <w:t>คือ บุคคล บริษัท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</w:rPr>
                          <w:t xml:space="preserve"> 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  <w:cs/>
                          </w:rPr>
                          <w:t>สถาบัน หรือ องค์กร ซึ่งเป็นผู้รับผิดชอบการริเริ่ม การบริหาร จัดการ และ/หรือ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</w:rPr>
                          <w:t xml:space="preserve"> 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  <w:cs/>
                          </w:rPr>
                          <w:t>ให้ทุนสนับสนุนการทำวิจัยทางคลินิก</w:t>
                        </w:r>
                      </w:p>
                    </w:tc>
                  </w:tr>
                  <w:tr w:rsidR="00B22538" w:rsidRPr="00B22538" w14:paraId="2101A903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6A5F4F41" w14:textId="77777777" w:rsidR="00B22538" w:rsidRPr="00B22538" w:rsidRDefault="00B22538" w:rsidP="00B22538">
                        <w:pPr>
                          <w:spacing w:after="0" w:line="240" w:lineRule="auto"/>
                          <w:rPr>
                            <w:rFonts w:ascii="Cordia New" w:eastAsia="Times New Roman" w:hAnsi="Cordia New" w:cs="Cordia New"/>
                            <w:color w:val="676767"/>
                            <w:sz w:val="28"/>
                          </w:rPr>
                        </w:pP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  <w:cs/>
                          </w:rPr>
                          <w:t>วิธีการดำเนินการมาตรฐาน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</w:rPr>
                          <w:t xml:space="preserve"> (Standard Operating Procedure : SOPs)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657051DE" w14:textId="77777777" w:rsidR="00B22538" w:rsidRPr="00B22538" w:rsidRDefault="00B22538" w:rsidP="00B22538">
                        <w:pPr>
                          <w:spacing w:after="0" w:line="240" w:lineRule="auto"/>
                          <w:rPr>
                            <w:rFonts w:ascii="Cordia New" w:eastAsia="Times New Roman" w:hAnsi="Cordia New" w:cs="Cordia New"/>
                            <w:color w:val="676767"/>
                            <w:sz w:val="28"/>
                          </w:rPr>
                        </w:pP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  <w:cs/>
                          </w:rPr>
                          <w:t>คือ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</w:rPr>
                          <w:t xml:space="preserve"> 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  <w:cs/>
                          </w:rPr>
                          <w:t>คำแนะนำที่เป็นลายลักษณ์อักษร โดยละเอียด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</w:rPr>
                          <w:t xml:space="preserve"> </w:t>
                        </w:r>
                        <w:r w:rsidRPr="00B22538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  <w:cs/>
                          </w:rPr>
                          <w:t>เพื่อให้การปฏิบัติหน้าที่ที่กำหนดเป็นไปในรูปแบบเดียวกัน</w:t>
                        </w:r>
                      </w:p>
                    </w:tc>
                  </w:tr>
                </w:tbl>
                <w:p w14:paraId="57BD9920" w14:textId="77777777" w:rsidR="00B22538" w:rsidRPr="00B22538" w:rsidRDefault="00B22538" w:rsidP="00B22538">
                  <w:pPr>
                    <w:spacing w:after="0" w:line="240" w:lineRule="auto"/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</w:pPr>
                </w:p>
              </w:tc>
            </w:tr>
          </w:tbl>
          <w:p w14:paraId="17A90CEF" w14:textId="77777777" w:rsidR="00B22538" w:rsidRPr="00B22538" w:rsidRDefault="00B22538" w:rsidP="00B22538">
            <w:pPr>
              <w:spacing w:after="0" w:line="240" w:lineRule="auto"/>
              <w:rPr>
                <w:rFonts w:ascii="Cordia New" w:eastAsia="Times New Roman" w:hAnsi="Cordia New" w:cs="Cordia New"/>
                <w:color w:val="676767"/>
                <w:sz w:val="28"/>
              </w:rPr>
            </w:pPr>
          </w:p>
        </w:tc>
      </w:tr>
      <w:tr w:rsidR="00B22538" w:rsidRPr="00B22538" w14:paraId="5FEC2486" w14:textId="77777777" w:rsidTr="00B22538"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390"/>
            </w:tblGrid>
            <w:tr w:rsidR="00B22538" w:rsidRPr="00B22538" w14:paraId="282FF44F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792DCDE" w14:textId="77777777" w:rsidR="00B22538" w:rsidRPr="00B22538" w:rsidRDefault="006F733E" w:rsidP="00B22538">
                  <w:pPr>
                    <w:spacing w:after="0" w:line="240" w:lineRule="auto"/>
                    <w:rPr>
                      <w:rFonts w:ascii="Cordia New" w:eastAsia="Times New Roman" w:hAnsi="Cordia New" w:cs="Cordia New"/>
                      <w:color w:val="676767"/>
                      <w:sz w:val="28"/>
                    </w:rPr>
                  </w:pPr>
                  <w:r>
                    <w:rPr>
                      <w:rFonts w:ascii="Cordia New" w:eastAsia="Times New Roman" w:hAnsi="Cordia New" w:cs="Cordia New"/>
                      <w:noProof/>
                      <w:color w:val="676767"/>
                      <w:sz w:val="28"/>
                    </w:rPr>
                    <w:lastRenderedPageBreak/>
                    <w:pict w14:anchorId="14C2B356">
                      <v:shape id="_x0000_i1030" type="#_x0000_t75" alt="" style="width:1in;height:18.65pt;mso-width-percent:0;mso-height-percent:0;mso-width-percent:0;mso-height-percent:0">
                        <v:imagedata r:id="rId9" o:title=""/>
                      </v:shape>
                    </w:pict>
                  </w:r>
                  <w:r w:rsidR="00B22538" w:rsidRPr="00B22538">
                    <w:rPr>
                      <w:rFonts w:ascii="Cordia New" w:eastAsia="Times New Roman" w:hAnsi="Cordia New" w:cs="Cordia New"/>
                      <w:b/>
                      <w:bCs/>
                      <w:color w:val="000000"/>
                      <w:sz w:val="28"/>
                      <w:u w:val="single"/>
                    </w:rPr>
                    <w:t xml:space="preserve">4. </w:t>
                  </w:r>
                  <w:r w:rsidR="00B22538" w:rsidRPr="00B22538">
                    <w:rPr>
                      <w:rFonts w:ascii="Cordia New" w:eastAsia="Times New Roman" w:hAnsi="Cordia New" w:cs="Cordia New"/>
                      <w:b/>
                      <w:bCs/>
                      <w:color w:val="000000"/>
                      <w:sz w:val="28"/>
                      <w:u w:val="single"/>
                      <w:cs/>
                    </w:rPr>
                    <w:t>วัสดุอุปกรณ์/เครื่องมือที่ใช้</w:t>
                  </w:r>
                  <w:r w:rsidR="00B22538" w:rsidRPr="00B22538">
                    <w:rPr>
                      <w:rFonts w:ascii="Cordia New" w:eastAsia="Times New Roman" w:hAnsi="Cordia New" w:cs="Cordia New"/>
                      <w:color w:val="676767"/>
                      <w:sz w:val="28"/>
                    </w:rPr>
                    <w:t xml:space="preserve"> </w:t>
                  </w:r>
                  <w:r w:rsidR="00B22538" w:rsidRPr="00B22538">
                    <w:rPr>
                      <w:rFonts w:ascii="Cordia New" w:eastAsia="Times New Roman" w:hAnsi="Cordia New" w:cs="Cordia New"/>
                      <w:noProof/>
                      <w:color w:val="676767"/>
                      <w:sz w:val="28"/>
                    </w:rPr>
                    <w:drawing>
                      <wp:inline distT="0" distB="0" distL="0" distR="0" wp14:anchorId="58D440F8" wp14:editId="61CD59BC">
                        <wp:extent cx="6985" cy="6985"/>
                        <wp:effectExtent l="0" t="0" r="0" b="0"/>
                        <wp:docPr id="28" name="Picture 28" descr="http://bmc.bdms.co.th/_layouts/images/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" descr="http://bmc.bdms.co.th/_layouts/images/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985" cy="69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22538" w:rsidRPr="00B22538" w14:paraId="1E23A262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30" w:type="dxa"/>
                  </w:tcMar>
                  <w:hideMark/>
                </w:tcPr>
                <w:p w14:paraId="52BC555D" w14:textId="77777777" w:rsidR="00B22538" w:rsidRPr="00B22538" w:rsidRDefault="00B22538" w:rsidP="00B22538">
                  <w:pPr>
                    <w:spacing w:after="0" w:line="240" w:lineRule="auto"/>
                    <w:rPr>
                      <w:rFonts w:ascii="Cordia New" w:eastAsia="Times New Roman" w:hAnsi="Cordia New" w:cs="Cordia New"/>
                      <w:color w:val="676767"/>
                      <w:sz w:val="28"/>
                    </w:rPr>
                  </w:pP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ไม่มี</w:t>
                  </w:r>
                  <w:r w:rsidRPr="00B22538">
                    <w:rPr>
                      <w:rFonts w:ascii="Cordia New" w:eastAsia="Times New Roman" w:hAnsi="Cordia New" w:cs="Cordia New"/>
                      <w:color w:val="676767"/>
                      <w:sz w:val="28"/>
                    </w:rPr>
                    <w:t xml:space="preserve"> </w:t>
                  </w:r>
                </w:p>
              </w:tc>
            </w:tr>
          </w:tbl>
          <w:p w14:paraId="58195C06" w14:textId="77777777" w:rsidR="00B22538" w:rsidRPr="00B22538" w:rsidRDefault="00B22538" w:rsidP="00B22538">
            <w:pPr>
              <w:spacing w:after="0" w:line="240" w:lineRule="auto"/>
              <w:rPr>
                <w:rFonts w:ascii="Cordia New" w:eastAsia="Times New Roman" w:hAnsi="Cordia New" w:cs="Cordia New"/>
                <w:color w:val="676767"/>
                <w:sz w:val="28"/>
              </w:rPr>
            </w:pPr>
          </w:p>
        </w:tc>
      </w:tr>
      <w:tr w:rsidR="00B22538" w:rsidRPr="00B22538" w14:paraId="086751C4" w14:textId="77777777" w:rsidTr="00B22538"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390"/>
            </w:tblGrid>
            <w:tr w:rsidR="00B22538" w:rsidRPr="00B22538" w14:paraId="5FFC70BB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1421A6D" w14:textId="77777777" w:rsidR="00B22538" w:rsidRPr="00B22538" w:rsidRDefault="006F733E" w:rsidP="00B22538">
                  <w:pPr>
                    <w:spacing w:after="0" w:line="240" w:lineRule="auto"/>
                    <w:rPr>
                      <w:rFonts w:ascii="Cordia New" w:eastAsia="Times New Roman" w:hAnsi="Cordia New" w:cs="Cordia New"/>
                      <w:color w:val="676767"/>
                      <w:sz w:val="28"/>
                    </w:rPr>
                  </w:pPr>
                  <w:r>
                    <w:rPr>
                      <w:rFonts w:ascii="Cordia New" w:eastAsia="Times New Roman" w:hAnsi="Cordia New" w:cs="Cordia New"/>
                      <w:noProof/>
                      <w:color w:val="676767"/>
                      <w:sz w:val="28"/>
                    </w:rPr>
                    <w:pict w14:anchorId="1DF873DD">
                      <v:shape id="_x0000_i1029" type="#_x0000_t75" alt="" style="width:1in;height:18.65pt;mso-width-percent:0;mso-height-percent:0;mso-width-percent:0;mso-height-percent:0">
                        <v:imagedata r:id="rId10" o:title=""/>
                      </v:shape>
                    </w:pict>
                  </w:r>
                  <w:r w:rsidR="00B22538" w:rsidRPr="00B22538">
                    <w:rPr>
                      <w:rFonts w:ascii="Cordia New" w:eastAsia="Times New Roman" w:hAnsi="Cordia New" w:cs="Cordia New"/>
                      <w:b/>
                      <w:bCs/>
                      <w:color w:val="000000"/>
                      <w:sz w:val="28"/>
                      <w:u w:val="single"/>
                    </w:rPr>
                    <w:t xml:space="preserve">5. </w:t>
                  </w:r>
                  <w:r w:rsidR="00B22538" w:rsidRPr="00B22538">
                    <w:rPr>
                      <w:rFonts w:ascii="Cordia New" w:eastAsia="Times New Roman" w:hAnsi="Cordia New" w:cs="Cordia New"/>
                      <w:b/>
                      <w:bCs/>
                      <w:color w:val="000000"/>
                      <w:sz w:val="28"/>
                      <w:u w:val="single"/>
                      <w:cs/>
                    </w:rPr>
                    <w:t>ขั้นตอนการทำงาน</w:t>
                  </w:r>
                  <w:r w:rsidR="00B22538" w:rsidRPr="00B22538">
                    <w:rPr>
                      <w:rFonts w:ascii="Cordia New" w:eastAsia="Times New Roman" w:hAnsi="Cordia New" w:cs="Cordia New"/>
                      <w:color w:val="676767"/>
                      <w:sz w:val="28"/>
                    </w:rPr>
                    <w:t xml:space="preserve"> </w:t>
                  </w:r>
                  <w:r w:rsidR="00B22538" w:rsidRPr="00B22538">
                    <w:rPr>
                      <w:rFonts w:ascii="Cordia New" w:eastAsia="Times New Roman" w:hAnsi="Cordia New" w:cs="Cordia New"/>
                      <w:noProof/>
                      <w:color w:val="676767"/>
                      <w:sz w:val="28"/>
                    </w:rPr>
                    <w:drawing>
                      <wp:inline distT="0" distB="0" distL="0" distR="0" wp14:anchorId="0DFE7247" wp14:editId="7572BE32">
                        <wp:extent cx="6985" cy="6985"/>
                        <wp:effectExtent l="0" t="0" r="0" b="0"/>
                        <wp:docPr id="29" name="Picture 29" descr="http://bmc.bdms.co.th/_layouts/images/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8" descr="http://bmc.bdms.co.th/_layouts/images/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985" cy="69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22538" w:rsidRPr="00B22538" w14:paraId="23B51C19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30" w:type="dxa"/>
                  </w:tcMar>
                  <w:hideMark/>
                </w:tcPr>
                <w:p w14:paraId="727DAB6B" w14:textId="77777777" w:rsidR="00B22538" w:rsidRPr="00B22538" w:rsidRDefault="00B22538" w:rsidP="00B22538">
                  <w:pPr>
                    <w:spacing w:after="0" w:line="240" w:lineRule="auto"/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</w:pP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บทบาทและหน้าที่</w:t>
                  </w:r>
                </w:p>
                <w:p w14:paraId="5A262C58" w14:textId="77777777" w:rsidR="00B22538" w:rsidRPr="00B22538" w:rsidRDefault="00B22538" w:rsidP="00B22538">
                  <w:pPr>
                    <w:spacing w:after="0" w:line="240" w:lineRule="auto"/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</w:pP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ภายใต้ขอบเขตของขั้นตอนการทำงานในเอกสารฉบับนี้ และ หน้าที่ที่ต้องรับผิดชอบ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ของ</w:t>
                  </w:r>
                </w:p>
                <w:p w14:paraId="05800B35" w14:textId="77777777" w:rsidR="00B22538" w:rsidRPr="00B22538" w:rsidRDefault="00B22538" w:rsidP="00B22538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</w:pP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lastRenderedPageBreak/>
                    <w:t>เจ้าหน้าที่</w:t>
                  </w:r>
                  <w:r w:rsidR="00801373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ศูนย์วิจัยสุขภาพบีดีเอ็มเอส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,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หน่วยงานวิจัยและพัฒนา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ที่เกี่ยวข้องกับงานด้านการจัดการ และการบริหาร เพื่อสนับสนุน การค้นคว้า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ทางคลินิก</w:t>
                  </w:r>
                </w:p>
                <w:p w14:paraId="1C3A9E90" w14:textId="77777777" w:rsidR="00B22538" w:rsidRPr="00B22538" w:rsidRDefault="00B22538" w:rsidP="00B22538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</w:pP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เจ้าหน้าที่ศูนย์วิจัยทางคลินิกที่ได้รับมอบหมายบทบาทสำคัญในการศึกษาทางคลินิก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สามารถอธิบายได้ ดังต่อไปนี้</w:t>
                  </w:r>
                </w:p>
                <w:p w14:paraId="0FE1B788" w14:textId="77777777" w:rsidR="00B22538" w:rsidRPr="00B22538" w:rsidRDefault="00B22538" w:rsidP="00B22538">
                  <w:pPr>
                    <w:spacing w:after="0" w:line="240" w:lineRule="auto"/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</w:pP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ตำแหน่ง หน้าที่ต่างๆภายใน ของเจ้าหน้าที่</w:t>
                  </w:r>
                  <w:r w:rsidR="00801373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ศูนย์วิจัยสุขภาพบีดีเอ็มเอส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,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หน่วยงานวิจัยและพัฒนา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ทุกระดับสามารถมอบหมายให้เจ้าหน้าที่ที่อยู่ภายใต้การกำกับดูแล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ที่มีคุณสมบัติความเหมาะสม โดยดำเนินการแจ้งเป็นรายลักษณ์อักษรระบุเนื้อหาชัดเจนได้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แต่บทบาทหน้าที่โดยรวมยังคงอยู่ในความรับผิดชอบของตำแหน่งท่านเดิมก่อนการดำเนินการมอบหมายอยู่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> </w:t>
                  </w:r>
                </w:p>
                <w:p w14:paraId="614A9F3E" w14:textId="77777777" w:rsidR="00B22538" w:rsidRPr="00B22538" w:rsidRDefault="00B22538" w:rsidP="00B22538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</w:pP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ผู้อำนวยการ</w:t>
                  </w:r>
                  <w:r w:rsidR="00801373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ศูนย์วิจัยสุขภาพบีดีเอ็มเอส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 xml:space="preserve"> (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Director of </w:t>
                  </w:r>
                  <w:r w:rsidR="00801373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>BDMS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Health Research Center)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หน้าที่ด้านการบริหารจัดการ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> </w:t>
                  </w:r>
                </w:p>
                <w:p w14:paraId="06CBE844" w14:textId="0043AC5F" w:rsidR="00B22538" w:rsidRPr="00B22538" w:rsidRDefault="00B22538" w:rsidP="00B22538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ind w:left="600"/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</w:pP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เป็นผู</w:t>
                  </w:r>
                  <w:r w:rsidR="00B5552C">
                    <w:rPr>
                      <w:rFonts w:ascii="Cordia New" w:eastAsia="Times New Roman" w:hAnsi="Cordia New" w:cs="Cordia New" w:hint="cs"/>
                      <w:color w:val="000000"/>
                      <w:sz w:val="28"/>
                      <w:cs/>
                    </w:rPr>
                    <w:t>้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นำของหน่วยงานวิจัยและพัฒนา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โรงพยาบาลกรุงเทพสำนักงานใหญ่</w:t>
                  </w:r>
                </w:p>
                <w:p w14:paraId="579A2AE7" w14:textId="77777777" w:rsidR="00B22538" w:rsidRPr="00B22538" w:rsidRDefault="00B22538" w:rsidP="00B22538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ind w:left="1200"/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</w:pP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 xml:space="preserve">ทบทวนและปรับปรุงผังโครงสร้างของ </w:t>
                  </w:r>
                  <w:r w:rsidR="00801373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ศูนย์วิจัยสุขภาพบีดีเอ็มเอส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และผังโครงสร้างงานของ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หน่วยงานวิจัยและพัฒนา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 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 xml:space="preserve">อย่างน้อยทุก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1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ปี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หรือปรับปรุงตามโอกาสความเหมาะสม</w:t>
                  </w:r>
                </w:p>
                <w:p w14:paraId="506CD495" w14:textId="77777777" w:rsidR="00B22538" w:rsidRPr="00B22538" w:rsidRDefault="00B22538" w:rsidP="00B22538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ind w:left="1200"/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</w:pP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ดูแลประสานงาน ทำให้มั่นใจเรื่องการติดต่อ ความเชื่อมโยง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เกิดขึ้นระหว่างหน่วยงานภายในและ หน่วยงานภายนอก กับศูนย์วิจัยคลินิกต่างๆ</w:t>
                  </w:r>
                </w:p>
                <w:p w14:paraId="7A242AD9" w14:textId="77777777" w:rsidR="00B22538" w:rsidRPr="00B22538" w:rsidRDefault="00B22538" w:rsidP="00B22538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ind w:left="1200"/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</w:pP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ประสานงานผู้บริหาร ผู้อำนวยการโรงพยาบาล ต่างๆ เพื่อให้เกิด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</w:p>
                <w:p w14:paraId="588CB50D" w14:textId="77777777" w:rsidR="00B22538" w:rsidRPr="00B22538" w:rsidRDefault="00B22538" w:rsidP="00B22538">
                  <w:pPr>
                    <w:numPr>
                      <w:ilvl w:val="1"/>
                      <w:numId w:val="7"/>
                    </w:numPr>
                    <w:spacing w:before="100" w:beforeAutospacing="1" w:after="100" w:afterAutospacing="1" w:line="240" w:lineRule="auto"/>
                    <w:ind w:left="1920"/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</w:pP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เพื่ออำนวยความสะดวกในการทำการศึกษาวิจัยภายใน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โรงพยาบาลกรุงเทพกรุงเทพสำนักงานใหญ่</w:t>
                  </w:r>
                </w:p>
                <w:p w14:paraId="290A950E" w14:textId="063A95B9" w:rsidR="00B22538" w:rsidRPr="00B22538" w:rsidRDefault="00B22538" w:rsidP="00B22538">
                  <w:pPr>
                    <w:numPr>
                      <w:ilvl w:val="1"/>
                      <w:numId w:val="7"/>
                    </w:numPr>
                    <w:spacing w:before="100" w:beforeAutospacing="1" w:after="100" w:afterAutospacing="1" w:line="240" w:lineRule="auto"/>
                    <w:ind w:left="1920"/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</w:pP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เพื่อให้มั่นใจ ว่าการศึกษาโครงการวิจัย ได้เกิดขึ้น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 xml:space="preserve">ตามแนวทางมาตรฐานการวิจัยที่ดี และ ตามข้อกำหนดจากมาตรฐาน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ISO14155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นโยบาย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ขั้นตอนการทำงานภายในองค์กร โรงพยาบาลกรุงเทพสำนักงานใหญ่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และ/หรือ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="00B5552C" w:rsidRPr="00B22538">
                    <w:rPr>
                      <w:rFonts w:ascii="Cordia New" w:eastAsia="Times New Roman" w:hAnsi="Cordia New" w:cs="Cordia New" w:hint="cs"/>
                      <w:color w:val="000000"/>
                      <w:sz w:val="28"/>
                      <w:cs/>
                    </w:rPr>
                    <w:t>กฎหมาย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 xml:space="preserve"> ระเบียบปฏิบัติที่เกี่ยวข้อง</w:t>
                  </w:r>
                </w:p>
                <w:p w14:paraId="1605120E" w14:textId="108E8059" w:rsidR="00B22538" w:rsidRPr="00B22538" w:rsidRDefault="00B22538" w:rsidP="00B22538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ind w:left="1200"/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</w:pP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ทบทวนงานโครงการวิจัยที่ริเริ่มโดยผู้วิจัยภายในโรงพยาบาล (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Internal Investigator Initiated)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และโครงการวิจัยที่ริเริ่มโดยบริษัท ผู้สนับสนุนภายนอก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(External Sponsor)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และจัดทำคำแนะนำด้านการวิจัยต่อผู้วิจัย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 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และจัดทำเอกสารข้อเสนอแนะ เพื่อนำเสนอต่อผู้อำนวยการโรงพยาบาล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เพื่อขออนุมัติการดำเนินการโครงการวิจัยที่ศูนย์วิจัยแห่งนั้น</w:t>
                  </w:r>
                </w:p>
                <w:p w14:paraId="5B926000" w14:textId="45DE9B44" w:rsidR="00B22538" w:rsidRPr="00B22538" w:rsidRDefault="00B22538" w:rsidP="00B22538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ind w:left="1200"/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</w:pP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ประสานงาน กับผู้อำนวยการฝ่ายสนับสนุ</w:t>
                  </w:r>
                  <w:r w:rsidR="00B5552C">
                    <w:rPr>
                      <w:rFonts w:ascii="Cordia New" w:eastAsia="Times New Roman" w:hAnsi="Cordia New" w:cs="Cordia New" w:hint="cs"/>
                      <w:color w:val="000000"/>
                      <w:sz w:val="28"/>
                      <w:cs/>
                    </w:rPr>
                    <w:t>น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ด้านการแพทย์ ซึ่งประกอบด้วย แผนกรังสี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แผนกพยาธิวิทยา แผนกห้องปฏิบัติการวิเคราะห์ เป็นต้น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</w:p>
                <w:p w14:paraId="1979D3B1" w14:textId="5941A3E3" w:rsidR="00B22538" w:rsidRPr="00B22538" w:rsidRDefault="00B22538" w:rsidP="00B22538">
                  <w:pPr>
                    <w:numPr>
                      <w:ilvl w:val="1"/>
                      <w:numId w:val="7"/>
                    </w:numPr>
                    <w:spacing w:before="100" w:beforeAutospacing="1" w:after="100" w:afterAutospacing="1" w:line="240" w:lineRule="auto"/>
                    <w:ind w:left="1920"/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</w:pP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เพื</w:t>
                  </w:r>
                  <w:r w:rsidR="00B5552C">
                    <w:rPr>
                      <w:rFonts w:ascii="Cordia New" w:eastAsia="Times New Roman" w:hAnsi="Cordia New" w:cs="Cordia New" w:hint="cs"/>
                      <w:color w:val="000000"/>
                      <w:sz w:val="28"/>
                      <w:cs/>
                    </w:rPr>
                    <w:t>่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อสนับสนุน และอำนวยความสะดวกด้านกระบวนการตรวจทางห้องปฏิบัติการ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และ/หรือด้านรังสีวิท</w:t>
                  </w:r>
                  <w:r w:rsidR="00B5552C">
                    <w:rPr>
                      <w:rFonts w:ascii="Cordia New" w:eastAsia="Times New Roman" w:hAnsi="Cordia New" w:cs="Cordia New" w:hint="cs"/>
                      <w:color w:val="000000"/>
                      <w:sz w:val="28"/>
                      <w:cs/>
                    </w:rPr>
                    <w:t>ย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าที่เกี่ยวข้องกับการศึกษาโครงการวิจัยคลินิกนั้นๆ</w:t>
                  </w:r>
                </w:p>
                <w:p w14:paraId="71BAF228" w14:textId="77777777" w:rsidR="00B22538" w:rsidRPr="00B22538" w:rsidRDefault="00B22538" w:rsidP="00B22538">
                  <w:pPr>
                    <w:numPr>
                      <w:ilvl w:val="1"/>
                      <w:numId w:val="7"/>
                    </w:numPr>
                    <w:spacing w:before="100" w:beforeAutospacing="1" w:after="100" w:afterAutospacing="1" w:line="240" w:lineRule="auto"/>
                    <w:ind w:left="1920"/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</w:pP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เพื่อความมั่นใจในกระบวนการขั้นตอนการตรวจด้านการปฏิบัติการสนับสนุนต่างๆข้างต้น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เป็นไปอย่างถูกต้องสมบูรณ์ เสมือนการรับประกันด้านคุณภาพงาน การรายงาน เช่น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การตรวจต่างๆทางห้องปฏิบัติการ มีค่ามาตรฐานการรายงานค่าปกติ ทางคลินิกได้รับการ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update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เป็นปัจจุบันได้มาตรฐาน ตลอดการดำเนินการวิจัยโครงการนั้นๆ</w:t>
                  </w:r>
                </w:p>
                <w:p w14:paraId="2BE8E5F6" w14:textId="77777777" w:rsidR="00B22538" w:rsidRPr="00B22538" w:rsidRDefault="00B22538" w:rsidP="00B22538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ind w:left="1200"/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</w:pP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ประสานงาน กับผู้อำนวยการฝ่ายเภสัชกรรม เพื่อความมั่นใจในกระบวนการขั้นตอนต่างๆ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ดังนี้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</w:p>
                <w:p w14:paraId="20CAEAE8" w14:textId="46391EAB" w:rsidR="00B22538" w:rsidRPr="00B22538" w:rsidRDefault="00B22538" w:rsidP="00B22538">
                  <w:pPr>
                    <w:numPr>
                      <w:ilvl w:val="1"/>
                      <w:numId w:val="7"/>
                    </w:numPr>
                    <w:spacing w:before="100" w:beforeAutospacing="1" w:after="100" w:afterAutospacing="1" w:line="240" w:lineRule="auto"/>
                    <w:ind w:left="1920"/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</w:pP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เพื่อให้ยาที่ใช้ในโครงการวิจัย ได้รับการตรวจสอบ รับ-ส่ง จัดเก็บ ในพื้นที่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สถานที่ที่ปลอดภัย ได้รับการดูแลควบคุมอุณ</w:t>
                  </w:r>
                  <w:r w:rsidR="00B5552C">
                    <w:rPr>
                      <w:rFonts w:ascii="Cordia New" w:eastAsia="Times New Roman" w:hAnsi="Cordia New" w:cs="Cordia New" w:hint="cs"/>
                      <w:color w:val="000000"/>
                      <w:sz w:val="28"/>
                      <w:cs/>
                    </w:rPr>
                    <w:t>ห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ภูมิ สภาวะที่เหมาะสม</w:t>
                  </w:r>
                </w:p>
                <w:p w14:paraId="23A28646" w14:textId="77777777" w:rsidR="00B22538" w:rsidRPr="00B22538" w:rsidRDefault="00B22538" w:rsidP="00B22538">
                  <w:pPr>
                    <w:numPr>
                      <w:ilvl w:val="1"/>
                      <w:numId w:val="7"/>
                    </w:numPr>
                    <w:spacing w:before="100" w:beforeAutospacing="1" w:after="100" w:afterAutospacing="1" w:line="240" w:lineRule="auto"/>
                    <w:ind w:left="1920"/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</w:pP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เพื่อให้มั่นใจเรื่องระบบการตรวจสอบบันทึกการใช้ยาต่างๆได้รับการตรวจสอบถูกต้อง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สมบูรณ์</w:t>
                  </w:r>
                </w:p>
                <w:p w14:paraId="2D05E38D" w14:textId="77777777" w:rsidR="00B22538" w:rsidRPr="00B22538" w:rsidRDefault="00B22538" w:rsidP="00B22538">
                  <w:pPr>
                    <w:numPr>
                      <w:ilvl w:val="1"/>
                      <w:numId w:val="7"/>
                    </w:numPr>
                    <w:spacing w:before="100" w:beforeAutospacing="1" w:after="100" w:afterAutospacing="1" w:line="240" w:lineRule="auto"/>
                    <w:ind w:left="1920"/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</w:pP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เพื่อความมั่นใจว่าเภสัชกรที่ได้รับมอบหมายดูแลยาวิจัยมีคุณสมบัติเหมาะสมที่จะรับผิดชอบ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เป็น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lastRenderedPageBreak/>
                    <w:t>ตามระเบียบแบบแผนการจัดการดูแลยาสำหรับโครงการวิจัยนั้นๆ</w:t>
                  </w:r>
                </w:p>
                <w:p w14:paraId="55F773EF" w14:textId="77777777" w:rsidR="00B22538" w:rsidRPr="00B22538" w:rsidRDefault="00B22538" w:rsidP="00B22538">
                  <w:pPr>
                    <w:numPr>
                      <w:ilvl w:val="0"/>
                      <w:numId w:val="8"/>
                    </w:numPr>
                    <w:spacing w:before="100" w:beforeAutospacing="1" w:after="100" w:afterAutospacing="1" w:line="240" w:lineRule="auto"/>
                    <w:ind w:left="600"/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</w:pP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หน้าที่ด้านการคัดสรรคุณสมบัติพนักงานภายในหน่วยงาน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และลักษณะงานแต่ละตำแหน่งหน้าที่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  </w:t>
                  </w:r>
                </w:p>
                <w:p w14:paraId="11277E41" w14:textId="77777777" w:rsidR="00B22538" w:rsidRPr="00B22538" w:rsidRDefault="00B22538" w:rsidP="00B22538">
                  <w:pPr>
                    <w:numPr>
                      <w:ilvl w:val="1"/>
                      <w:numId w:val="8"/>
                    </w:numPr>
                    <w:spacing w:before="100" w:beforeAutospacing="1" w:after="100" w:afterAutospacing="1" w:line="240" w:lineRule="auto"/>
                    <w:ind w:left="1320"/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</w:pP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กำหนดบทบาทหน้าที่ของเจ้าหน้าที่หน่วยงาน</w:t>
                  </w:r>
                  <w:r w:rsidR="00801373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ศูนย์วิจัยสุขภาพบีดีเอ็มเอส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กับบทบาทหน้าที่ของเจ้าหน้าที่หน่วยงานอื่นๆ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สำหรับโครงการวิจัยที่เกี่ยวข้องนั้นๆ</w:t>
                  </w:r>
                </w:p>
                <w:p w14:paraId="332342B4" w14:textId="60F49172" w:rsidR="00B22538" w:rsidRPr="00B22538" w:rsidRDefault="00B22538" w:rsidP="00B22538">
                  <w:pPr>
                    <w:numPr>
                      <w:ilvl w:val="1"/>
                      <w:numId w:val="8"/>
                    </w:numPr>
                    <w:spacing w:before="100" w:beforeAutospacing="1" w:after="100" w:afterAutospacing="1" w:line="240" w:lineRule="auto"/>
                    <w:ind w:left="1320"/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</w:pP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สร้างความมั่นใจว่าลักษณะคำบรรยายงานตามตำแหน่งงานของเจ้าหน้าที่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หน่วยงานวิจัยและพัฒนา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เจ้าหน้าที่ฝ่ายสนับสนุนงานในหน่วยงานศูนย์สุขภาพกรุงเทพ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และเจ้าหน้าที่ที่เกี่ยวข้องมีความถูกต้องชัดเจน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และได้รับการทบทวนให้เป็นฉบับปัจจุบัน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รวมถึงความเชื่อ</w:t>
                  </w:r>
                  <w:r w:rsidR="00B5552C">
                    <w:rPr>
                      <w:rFonts w:ascii="Cordia New" w:eastAsia="Times New Roman" w:hAnsi="Cordia New" w:cs="Cordia New" w:hint="cs"/>
                      <w:color w:val="000000"/>
                      <w:sz w:val="28"/>
                      <w:cs/>
                    </w:rPr>
                    <w:t>ม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โยงลักษณะงานภายในของหน่วยงานเอง กับหน่วยงานภายนอก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ศูนย์วิจัยคลินิกอื่นๆ</w:t>
                  </w:r>
                </w:p>
                <w:p w14:paraId="6AC2CAFB" w14:textId="77777777" w:rsidR="00B22538" w:rsidRPr="00B22538" w:rsidRDefault="00B22538" w:rsidP="00B22538">
                  <w:pPr>
                    <w:numPr>
                      <w:ilvl w:val="0"/>
                      <w:numId w:val="9"/>
                    </w:numPr>
                    <w:spacing w:before="100" w:beforeAutospacing="1" w:after="100" w:afterAutospacing="1" w:line="240" w:lineRule="auto"/>
                    <w:ind w:left="600"/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</w:pP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หน้าที่ด้านการฝึกอบรม และงานเอกสารการอบรม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</w:p>
                <w:p w14:paraId="4DF1E5FC" w14:textId="77777777" w:rsidR="00B22538" w:rsidRPr="00B22538" w:rsidRDefault="00B22538" w:rsidP="00B22538">
                  <w:pPr>
                    <w:numPr>
                      <w:ilvl w:val="1"/>
                      <w:numId w:val="9"/>
                    </w:numPr>
                    <w:spacing w:before="100" w:beforeAutospacing="1" w:after="100" w:afterAutospacing="1" w:line="240" w:lineRule="auto"/>
                    <w:ind w:left="1320"/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</w:pP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กำหนดหลักสูตรอบรมเบื้องต้น และหลักสูตรต่อเนื่อง ที่จำเป็นสำหรับเจ้าหน้าที่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ศูนย์วิจัยและพัฒนา เจ้าหน้าที่</w:t>
                  </w:r>
                  <w:r w:rsidR="00801373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ศูนย์วิจัยสุขภาพบีดีเอ็มเอส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และหลักสูตรสำหรับเจ้าหน้าที่หน่วยงานศูนย์วิจัยคลินิกอื่นๆ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รวมถึงกำหนดกรอบเวลาการศึกษาอบรม</w:t>
                  </w:r>
                </w:p>
                <w:p w14:paraId="5410D67A" w14:textId="77777777" w:rsidR="00B22538" w:rsidRPr="00B22538" w:rsidRDefault="00B22538" w:rsidP="00B22538">
                  <w:pPr>
                    <w:numPr>
                      <w:ilvl w:val="1"/>
                      <w:numId w:val="9"/>
                    </w:numPr>
                    <w:spacing w:before="100" w:beforeAutospacing="1" w:after="100" w:afterAutospacing="1" w:line="240" w:lineRule="auto"/>
                    <w:ind w:left="1320"/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</w:pP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เพื่อสร้างความมั่นใจว่า เจ้าหน้าที่แผนกวิจัยและพัฒนา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เจ้าหน้าที่</w:t>
                  </w:r>
                  <w:r w:rsidR="00801373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ศูนย์วิจัยสุขภาพบีดีเอ็มเอส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และเจ้าหน้าที่ที่เกี่ยวข้องจากศูนย์วิจัยคลินิกอื่นๆได้รับการอบรมตามกำหนด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กรอบเวลา</w:t>
                  </w:r>
                </w:p>
                <w:p w14:paraId="2500EFAC" w14:textId="217CBF79" w:rsidR="00B22538" w:rsidRPr="00B22538" w:rsidRDefault="00B22538" w:rsidP="00B22538">
                  <w:pPr>
                    <w:numPr>
                      <w:ilvl w:val="1"/>
                      <w:numId w:val="9"/>
                    </w:numPr>
                    <w:spacing w:before="100" w:beforeAutospacing="1" w:after="100" w:afterAutospacing="1" w:line="240" w:lineRule="auto"/>
                    <w:ind w:left="1320"/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</w:pP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เพื่อความมั่นใจว่าการอบรมที่ได้รับคว</w:t>
                  </w:r>
                  <w:r w:rsidR="00B5552C">
                    <w:rPr>
                      <w:rFonts w:ascii="Cordia New" w:eastAsia="Times New Roman" w:hAnsi="Cordia New" w:cs="Cordia New" w:hint="cs"/>
                      <w:color w:val="000000"/>
                      <w:sz w:val="28"/>
                      <w:cs/>
                    </w:rPr>
                    <w:t>ร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เป็นไปตามรอบ ถูกต้องตามกำหนดกรอบอายุ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และกำหนดการเชื่อมโยงติดตามข้อมูลกันได้ระหว่างหน่วยงานภายในและภายนอกศูนย์วิจัยและพัฒนา</w:t>
                  </w:r>
                </w:p>
                <w:p w14:paraId="2FF75BCC" w14:textId="77777777" w:rsidR="00B22538" w:rsidRPr="00B22538" w:rsidRDefault="00B22538" w:rsidP="00B22538">
                  <w:pPr>
                    <w:numPr>
                      <w:ilvl w:val="0"/>
                      <w:numId w:val="10"/>
                    </w:numPr>
                    <w:spacing w:before="100" w:beforeAutospacing="1" w:after="100" w:afterAutospacing="1" w:line="240" w:lineRule="auto"/>
                    <w:ind w:left="600"/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</w:pP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หน้าที่ด้านการควบคุมคุณภาพ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</w:p>
                <w:p w14:paraId="3F89716F" w14:textId="77777777" w:rsidR="00B22538" w:rsidRPr="00B22538" w:rsidRDefault="00B22538" w:rsidP="00B22538">
                  <w:pPr>
                    <w:numPr>
                      <w:ilvl w:val="1"/>
                      <w:numId w:val="10"/>
                    </w:numPr>
                    <w:spacing w:before="100" w:beforeAutospacing="1" w:after="100" w:afterAutospacing="1" w:line="240" w:lineRule="auto"/>
                    <w:ind w:left="1320"/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</w:pP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จัดทำการทบทวนผังโครงสร้างงานของ</w:t>
                  </w:r>
                  <w:r w:rsidR="00801373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ศูนย์วิจัยสุขภาพบีดีเอ็มเอส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 xml:space="preserve"> รายงานสรุปประจำปี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ทบทวน ปรับแก้ไข และ / หรือจัดทำเนื้อหาขึ้นใหม่ ทางด้าน นโยบาย ข้อปฏิบัติ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แนวทางการดำเนินการของศูนย์วิจัยและพัฒนา เพื่อการกำกับ ควบคุม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โครงการวิจัยตามลำดับความสำคัญ และแนวปฏิบัติระบบงานเอกสารคุณภาพ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 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และ / หรือ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หากจำเป็นต้องจัดทำนโยบาย แนวทางการปฏิบัติใหม่ขึ้นภายในปีเพื่อควบคุม</w:t>
                  </w:r>
                </w:p>
                <w:p w14:paraId="16D17E60" w14:textId="6ECCA185" w:rsidR="00B22538" w:rsidRPr="00B22538" w:rsidRDefault="00B22538" w:rsidP="00B22538">
                  <w:pPr>
                    <w:numPr>
                      <w:ilvl w:val="1"/>
                      <w:numId w:val="10"/>
                    </w:numPr>
                    <w:spacing w:before="100" w:beforeAutospacing="1" w:after="100" w:afterAutospacing="1" w:line="240" w:lineRule="auto"/>
                    <w:ind w:left="1320"/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</w:pP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การปรับปรุง แก้ไข หรือจัดทำเนื้อหา ระเบียบการปฏิบัติ วิธีการปฏิบัติงาน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ออกเอกสาร นโยบาย แนวทางการดำเนินการที่จัดทำขึ้นแก่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เจ้าหน้าที่หน่วยงานวิจัยและพัฒนา เจ้าหน้าที่ส่วนสนับสนุนงานวิจัย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และเจ้าหน้าที่ศูนย์วิจั</w:t>
                  </w:r>
                  <w:r w:rsidR="00B5552C">
                    <w:rPr>
                      <w:rFonts w:ascii="Cordia New" w:eastAsia="Times New Roman" w:hAnsi="Cordia New" w:cs="Cordia New" w:hint="cs"/>
                      <w:color w:val="000000"/>
                      <w:sz w:val="28"/>
                      <w:cs/>
                    </w:rPr>
                    <w:t>ย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คลินิกอื่นๆ</w:t>
                  </w:r>
                  <w:r w:rsidR="00B5552C">
                    <w:rPr>
                      <w:rFonts w:ascii="Cordia New" w:eastAsia="Times New Roman" w:hAnsi="Cordia New" w:cs="Cordia New" w:hint="cs"/>
                      <w:color w:val="000000"/>
                      <w:sz w:val="28"/>
                      <w:cs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เพื่อทราบ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รวบรวมหลักฐานการอบรมของเจ้าหน้าที่ไว้เพื่อยืนยันความเชื่อมั่นว่าเจ้าหน้าที่ที่เกี่ยวข้อง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ได้รับการอบรมครบถ้วนตามระยะเวลากรอบที่กำหนด</w:t>
                  </w:r>
                </w:p>
                <w:p w14:paraId="7DE9F48D" w14:textId="569AF9D3" w:rsidR="00B22538" w:rsidRPr="00B22538" w:rsidRDefault="00B22538" w:rsidP="00B22538">
                  <w:pPr>
                    <w:numPr>
                      <w:ilvl w:val="1"/>
                      <w:numId w:val="10"/>
                    </w:numPr>
                    <w:spacing w:before="100" w:beforeAutospacing="1" w:after="100" w:afterAutospacing="1" w:line="240" w:lineRule="auto"/>
                    <w:ind w:left="1320"/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</w:pP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ม</w:t>
                  </w:r>
                  <w:r w:rsidR="00B5552C">
                    <w:rPr>
                      <w:rFonts w:ascii="Cordia New" w:eastAsia="Times New Roman" w:hAnsi="Cordia New" w:cs="Cordia New" w:hint="cs"/>
                      <w:color w:val="000000"/>
                      <w:sz w:val="28"/>
                      <w:cs/>
                    </w:rPr>
                    <w:t>ั่น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ใจเรื่องการสื่อสารนโยบาย ข้อปฏิบัติ แนวทางการดำเนินการ ทั้ง ภาษาไทย และ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ภาษาอังกฤษ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ต่อไปถึงผู้ปฏิบัติหน่วยงานศูนย์วิจัยคลินิกที่ออยู่ภายใต้การดูแลโครงการวิจัยนั้นๆ</w:t>
                  </w:r>
                </w:p>
                <w:p w14:paraId="1357B099" w14:textId="2618487A" w:rsidR="00B22538" w:rsidRPr="00B22538" w:rsidRDefault="00B22538" w:rsidP="00B22538">
                  <w:pPr>
                    <w:spacing w:after="0" w:line="240" w:lineRule="auto"/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</w:pP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    2.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ผู้อำนวยการแผนกวิจัยและพัฒนา (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Director of Research and Development </w:t>
                  </w:r>
                  <w:r w:rsidR="00B5552C"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Unit) </w:t>
                  </w:r>
                  <w:r w:rsidR="00B5552C"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และ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/ หรือ ที่ปรึกษาพิเศษแผนกวิจัยและพัฒนา (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>Research and Development Specialist) </w:t>
                  </w:r>
                </w:p>
                <w:p w14:paraId="261E9C4D" w14:textId="77777777" w:rsidR="00B22538" w:rsidRPr="00B22538" w:rsidRDefault="00B22538" w:rsidP="00B22538">
                  <w:pPr>
                    <w:numPr>
                      <w:ilvl w:val="0"/>
                      <w:numId w:val="11"/>
                    </w:numPr>
                    <w:spacing w:before="100" w:beforeAutospacing="1" w:after="100" w:afterAutospacing="1" w:line="240" w:lineRule="auto"/>
                    <w:ind w:left="600"/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</w:pP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หน้าที่ด้านการบริหารจัดการ</w:t>
                  </w:r>
                </w:p>
                <w:p w14:paraId="7F5EEAB8" w14:textId="77777777" w:rsidR="00B22538" w:rsidRPr="00B22538" w:rsidRDefault="00B22538" w:rsidP="00B22538">
                  <w:pPr>
                    <w:numPr>
                      <w:ilvl w:val="0"/>
                      <w:numId w:val="12"/>
                    </w:numPr>
                    <w:spacing w:before="100" w:beforeAutospacing="1" w:after="100" w:afterAutospacing="1" w:line="240" w:lineRule="auto"/>
                    <w:ind w:left="1200"/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</w:pP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ทำหน้าที่ประสานงานกับหัวหน้าสายหน่วยงาน (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IPU)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และ / หรือ ผู้วิจัยหลัก/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(Principle Investigator: PI) </w:t>
                  </w:r>
                </w:p>
                <w:p w14:paraId="775F903F" w14:textId="77777777" w:rsidR="00B22538" w:rsidRPr="00B22538" w:rsidRDefault="00B22538" w:rsidP="00B22538">
                  <w:pPr>
                    <w:numPr>
                      <w:ilvl w:val="1"/>
                      <w:numId w:val="12"/>
                    </w:numPr>
                    <w:spacing w:before="100" w:beforeAutospacing="1" w:after="100" w:afterAutospacing="1" w:line="240" w:lineRule="auto"/>
                    <w:ind w:left="1920"/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</w:pP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วางแผนแนวทาง หรือ ทิศทางโครงการวิจัย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 xml:space="preserve">และกำกับดูแลเจ้าหน้าที่ที่อยู่ในโครงการวิจัยแต่ละ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IPU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ให้ปฏิบัติตามแนวทางตามมาตรฐาน</w:t>
                  </w:r>
                </w:p>
                <w:p w14:paraId="282DC763" w14:textId="77777777" w:rsidR="00B22538" w:rsidRPr="00B22538" w:rsidRDefault="00B22538" w:rsidP="00B22538">
                  <w:pPr>
                    <w:numPr>
                      <w:ilvl w:val="1"/>
                      <w:numId w:val="12"/>
                    </w:numPr>
                    <w:spacing w:before="100" w:beforeAutospacing="1" w:after="100" w:afterAutospacing="1" w:line="240" w:lineRule="auto"/>
                    <w:ind w:left="1920"/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</w:pP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สนับสนุน ให้เกิดความสะดวกในการทำงานศึกษาโครงการวิจัยในแต่ละสายงาน (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>IPU)</w:t>
                  </w:r>
                </w:p>
                <w:p w14:paraId="7F46D63C" w14:textId="21146AAD" w:rsidR="00B22538" w:rsidRPr="00B22538" w:rsidRDefault="00B22538" w:rsidP="00B22538">
                  <w:pPr>
                    <w:numPr>
                      <w:ilvl w:val="1"/>
                      <w:numId w:val="12"/>
                    </w:numPr>
                    <w:spacing w:before="100" w:beforeAutospacing="1" w:after="100" w:afterAutospacing="1" w:line="240" w:lineRule="auto"/>
                    <w:ind w:left="1920"/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</w:pP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lastRenderedPageBreak/>
                    <w:t>สร้างความมั่นใจว่าทุกศูนย์การศึกษาวิจัยแต่ละโครงการ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 xml:space="preserve">ยึดหลักการตามแนวทางการปฏิบัติการวิจัยที่ดี และข้อกำหนดตามมาตรฐาน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ISO14155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นโยบาย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 xml:space="preserve">ขั้นตอนการทำงาน องค์กร และ </w:t>
                  </w:r>
                  <w:r w:rsidR="00B5552C" w:rsidRPr="00B22538">
                    <w:rPr>
                      <w:rFonts w:ascii="Cordia New" w:eastAsia="Times New Roman" w:hAnsi="Cordia New" w:cs="Cordia New" w:hint="cs"/>
                      <w:color w:val="000000"/>
                      <w:sz w:val="28"/>
                      <w:cs/>
                    </w:rPr>
                    <w:t>กฎหมาย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 xml:space="preserve"> ระเบียบการปฏิบัติที่เกี่ยวข้อง</w:t>
                  </w:r>
                </w:p>
                <w:p w14:paraId="5B95C19E" w14:textId="77777777" w:rsidR="00B22538" w:rsidRPr="00B22538" w:rsidRDefault="00B22538" w:rsidP="00B22538">
                  <w:pPr>
                    <w:numPr>
                      <w:ilvl w:val="0"/>
                      <w:numId w:val="12"/>
                    </w:numPr>
                    <w:spacing w:before="100" w:beforeAutospacing="1" w:after="100" w:afterAutospacing="1" w:line="240" w:lineRule="auto"/>
                    <w:ind w:left="1200"/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</w:pP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ประสานงานด้านการจัดทำ ร่าง (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Draft)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โครงร่างการวิจัย ประมวลบริบทหน่วยงาน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ความเหมาะสมก่อนการเริ่มโครงการวิจัย ความเป็นไปได้ของสถานที่ทำวิจัย และ / หรือ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ร่วมประเมินสถานที่ ศูนย์ศึกษาที่วางแผนการทำโครงการวิจัยร่วมกับผู้สนับสนุนภายนอก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(External Sponsor)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ที่วางแผนร่วมพัฒนาโครงการวิจัย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ในโรงพยาบาลกรุงเทพสำนักงานใหญ่</w:t>
                  </w:r>
                </w:p>
                <w:p w14:paraId="1B31B420" w14:textId="77777777" w:rsidR="00B22538" w:rsidRPr="00B22538" w:rsidRDefault="00B22538" w:rsidP="00B22538">
                  <w:pPr>
                    <w:numPr>
                      <w:ilvl w:val="0"/>
                      <w:numId w:val="12"/>
                    </w:numPr>
                    <w:spacing w:before="100" w:beforeAutospacing="1" w:after="100" w:afterAutospacing="1" w:line="240" w:lineRule="auto"/>
                    <w:ind w:left="1200"/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</w:pP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ทบทวนข้อตกลงในการศึกษาโครงการวิจัยทางคลินิก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ที่ริเริ่มโดยนักวิจัย/ผู้วิจัยภายในโรงพยาบาล และ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ข้อตกลงโครงการวิจัยที่ได้รับการสนับสนุนทางผู้สนับสนุนภายนอก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ที่วางแผนการเข้าร่วมพัฒนาโครงการวิจัยคลินิกภายในโรงพยาบาลกรุงเทพสำนักงานใหญ่</w:t>
                  </w:r>
                </w:p>
                <w:p w14:paraId="5CD7EE6A" w14:textId="5552DA03" w:rsidR="00B22538" w:rsidRPr="00B22538" w:rsidRDefault="00B22538" w:rsidP="00B22538">
                  <w:pPr>
                    <w:numPr>
                      <w:ilvl w:val="0"/>
                      <w:numId w:val="12"/>
                    </w:numPr>
                    <w:spacing w:before="100" w:beforeAutospacing="1" w:after="100" w:afterAutospacing="1" w:line="240" w:lineRule="auto"/>
                    <w:ind w:left="1200"/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</w:pP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ประสานงานกับนัก</w:t>
                  </w:r>
                  <w:r w:rsidR="00B5552C" w:rsidRPr="00B22538">
                    <w:rPr>
                      <w:rFonts w:ascii="Cordia New" w:eastAsia="Times New Roman" w:hAnsi="Cordia New" w:cs="Cordia New" w:hint="cs"/>
                      <w:color w:val="000000"/>
                      <w:sz w:val="28"/>
                      <w:cs/>
                    </w:rPr>
                    <w:t>กฎหมาย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ที่ได้รับมอบหมาย เพื่อทบทวน เจรจาต่อรอง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และสรุปบันทึกข้อตกลง เรื่อง การเปิดเผยข้อมูลลับอาสาสมัคร ข้อมูลจากทางโรงพยาบาล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และข้อสัญญาการทดลองตามโครงการวิจัยทางคลินิก ที่สนับสนุนจากภายนอก (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>External Sponsor)</w:t>
                  </w:r>
                </w:p>
                <w:p w14:paraId="62E23A96" w14:textId="77777777" w:rsidR="00B22538" w:rsidRPr="00B22538" w:rsidRDefault="00B22538" w:rsidP="00B22538">
                  <w:pPr>
                    <w:numPr>
                      <w:ilvl w:val="0"/>
                      <w:numId w:val="12"/>
                    </w:numPr>
                    <w:spacing w:before="100" w:beforeAutospacing="1" w:after="100" w:afterAutospacing="1" w:line="240" w:lineRule="auto"/>
                    <w:ind w:left="1200"/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</w:pP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สร้างความมั่นใจ ให้ได้ว่า การลงนามของเจ้าหน้าที่ของศูนย์วิจัยคลินิกต่างๆ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ในตารางแสดงความรับผิดชอบบทบาทหน้าที่ (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F/M-01-RSD-003 : Clinical Study Staff Signature and Delegation of Responsibility Log)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รวมการลงนามจากผู้ที่ได้รับมอบหมายของงานศึกษาวิจัย ในทุกโครงการที่กำกับดูแล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ภายใต้โรงพยาบาลกรุงเทพสำนักงานใหญ่มีความถูกต้อง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และเป็นฉบับปัจจุบัน</w:t>
                  </w:r>
                </w:p>
                <w:p w14:paraId="1BEE83C8" w14:textId="77777777" w:rsidR="00B22538" w:rsidRPr="00B22538" w:rsidRDefault="00B22538" w:rsidP="00B22538">
                  <w:pPr>
                    <w:numPr>
                      <w:ilvl w:val="0"/>
                      <w:numId w:val="12"/>
                    </w:numPr>
                    <w:spacing w:before="100" w:beforeAutospacing="1" w:after="100" w:afterAutospacing="1" w:line="240" w:lineRule="auto"/>
                    <w:ind w:left="1200"/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</w:pP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เพื่อสร้างความมั่นใจให้ได้ว่า ผู้วิจัยหลัก/แพทย์ผู้วิจัย ที่ได้รับมอบหมาย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มีความรับผิดชอบ และมีคุณสมบัติผู้วิจัยที่เหมาะสม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>  </w:t>
                  </w:r>
                </w:p>
                <w:p w14:paraId="284249BA" w14:textId="77777777" w:rsidR="00B22538" w:rsidRPr="00B22538" w:rsidRDefault="00B22538" w:rsidP="00B22538">
                  <w:pPr>
                    <w:numPr>
                      <w:ilvl w:val="0"/>
                      <w:numId w:val="12"/>
                    </w:numPr>
                    <w:spacing w:before="100" w:beforeAutospacing="1" w:after="100" w:afterAutospacing="1" w:line="240" w:lineRule="auto"/>
                    <w:ind w:left="1200"/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</w:pP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ทำหน้าที่ช่วยเหลือผู้อำนวยการ</w:t>
                  </w:r>
                  <w:r w:rsidR="00801373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ศูนย์วิจัยสุขภาพบีดีเอ็มเอส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ในการประสานงานกับผู้อำนวยการฝ่ายสนับสนุนการแพทย์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ในกรณีที่งานโครงการศึกษาวิจัยนั้น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เกี่ยวข้องกับการศึกษากระบวนการจัดการทางห้องปฏิบัติการ และ / หรือ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ทางรังสีรักษา</w:t>
                  </w:r>
                </w:p>
                <w:p w14:paraId="121335A5" w14:textId="77777777" w:rsidR="00B22538" w:rsidRPr="00476F80" w:rsidRDefault="00B22538" w:rsidP="00476F80">
                  <w:pPr>
                    <w:numPr>
                      <w:ilvl w:val="0"/>
                      <w:numId w:val="12"/>
                    </w:numPr>
                    <w:spacing w:before="100" w:beforeAutospacing="1" w:after="100" w:afterAutospacing="1" w:line="240" w:lineRule="auto"/>
                    <w:ind w:left="1200"/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</w:pP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ทำหน้าที่ช่วยเหลือผู้อำนวยการ</w:t>
                  </w:r>
                  <w:r w:rsidR="00801373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ศูนย์วิจัยสุขภาพบีดีเอ็มเอส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ในการประสานงานกับผู้อำนวยการ ฝ่ายเภสัชกรรม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ในกรณีที่โครงการศึกษาวิจัยทางคลินิกนั้น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เกี่ยวข้องกับการศึกษากระบวนการด้านการจัดการด้านยา / ยาวิจัย หรือ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เวชภัณฑ์ที่มีส่วนประกอบ ฤทธิ์ ของยาที่ใช้ในวิจัย</w:t>
                  </w:r>
                </w:p>
                <w:p w14:paraId="05FDC2F4" w14:textId="77777777" w:rsidR="00B22538" w:rsidRPr="00B22538" w:rsidRDefault="00B22538" w:rsidP="00B22538">
                  <w:pPr>
                    <w:numPr>
                      <w:ilvl w:val="0"/>
                      <w:numId w:val="13"/>
                    </w:numPr>
                    <w:spacing w:before="100" w:beforeAutospacing="1" w:after="100" w:afterAutospacing="1" w:line="240" w:lineRule="auto"/>
                    <w:ind w:left="600"/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</w:pP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หน้าที่ด้านการกำหนดคุณสมบัติ ลักษณะงาน ตำแหน่งงาน (แผนก ศูนย์วิจัยและพัฒนา)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</w:p>
                <w:p w14:paraId="732CAD1B" w14:textId="77777777" w:rsidR="00B22538" w:rsidRPr="00B22538" w:rsidRDefault="00B22538" w:rsidP="00B22538">
                  <w:pPr>
                    <w:numPr>
                      <w:ilvl w:val="1"/>
                      <w:numId w:val="13"/>
                    </w:numPr>
                    <w:spacing w:before="100" w:beforeAutospacing="1" w:after="100" w:afterAutospacing="1" w:line="240" w:lineRule="auto"/>
                    <w:ind w:left="1320"/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</w:pP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ทบทวนคำบรรยายลักษณะงาน ตามตำแหน่ง (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Job Description : JD)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และประวัติส่วนบุคคล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(Curriculum vitae : CV)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ของเจ้าหน้าที่แผนกวิจัยและพัฒนา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รวมถึงเจ้าหน้าที่ศูนย์วิจัยอื่นที่เกี่ยวข้อง ให้มีความถูกต้อง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 xml:space="preserve">สามารถติดตามความเชื่อมโยงข้อมูลเอกสาร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Update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เป็นปัจจุบัน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ไม่หมดอายุ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> </w:t>
                  </w:r>
                </w:p>
                <w:p w14:paraId="13F9D3EE" w14:textId="77777777" w:rsidR="00B22538" w:rsidRPr="00B22538" w:rsidRDefault="00B22538" w:rsidP="00B22538">
                  <w:pPr>
                    <w:numPr>
                      <w:ilvl w:val="0"/>
                      <w:numId w:val="14"/>
                    </w:numPr>
                    <w:spacing w:before="100" w:beforeAutospacing="1" w:after="100" w:afterAutospacing="1" w:line="240" w:lineRule="auto"/>
                    <w:ind w:left="600"/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</w:pP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หน้าที่ด้านการฝึกอบรม และงานเอกสารการอบรม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</w:p>
                <w:p w14:paraId="72441352" w14:textId="3A152210" w:rsidR="00B22538" w:rsidRPr="00B22538" w:rsidRDefault="00B22538" w:rsidP="00B22538">
                  <w:pPr>
                    <w:numPr>
                      <w:ilvl w:val="1"/>
                      <w:numId w:val="14"/>
                    </w:numPr>
                    <w:spacing w:before="100" w:beforeAutospacing="1" w:after="100" w:afterAutospacing="1" w:line="240" w:lineRule="auto"/>
                    <w:ind w:left="1320"/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</w:pP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พัฒนาหลักสูตรการอบรมพัฒนา ทั้งส่วนของ</w:t>
                  </w:r>
                  <w:r w:rsidR="00B5552C" w:rsidRPr="00B22538">
                    <w:rPr>
                      <w:rFonts w:ascii="Cordia New" w:eastAsia="Times New Roman" w:hAnsi="Cordia New" w:cs="Cordia New" w:hint="cs"/>
                      <w:color w:val="000000"/>
                      <w:sz w:val="28"/>
                      <w:cs/>
                    </w:rPr>
                    <w:t>บุคลากร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 xml:space="preserve"> เจ้าหน้าที่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หน่วยงานวิจัยและพัฒนาเอง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และสำหรับเจ้าหน้าที่ศูนย์วิจัยคลินิกอื่นๆ</w:t>
                  </w:r>
                </w:p>
                <w:p w14:paraId="38A62408" w14:textId="77777777" w:rsidR="00B22538" w:rsidRPr="00B22538" w:rsidRDefault="00B22538" w:rsidP="00B22538">
                  <w:pPr>
                    <w:numPr>
                      <w:ilvl w:val="1"/>
                      <w:numId w:val="14"/>
                    </w:numPr>
                    <w:spacing w:before="100" w:beforeAutospacing="1" w:after="100" w:afterAutospacing="1" w:line="240" w:lineRule="auto"/>
                    <w:ind w:left="1320"/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</w:pP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ทบทวนบันทึกการอบรม หลักสูตร ที่จัดทำแก่เจ้าหน้าที่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หน่วยงานวิจัยและพัฒนา เจ้าหน้าที่ศูนย์วิจัยคลินิก อย่างสม่ำเสมอ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เพื่อความมั่นใจว่า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</w:p>
                <w:p w14:paraId="58C10878" w14:textId="77777777" w:rsidR="00B22538" w:rsidRPr="00B22538" w:rsidRDefault="00B22538" w:rsidP="00B22538">
                  <w:pPr>
                    <w:numPr>
                      <w:ilvl w:val="2"/>
                      <w:numId w:val="14"/>
                    </w:numPr>
                    <w:spacing w:before="100" w:beforeAutospacing="1" w:after="100" w:afterAutospacing="1" w:line="240" w:lineRule="auto"/>
                    <w:ind w:left="2040"/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</w:pP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การอบรมหลักสูตรการสอนที่จัดให้แก่เจ้าหน้าที่ไป อยู่ตามกรอบเวลาที่กำหนด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> </w:t>
                  </w:r>
                </w:p>
                <w:p w14:paraId="006EBAF7" w14:textId="77777777" w:rsidR="00B22538" w:rsidRPr="00B22538" w:rsidRDefault="00B22538" w:rsidP="00B22538">
                  <w:pPr>
                    <w:numPr>
                      <w:ilvl w:val="2"/>
                      <w:numId w:val="14"/>
                    </w:numPr>
                    <w:spacing w:before="100" w:beforeAutospacing="1" w:after="100" w:afterAutospacing="1" w:line="240" w:lineRule="auto"/>
                    <w:ind w:left="2040"/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</w:pP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การจัดระบบอบรม นั้นสามารถสืบค้นบันทึกข้อมูลการอบรม ของเจ้าหน้าที่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ตรวจสอบความถูกต้อง เป็นปัจจุบัน ไม่หมออายุ</w:t>
                  </w:r>
                </w:p>
                <w:p w14:paraId="33074144" w14:textId="77777777" w:rsidR="00B22538" w:rsidRPr="00B22538" w:rsidRDefault="00B22538" w:rsidP="00B22538">
                  <w:pPr>
                    <w:numPr>
                      <w:ilvl w:val="0"/>
                      <w:numId w:val="15"/>
                    </w:numPr>
                    <w:spacing w:before="100" w:beforeAutospacing="1" w:after="100" w:afterAutospacing="1" w:line="240" w:lineRule="auto"/>
                    <w:ind w:left="600"/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</w:pP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lastRenderedPageBreak/>
                    <w:t> 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หน้าที่การบริหารงานคุณภาพ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</w:p>
                <w:p w14:paraId="385F95A3" w14:textId="77777777" w:rsidR="00B22538" w:rsidRPr="00B22538" w:rsidRDefault="00B22538" w:rsidP="00B22538">
                  <w:pPr>
                    <w:numPr>
                      <w:ilvl w:val="1"/>
                      <w:numId w:val="15"/>
                    </w:numPr>
                    <w:spacing w:before="100" w:beforeAutospacing="1" w:after="100" w:afterAutospacing="1" w:line="240" w:lineRule="auto"/>
                    <w:ind w:left="1320"/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</w:pP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ช่วยทบทวน ปรับปรุง แก้ไข หรือพัฒนาจัดทำใหม่ ในแนวปฏิบัติ วิธีการทำงาน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ขั้นตอนการทำงานของหน่วยงานวิจัยและพัฒนา ตามที่รับมอบหมาย</w:t>
                  </w:r>
                </w:p>
                <w:p w14:paraId="45FC5B94" w14:textId="77777777" w:rsidR="00B22538" w:rsidRPr="00B22538" w:rsidRDefault="00B22538" w:rsidP="00B22538">
                  <w:pPr>
                    <w:numPr>
                      <w:ilvl w:val="1"/>
                      <w:numId w:val="15"/>
                    </w:numPr>
                    <w:spacing w:before="100" w:beforeAutospacing="1" w:after="100" w:afterAutospacing="1" w:line="240" w:lineRule="auto"/>
                    <w:ind w:left="1320"/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</w:pP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แสดงให้มั่นใจว่าเจ้าหน้าที่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หน่วยงานวิจัยและพัฒนา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 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เจ้าหน้าที่ศูนย์วิจัยคลินิกที่เกี่ยวข้องได้รับการอบรม ตามกรอบแนวระเบียบปฏิบัติ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ขั้นตอนการทำงาน และ / หรือ แนวทางการปรับปรุงนโยบายใหม่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อันสัมพันธ์กับงานศึกษาวิจัยคลินิกนั้นๆ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ภายในโรงพยาบาลกรุงเทพสำนักงานใหญ่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อย่างครบถ้วน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ตามกรอบเวลาที่กำหนด</w:t>
                  </w:r>
                </w:p>
                <w:p w14:paraId="7D521853" w14:textId="77777777" w:rsidR="00B22538" w:rsidRPr="00B22538" w:rsidRDefault="00B22538" w:rsidP="00B22538">
                  <w:pPr>
                    <w:numPr>
                      <w:ilvl w:val="1"/>
                      <w:numId w:val="15"/>
                    </w:numPr>
                    <w:spacing w:before="100" w:beforeAutospacing="1" w:after="100" w:afterAutospacing="1" w:line="240" w:lineRule="auto"/>
                    <w:ind w:left="1320"/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</w:pP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เมื่อมีเหตุการณ์ที่เกี่ยวข้องด้านงานคุณภาพ เกี่ยวข้องกับงานโครงการ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ของหน่วยงานวิจัยและพัฒนา มีหน้าที่ร่วมกำหนดการจัดการ การป้องกัน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ตามระบบงานด้านคุณภาพ ของแผนก หน่วยงานวิจัยและพัฒนา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ร่วมกับศูนย์วิจัยคลินิกอื่นๆ</w:t>
                  </w:r>
                </w:p>
                <w:p w14:paraId="517C2701" w14:textId="77777777" w:rsidR="00B22538" w:rsidRPr="00B22538" w:rsidRDefault="00B22538" w:rsidP="00B22538">
                  <w:pPr>
                    <w:spacing w:after="0" w:line="240" w:lineRule="auto"/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</w:pP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    3.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ผู้จัดการด้านปฏิบัติการฝ่ายวิจัย (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>Research Operation Manager)</w:t>
                  </w:r>
                </w:p>
                <w:p w14:paraId="22F13F23" w14:textId="77777777" w:rsidR="00B22538" w:rsidRPr="00B22538" w:rsidRDefault="00B22538" w:rsidP="00B22538">
                  <w:pPr>
                    <w:numPr>
                      <w:ilvl w:val="0"/>
                      <w:numId w:val="16"/>
                    </w:numPr>
                    <w:spacing w:before="100" w:beforeAutospacing="1" w:after="100" w:afterAutospacing="1" w:line="240" w:lineRule="auto"/>
                    <w:ind w:left="600"/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</w:pP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หน้าที่ด้านการบริหารจัดการ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</w:p>
                <w:p w14:paraId="1C0FD92A" w14:textId="77777777" w:rsidR="00B22538" w:rsidRPr="00B22538" w:rsidRDefault="00B22538" w:rsidP="00B22538">
                  <w:pPr>
                    <w:numPr>
                      <w:ilvl w:val="1"/>
                      <w:numId w:val="16"/>
                    </w:numPr>
                    <w:spacing w:before="100" w:beforeAutospacing="1" w:after="100" w:afterAutospacing="1" w:line="240" w:lineRule="auto"/>
                    <w:ind w:left="1320"/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</w:pP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ร่วมมือกับผู้วิจัย / แพทย์ผู้วิจัย /ผู้จัดทำโครง จัดทำร่างโครงการวิจัย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ร่วมการประเมินความเป็นไปได้ของศูนย์ศึกษาวิจัยคลินิก สถานที่การศึกษาวิจัย และ /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หรือ ร่วมกับผู้สนับสนุนวิจัยภายนอก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ในการประเมินสถานที่สำหรับการศึกษาทางด้านคลินิก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ภายในโรงพยาบาลกรุงเทพสำนักงานใหญ่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>  </w:t>
                  </w:r>
                </w:p>
                <w:p w14:paraId="270AE39F" w14:textId="41FB5889" w:rsidR="00B22538" w:rsidRPr="00B22538" w:rsidRDefault="00B22538" w:rsidP="00B22538">
                  <w:pPr>
                    <w:numPr>
                      <w:ilvl w:val="1"/>
                      <w:numId w:val="16"/>
                    </w:numPr>
                    <w:spacing w:before="100" w:beforeAutospacing="1" w:after="100" w:afterAutospacing="1" w:line="240" w:lineRule="auto"/>
                    <w:ind w:left="1320"/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</w:pP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ประสานงาน ผู้วิจัยหลัก / แพทย์ผู้วิจัย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และเจ้าหน้าที่ประสานงาน</w:t>
                  </w:r>
                  <w:r w:rsidR="00B5552C">
                    <w:rPr>
                      <w:rFonts w:ascii="Cordia New" w:eastAsia="Times New Roman" w:hAnsi="Cordia New" w:cs="Cordia New" w:hint="cs"/>
                      <w:color w:val="000000"/>
                      <w:sz w:val="28"/>
                      <w:cs/>
                    </w:rPr>
                    <w:t>โ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ครงการศึกษาวิจัย หรือ พยาบาลวิจัยประจำคลินิก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เพื่อให้มั่นใจว่า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</w:p>
                <w:p w14:paraId="67CB098D" w14:textId="70371023" w:rsidR="00B22538" w:rsidRPr="00B22538" w:rsidRDefault="00B22538" w:rsidP="00B22538">
                  <w:pPr>
                    <w:numPr>
                      <w:ilvl w:val="2"/>
                      <w:numId w:val="16"/>
                    </w:numPr>
                    <w:spacing w:before="100" w:beforeAutospacing="1" w:after="100" w:afterAutospacing="1" w:line="240" w:lineRule="auto"/>
                    <w:ind w:left="2040"/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</w:pP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งานโครงการวิจัยทางคลินิก ทุกโครงการ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เข้ารับการพิจารณาจากคณะกรรมการจริยธรรมการวิจัยในคน (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BMC-IRB)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และ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ดำเนินการปฏิบัติตามแนวทางการปฏิบัติการวิจัยที่ดี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, 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 xml:space="preserve">ข้อกำหนดตามมาตรฐาน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ISO14155 </w:t>
                  </w:r>
                  <w:r w:rsidR="00B5552C" w:rsidRPr="00B22538">
                    <w:rPr>
                      <w:rFonts w:ascii="Cordia New" w:eastAsia="Times New Roman" w:hAnsi="Cordia New" w:cs="Cordia New" w:hint="cs"/>
                      <w:color w:val="000000"/>
                      <w:sz w:val="28"/>
                      <w:cs/>
                    </w:rPr>
                    <w:t>กฎหมาย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 xml:space="preserve"> และระเบียบที่เกี่ยวข้องขององค์กร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ภายใต้โรงพยาบาลกรุงเทพสำนักงานใหญ่</w:t>
                  </w:r>
                </w:p>
                <w:p w14:paraId="733A484D" w14:textId="77777777" w:rsidR="00B22538" w:rsidRPr="00B22538" w:rsidRDefault="00B22538" w:rsidP="00B22538">
                  <w:pPr>
                    <w:numPr>
                      <w:ilvl w:val="2"/>
                      <w:numId w:val="16"/>
                    </w:numPr>
                    <w:spacing w:before="100" w:beforeAutospacing="1" w:after="100" w:afterAutospacing="1" w:line="240" w:lineRule="auto"/>
                    <w:ind w:left="2040"/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</w:pP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งานโครงการวิจัยที่ได้รับมอบหมาย ดูแลให้ได้กิจกรรมตามเป้าหมาย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ที่แจ้งไว้ตามโครงการ ภายในกรอบเวลาที่กำหนด</w:t>
                  </w:r>
                </w:p>
                <w:p w14:paraId="1DF4A943" w14:textId="77777777" w:rsidR="00B22538" w:rsidRPr="00B22538" w:rsidRDefault="00B22538" w:rsidP="00B22538">
                  <w:pPr>
                    <w:numPr>
                      <w:ilvl w:val="1"/>
                      <w:numId w:val="16"/>
                    </w:numPr>
                    <w:spacing w:before="100" w:beforeAutospacing="1" w:after="100" w:afterAutospacing="1" w:line="240" w:lineRule="auto"/>
                    <w:ind w:left="1320"/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</w:pP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ทวนสอบ การลงนามชื่อของเจ้าหน้าที่ ในโครงการศึกษาวิจัย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ตามเอกสารตารางความรับผิดชอบของเจ้าหน้าที่ (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F/M-01-RSD- 003)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ผู้ได้รับมอบหมายทุกโครงการที่ ได้ติดตามอย่างสม่ำเสมอ เพื่อให้มั่นใจว่า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</w:p>
                <w:p w14:paraId="4E0E2969" w14:textId="77777777" w:rsidR="00B22538" w:rsidRPr="00B22538" w:rsidRDefault="00B22538" w:rsidP="00B22538">
                  <w:pPr>
                    <w:numPr>
                      <w:ilvl w:val="2"/>
                      <w:numId w:val="16"/>
                    </w:numPr>
                    <w:spacing w:before="100" w:beforeAutospacing="1" w:after="100" w:afterAutospacing="1" w:line="240" w:lineRule="auto"/>
                    <w:ind w:left="2040"/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</w:pP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นักวิจัยหลัก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 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การมอบหมายความรับผิดชอบ แก่เจ้าหน้าที่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ที่มีคุณสมบัติเหมาะสม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> </w:t>
                  </w:r>
                </w:p>
                <w:p w14:paraId="10577238" w14:textId="77777777" w:rsidR="00B22538" w:rsidRPr="00B22538" w:rsidRDefault="00B22538" w:rsidP="00B22538">
                  <w:pPr>
                    <w:numPr>
                      <w:ilvl w:val="2"/>
                      <w:numId w:val="16"/>
                    </w:numPr>
                    <w:spacing w:before="100" w:beforeAutospacing="1" w:after="100" w:afterAutospacing="1" w:line="240" w:lineRule="auto"/>
                    <w:ind w:left="2040"/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</w:pP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เจ้าหน้าที่ผู้ได้รับมอบหมายหน้าที่ความรับผิดชอบ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ตามตารางการมอบหมายบทบาทหน้าที่ บันทึกถูกต้อง เป็นปัจจุบัน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และการจัดเก็บเข้าแฟ้มโครงการวิจัยในพื้นที่เหมาะสม</w:t>
                  </w:r>
                </w:p>
                <w:p w14:paraId="05C5965B" w14:textId="77777777" w:rsidR="00B22538" w:rsidRPr="00B22538" w:rsidRDefault="00B22538" w:rsidP="00B22538">
                  <w:pPr>
                    <w:numPr>
                      <w:ilvl w:val="1"/>
                      <w:numId w:val="16"/>
                    </w:numPr>
                    <w:spacing w:before="100" w:beforeAutospacing="1" w:after="100" w:afterAutospacing="1" w:line="240" w:lineRule="auto"/>
                    <w:ind w:left="1320"/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</w:pP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ควบคุม ดูแล เจ้าหน้าที่ ประสานงานโครงการวิจัยทางคลินิก (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Clinical Research Coordinator)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หรือ พยาบาลวิจัยหน่วยงาน (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>Study nurse/ Research Nurse)</w:t>
                  </w:r>
                </w:p>
                <w:p w14:paraId="0825C388" w14:textId="77777777" w:rsidR="00B22538" w:rsidRPr="00B22538" w:rsidRDefault="00B22538" w:rsidP="00B22538">
                  <w:pPr>
                    <w:numPr>
                      <w:ilvl w:val="1"/>
                      <w:numId w:val="16"/>
                    </w:numPr>
                    <w:spacing w:before="100" w:beforeAutospacing="1" w:after="100" w:afterAutospacing="1" w:line="240" w:lineRule="auto"/>
                    <w:ind w:left="1320"/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</w:pP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พัฒนาการติดตาม และ ดูแลกิจกรรมที่ต้องติดตามสำหรับโครงการวิจัยที่พัฒนาขึ้น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โดยผู้วิจัยหลัก / แพทย์ผู้วิจัย ภายในโรงพยาบาลกรุงเทพสำนักงานใหญ่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เพื่อให้มั่นใจว่า ทุกกิจกรรมที่ดำเนินการไปตามแผน แนวทางการปฏิบัติการวิจัยที่ดี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(ICH-GCP)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 xml:space="preserve">ข้อกำหนดตามมาตรฐาน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ISO14155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นโยบาย ระเบียบ ข้อกำหน การปฏิบัติ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โรงพยาบาล ภายในศูนย์การแพทย์โรงพยาบาลกรุงเทพ</w:t>
                  </w:r>
                </w:p>
                <w:p w14:paraId="2BCADACD" w14:textId="77777777" w:rsidR="00B22538" w:rsidRPr="00B22538" w:rsidRDefault="00B22538" w:rsidP="00B22538">
                  <w:pPr>
                    <w:numPr>
                      <w:ilvl w:val="0"/>
                      <w:numId w:val="17"/>
                    </w:numPr>
                    <w:spacing w:before="100" w:beforeAutospacing="1" w:after="100" w:afterAutospacing="1" w:line="240" w:lineRule="auto"/>
                    <w:ind w:left="600"/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</w:pP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> 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หน้าที่ทบทวนคุณสมบัติเจ้าหน้าที่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</w:p>
                <w:p w14:paraId="2038AC43" w14:textId="77777777" w:rsidR="00B22538" w:rsidRPr="00B22538" w:rsidRDefault="00B22538" w:rsidP="00B22538">
                  <w:pPr>
                    <w:numPr>
                      <w:ilvl w:val="1"/>
                      <w:numId w:val="17"/>
                    </w:numPr>
                    <w:spacing w:before="100" w:beforeAutospacing="1" w:after="100" w:afterAutospacing="1" w:line="240" w:lineRule="auto"/>
                    <w:ind w:left="1320"/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</w:pP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ทบทวน คำบรรยาย ลักษณะงาน (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JD)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และประวัติส่วนตัว (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CV)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ของเจ้าหน้าที่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หน่วยงานวิจัยและพัฒนา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รวมถึงเจ้าหน้าที่ศูนย์วิจัยคลินิกที่เกี่ยวข้องโครงการ มีความถูกต้อง เป็นปัจจุบัน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ไม่หมดอายุ จัดระบบ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lastRenderedPageBreak/>
                    <w:t>ติดตามเชื่อมโยงข้อมูลได้อย่างสม่ำเสมอ</w:t>
                  </w:r>
                </w:p>
                <w:p w14:paraId="39354C40" w14:textId="77777777" w:rsidR="00B22538" w:rsidRPr="00B22538" w:rsidRDefault="00B22538" w:rsidP="00B22538">
                  <w:pPr>
                    <w:numPr>
                      <w:ilvl w:val="0"/>
                      <w:numId w:val="18"/>
                    </w:numPr>
                    <w:spacing w:before="100" w:beforeAutospacing="1" w:after="100" w:afterAutospacing="1" w:line="240" w:lineRule="auto"/>
                    <w:ind w:left="600"/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</w:pP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หน้าที่ด้านการฝึกอบรมและงานเอกสารการอบรม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</w:p>
                <w:p w14:paraId="4CBAF8C8" w14:textId="77777777" w:rsidR="00B22538" w:rsidRPr="00B22538" w:rsidRDefault="00B22538" w:rsidP="00B22538">
                  <w:pPr>
                    <w:numPr>
                      <w:ilvl w:val="1"/>
                      <w:numId w:val="18"/>
                    </w:numPr>
                    <w:spacing w:before="100" w:beforeAutospacing="1" w:after="100" w:afterAutospacing="1" w:line="240" w:lineRule="auto"/>
                    <w:ind w:left="1320"/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</w:pP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วางแผนการพัฒนาหลักสูตรการฝึกอบรมส่วนบุคคลแก่เจ้าหน้าที่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หน่วยงานวิจัยและพัฒนา เจ้าหน้าที่ศูนย์วิจัยคลินิกที่เกี่ยวข้อง</w:t>
                  </w:r>
                </w:p>
                <w:p w14:paraId="3BE70013" w14:textId="77777777" w:rsidR="00B22538" w:rsidRPr="00B22538" w:rsidRDefault="00B22538" w:rsidP="00B22538">
                  <w:pPr>
                    <w:numPr>
                      <w:ilvl w:val="1"/>
                      <w:numId w:val="18"/>
                    </w:numPr>
                    <w:spacing w:before="100" w:beforeAutospacing="1" w:after="100" w:afterAutospacing="1" w:line="240" w:lineRule="auto"/>
                    <w:ind w:left="1320"/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</w:pP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ทบทวนหลักสูตร การบันทึกการอบรม ของเจ้าหน้าที่อย่างสม่ำเสมอว่า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</w:p>
                <w:p w14:paraId="27FAB691" w14:textId="77777777" w:rsidR="00B22538" w:rsidRPr="00B22538" w:rsidRDefault="00B22538" w:rsidP="00B22538">
                  <w:pPr>
                    <w:numPr>
                      <w:ilvl w:val="2"/>
                      <w:numId w:val="18"/>
                    </w:numPr>
                    <w:spacing w:before="100" w:beforeAutospacing="1" w:after="100" w:afterAutospacing="1" w:line="240" w:lineRule="auto"/>
                    <w:ind w:left="2040"/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</w:pP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เจ้าหน้าที่ได้รับการอบรมครบถ้วนตามกรอบหลักสูตรที่กำหนดตามเวลา</w:t>
                  </w:r>
                </w:p>
                <w:p w14:paraId="583A8E19" w14:textId="77777777" w:rsidR="00B22538" w:rsidRPr="00B22538" w:rsidRDefault="00B22538" w:rsidP="00B22538">
                  <w:pPr>
                    <w:numPr>
                      <w:ilvl w:val="2"/>
                      <w:numId w:val="18"/>
                    </w:numPr>
                    <w:spacing w:before="100" w:beforeAutospacing="1" w:after="100" w:afterAutospacing="1" w:line="240" w:lineRule="auto"/>
                    <w:ind w:left="2040"/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</w:pP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การบันทึกการอบรมของเจ้าหน้าที่มีความถูกต้อง จัดเก็บเหมาะสม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ถูกต้องเป็นปัจจุบัน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ให้มีความเชื่อมโยงข้อมูลต่อได้ระหว่างหน่วยงาน</w:t>
                  </w:r>
                </w:p>
                <w:p w14:paraId="596A427A" w14:textId="77777777" w:rsidR="00B22538" w:rsidRPr="00B22538" w:rsidRDefault="00B22538" w:rsidP="00B22538">
                  <w:pPr>
                    <w:numPr>
                      <w:ilvl w:val="0"/>
                      <w:numId w:val="19"/>
                    </w:numPr>
                    <w:spacing w:before="100" w:beforeAutospacing="1" w:after="100" w:afterAutospacing="1" w:line="240" w:lineRule="auto"/>
                    <w:ind w:left="600"/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</w:pP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หน้าที่ด้านการจัดการด้านงานคุณภาพ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</w:p>
                <w:p w14:paraId="5C8523A7" w14:textId="77777777" w:rsidR="00B22538" w:rsidRPr="00B22538" w:rsidRDefault="00B22538" w:rsidP="00B22538">
                  <w:pPr>
                    <w:numPr>
                      <w:ilvl w:val="1"/>
                      <w:numId w:val="19"/>
                    </w:numPr>
                    <w:spacing w:before="100" w:beforeAutospacing="1" w:after="100" w:afterAutospacing="1" w:line="240" w:lineRule="auto"/>
                    <w:ind w:left="1320"/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</w:pP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การปรับปรุงนโยบายที่เกี่ยวข้องกับระเบียบการปฏิบัติงาน ขั้นตอน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ของการพัฒนาใหม่ให้ทันสมัย ตรงตามการปฏิบัติงานจริงตามที่ได้รับมอบหมาย</w:t>
                  </w:r>
                </w:p>
                <w:p w14:paraId="7AB595A1" w14:textId="0DF4E5D7" w:rsidR="00B22538" w:rsidRPr="00B22538" w:rsidRDefault="00B22538" w:rsidP="00B22538">
                  <w:pPr>
                    <w:numPr>
                      <w:ilvl w:val="1"/>
                      <w:numId w:val="19"/>
                    </w:numPr>
                    <w:spacing w:before="100" w:beforeAutospacing="1" w:after="100" w:afterAutospacing="1" w:line="240" w:lineRule="auto"/>
                    <w:ind w:left="1320"/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</w:pP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ทบทวนเพื่อให้มั่นใจว่าเจ้าหน้าที่ของ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หน่วยงานวิจัยและพัฒนา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รวมเจ้าหน้าที่จากศูนย์วิจัยคลินิกต่างๆได้รับการอบรม นำระเบียบข้อปฏิบัติ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ขั้นตอนการทำงาน ที่จัดทำหรือที่ปรับปรุงใหม่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อันสำพันธ์กับงานที่ศึกษาวิจัยในศ</w:t>
                  </w:r>
                  <w:r w:rsidR="00B5552C">
                    <w:rPr>
                      <w:rFonts w:ascii="Cordia New" w:eastAsia="Times New Roman" w:hAnsi="Cordia New" w:cs="Cordia New" w:hint="cs"/>
                      <w:color w:val="000000"/>
                      <w:sz w:val="28"/>
                      <w:cs/>
                    </w:rPr>
                    <w:t>ู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นย์วิจัยคลินิก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ภายในโรงพยาบาลกรุงเทพสำนักงานใหญ่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ครบถ้วน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ตามกรอบระยะเวลาที่กำหนด</w:t>
                  </w:r>
                </w:p>
                <w:p w14:paraId="233A4B22" w14:textId="77777777" w:rsidR="00B22538" w:rsidRPr="00B22538" w:rsidRDefault="00B22538" w:rsidP="00B22538">
                  <w:pPr>
                    <w:numPr>
                      <w:ilvl w:val="1"/>
                      <w:numId w:val="19"/>
                    </w:numPr>
                    <w:spacing w:before="100" w:beforeAutospacing="1" w:after="100" w:afterAutospacing="1" w:line="240" w:lineRule="auto"/>
                    <w:ind w:left="1320"/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</w:pP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ร่วมกำหนดการจัดระบบงานด้านคุณภาพของแผนกศูนย์หน่วยงานวิจัยและพัฒนา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กับศูนย์วิจัยคลินิกที่เกี่ยวข้อง</w:t>
                  </w:r>
                </w:p>
                <w:p w14:paraId="0E6124C1" w14:textId="07221EAF" w:rsidR="00B22538" w:rsidRPr="00B22538" w:rsidRDefault="00B22538" w:rsidP="00B22538">
                  <w:pPr>
                    <w:spacing w:after="0" w:line="240" w:lineRule="auto"/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</w:pP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     4.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ผู้ร่วมงานด้านงานวิจัยทางคลินิก (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>Clinical Research Associate: CRA)</w:t>
                  </w:r>
                </w:p>
                <w:p w14:paraId="3FCBCBF1" w14:textId="77777777" w:rsidR="00B22538" w:rsidRPr="00B22538" w:rsidRDefault="00B22538" w:rsidP="00B22538">
                  <w:pPr>
                    <w:numPr>
                      <w:ilvl w:val="0"/>
                      <w:numId w:val="20"/>
                    </w:numPr>
                    <w:spacing w:before="100" w:beforeAutospacing="1" w:after="100" w:afterAutospacing="1" w:line="240" w:lineRule="auto"/>
                    <w:ind w:left="600"/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</w:pP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หน้าที่ช่วยเหลือด้านการพัฒนาเรื่องการติดตามงานโครงการวิจัยทางคลินิก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ที่พัฒนาขึ้นโดยผู้วิจัย /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> 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ภายในองค์กร (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>Monitoring plan)</w:t>
                  </w:r>
                </w:p>
                <w:p w14:paraId="085BAF80" w14:textId="77777777" w:rsidR="00B22538" w:rsidRPr="00B22538" w:rsidRDefault="00B22538" w:rsidP="00B22538">
                  <w:pPr>
                    <w:numPr>
                      <w:ilvl w:val="0"/>
                      <w:numId w:val="21"/>
                    </w:numPr>
                    <w:spacing w:before="100" w:beforeAutospacing="1" w:after="100" w:afterAutospacing="1" w:line="240" w:lineRule="auto"/>
                    <w:ind w:left="600"/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</w:pP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กำหนดแผนการตรวจเยี่ยม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ติดตามโครงการวิจัยคลินิกภายในศูนย์การแพทย์โรงพยาบาลกรุงเทพ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ตั้งแต่ระยะก่อนเริ่มการศึกษาวิจัย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การติดตามเยี่ยมช่วงเวลาต่างๆระหว่างการศึกษาวิจัยดำเนินอยู่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และเยี่ยมก่อนการปิดการศึกษาวิจัยโครงการนั้นๆที่ได้รับมอบหมาย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> </w:t>
                  </w:r>
                </w:p>
                <w:p w14:paraId="406877E6" w14:textId="77777777" w:rsidR="00B22538" w:rsidRPr="00B22538" w:rsidRDefault="00B22538" w:rsidP="00B22538">
                  <w:pPr>
                    <w:numPr>
                      <w:ilvl w:val="0"/>
                      <w:numId w:val="21"/>
                    </w:numPr>
                    <w:spacing w:before="100" w:beforeAutospacing="1" w:after="100" w:afterAutospacing="1" w:line="240" w:lineRule="auto"/>
                    <w:ind w:left="600"/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</w:pP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หน้าที่ให้คำแนะนำ กับผู้วิจัยหลัก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/ 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และเจ้าหน้าที่ศูนย์วิจัยคลินิกที่เกี่ยวข้อง วางแผนแก้ไขปัญหา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การไม่ปฏิบัติตามโครงการวิจัยที่กำหนด อย่างเหมาะสม</w:t>
                  </w:r>
                </w:p>
                <w:p w14:paraId="02CC8774" w14:textId="6A9593CC" w:rsidR="00B22538" w:rsidRPr="00B22538" w:rsidRDefault="00B22538" w:rsidP="00B22538">
                  <w:pPr>
                    <w:numPr>
                      <w:ilvl w:val="0"/>
                      <w:numId w:val="21"/>
                    </w:numPr>
                    <w:spacing w:before="100" w:beforeAutospacing="1" w:after="100" w:afterAutospacing="1" w:line="240" w:lineRule="auto"/>
                    <w:ind w:left="600"/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</w:pP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เพื่อให้ความมั่นใจว่าโครงการศึกษาวิจัย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ได้ดำเนินตามโครงการวิจัยที่ได้รับรองจากคณะกรรมการจริยธรรมในคนของสถาบัน (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BMC-IRB)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ตามแนวทางการปฏิบัติการวิจัยที่ดี (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GCP)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 xml:space="preserve">ข้อกำหนดมาตรฐาน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ISO14155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ระเบียบการปฏิบัติ ขั้นตอนการทำงานขององค์กร และ</w:t>
                  </w:r>
                  <w:r w:rsidR="00B5552C" w:rsidRPr="00B22538">
                    <w:rPr>
                      <w:rFonts w:ascii="Cordia New" w:eastAsia="Times New Roman" w:hAnsi="Cordia New" w:cs="Cordia New" w:hint="cs"/>
                      <w:color w:val="000000"/>
                      <w:sz w:val="28"/>
                      <w:cs/>
                    </w:rPr>
                    <w:t>กฎหมาย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ที่เกี่ยวข้อง</w:t>
                  </w:r>
                </w:p>
                <w:p w14:paraId="7B7518E5" w14:textId="32632854" w:rsidR="00B22538" w:rsidRPr="00B22538" w:rsidRDefault="00B22538" w:rsidP="00B22538">
                  <w:pPr>
                    <w:numPr>
                      <w:ilvl w:val="0"/>
                      <w:numId w:val="21"/>
                    </w:numPr>
                    <w:spacing w:before="100" w:beforeAutospacing="1" w:after="100" w:afterAutospacing="1" w:line="240" w:lineRule="auto"/>
                    <w:ind w:left="600"/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</w:pP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เพื่อความมั</w:t>
                  </w:r>
                  <w:r w:rsidR="00B5552C">
                    <w:rPr>
                      <w:rFonts w:ascii="Cordia New" w:eastAsia="Times New Roman" w:hAnsi="Cordia New" w:cs="Cordia New" w:hint="cs"/>
                      <w:color w:val="000000"/>
                      <w:sz w:val="28"/>
                      <w:cs/>
                    </w:rPr>
                    <w:t>่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นใจข้อมูลที่ได้จากการศึกษาโครงการวิจัยถูกต้อง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และเชื่อถือได้</w:t>
                  </w:r>
                </w:p>
                <w:p w14:paraId="56490C64" w14:textId="77777777" w:rsidR="00B22538" w:rsidRPr="00B22538" w:rsidRDefault="00B22538" w:rsidP="00B22538">
                  <w:pPr>
                    <w:numPr>
                      <w:ilvl w:val="0"/>
                      <w:numId w:val="21"/>
                    </w:numPr>
                    <w:spacing w:before="100" w:beforeAutospacing="1" w:after="100" w:afterAutospacing="1" w:line="240" w:lineRule="auto"/>
                    <w:ind w:left="600"/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</w:pP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เพื่อความมั่นใจว่า โครงการศึกษาวิจัยที่ได้รับมอบหมาย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รับผิดชอบได้บรรลุเป้าหมายการรวบรวมอาสาสมัครตามระยะเวลาที่แจ้งไว้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และเสร็จสิ้นภายใต้กรอบระยะเวลาที่กำหนด</w:t>
                  </w:r>
                </w:p>
                <w:p w14:paraId="4B6D4B31" w14:textId="77777777" w:rsidR="00B22538" w:rsidRPr="00B22538" w:rsidRDefault="00B22538" w:rsidP="00B22538">
                  <w:pPr>
                    <w:spacing w:after="0" w:line="240" w:lineRule="auto"/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</w:pP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    5.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นักชีวสถิติ (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>Biostatistician)</w:t>
                  </w:r>
                </w:p>
                <w:p w14:paraId="3AEA8219" w14:textId="77777777" w:rsidR="00B22538" w:rsidRPr="00B22538" w:rsidRDefault="00B22538" w:rsidP="00B22538">
                  <w:pPr>
                    <w:numPr>
                      <w:ilvl w:val="0"/>
                      <w:numId w:val="22"/>
                    </w:numPr>
                    <w:spacing w:before="100" w:beforeAutospacing="1" w:after="100" w:afterAutospacing="1" w:line="240" w:lineRule="auto"/>
                    <w:ind w:left="600"/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</w:pP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ทำหน้าที่ร่วมกับผู้วิจัยภายในองค์กร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ขั้นตอนการพัฒนาแบบฟอร์มการเก็บบันทึกข้อมูล (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CRF)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และข้อมูล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lastRenderedPageBreak/>
                    <w:t>ส่วนประกอบภายในเอกสารแบบฟอร์ม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สำหรับแต่ละโครงการวิจัยที่ได้รับมอบหมายให้พัฒนาขึ้น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ภายในโรงพยาบาลกรุงเทพสำนักงานใหญ่</w:t>
                  </w:r>
                </w:p>
                <w:p w14:paraId="518DD71E" w14:textId="77777777" w:rsidR="00B22538" w:rsidRPr="00B22538" w:rsidRDefault="00B22538" w:rsidP="00B22538">
                  <w:pPr>
                    <w:numPr>
                      <w:ilvl w:val="0"/>
                      <w:numId w:val="22"/>
                    </w:numPr>
                    <w:spacing w:before="100" w:beforeAutospacing="1" w:after="100" w:afterAutospacing="1" w:line="240" w:lineRule="auto"/>
                    <w:ind w:left="600"/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</w:pP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หน้าที่ร่วมกับผู้วิจัยภายในองค์กร พัฒนาขั้นตอน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การลงมือปฏิบัติการเก็บข้อมูลตามแผนการการจัดการข้อมูล โครงสร้างของข้อมูล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แผนผังข้อมูล การตรวจสอบ/ตรวจทานข้อมูล และการกำหนดสิทธิในการเข้าถึงข้อมูล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สำหรับโครงการวิจัยที่พัฒนาขึ้นภายในโรงพยาบาลกรุงเทพสำนักงานใหญ่</w:t>
                  </w:r>
                </w:p>
                <w:p w14:paraId="4982722A" w14:textId="77777777" w:rsidR="00B22538" w:rsidRPr="00B22538" w:rsidRDefault="00B22538" w:rsidP="00B22538">
                  <w:pPr>
                    <w:numPr>
                      <w:ilvl w:val="0"/>
                      <w:numId w:val="22"/>
                    </w:numPr>
                    <w:spacing w:before="100" w:beforeAutospacing="1" w:after="100" w:afterAutospacing="1" w:line="240" w:lineRule="auto"/>
                    <w:ind w:left="600"/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</w:pP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หน้าที่ร่วมกับผู้วิจัยภายในองค์กร ขั้นตอนการดำเนินการวิเคราะห์ทางสถิติ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ของแต่ละโครงการวิจัยที่พัฒนาขึ้นภายในโรงพยาบาลกรุงเทพสำนักงานใหญ่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เป็นไปตามแผนที่วางไว้</w:t>
                  </w:r>
                </w:p>
                <w:p w14:paraId="2C628E0D" w14:textId="77777777" w:rsidR="00B22538" w:rsidRPr="00B22538" w:rsidRDefault="00B22538" w:rsidP="00B22538">
                  <w:pPr>
                    <w:numPr>
                      <w:ilvl w:val="0"/>
                      <w:numId w:val="22"/>
                    </w:numPr>
                    <w:spacing w:before="100" w:beforeAutospacing="1" w:after="100" w:afterAutospacing="1" w:line="240" w:lineRule="auto"/>
                    <w:ind w:left="600"/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</w:pP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เพื่อความมั่นใจข้อมูลที่ได้รวบรวมมาจากโครงการวิจัยแต่ละโครงการที่พัฒนาขึ้นภายในโรงพยาบาลกรุงเทพสำนักงานใหญ่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ข้อมูลที่รวบรวมมีความถูกต้องและน่าเชื้อถือ</w:t>
                  </w:r>
                </w:p>
                <w:p w14:paraId="5BF04590" w14:textId="53C56A79" w:rsidR="00B22538" w:rsidRPr="00B22538" w:rsidRDefault="00B22538" w:rsidP="00B22538">
                  <w:pPr>
                    <w:numPr>
                      <w:ilvl w:val="0"/>
                      <w:numId w:val="22"/>
                    </w:numPr>
                    <w:spacing w:before="100" w:beforeAutospacing="1" w:after="100" w:afterAutospacing="1" w:line="240" w:lineRule="auto"/>
                    <w:ind w:left="600"/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</w:pP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หน้าที่ให้คำปรึกษา บริการเรื่องการวิเคราะห์ข้อมูล การ</w:t>
                  </w:r>
                  <w:r w:rsidR="00B5552C" w:rsidRPr="00B22538">
                    <w:rPr>
                      <w:rFonts w:ascii="Cordia New" w:eastAsia="Times New Roman" w:hAnsi="Cordia New" w:cs="Cordia New" w:hint="cs"/>
                      <w:color w:val="000000"/>
                      <w:sz w:val="28"/>
                      <w:cs/>
                    </w:rPr>
                    <w:t>คำนวณ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ทางชีวสถิติ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การจัดการข้อมูลสำหรับงานโครงการวิจัยที่ศึกษา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และพัฒนาขึ้นภายในโรงพยาบาลกรุงเทพสำนักงานใหญ่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> </w:t>
                  </w:r>
                </w:p>
                <w:p w14:paraId="2BA99209" w14:textId="77777777" w:rsidR="00B22538" w:rsidRPr="00B22538" w:rsidRDefault="00B22538" w:rsidP="00B22538">
                  <w:pPr>
                    <w:spacing w:after="0" w:line="240" w:lineRule="auto"/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</w:pP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    6. 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ผู้วิจัยหลัก (</w:t>
                  </w:r>
                  <w:proofErr w:type="gramStart"/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>Principle</w:t>
                  </w:r>
                  <w:proofErr w:type="gramEnd"/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Investigator) </w:t>
                  </w:r>
                </w:p>
                <w:p w14:paraId="23542C40" w14:textId="539498C5" w:rsidR="00B22538" w:rsidRPr="00B22538" w:rsidRDefault="00B22538" w:rsidP="00B22538">
                  <w:pPr>
                    <w:numPr>
                      <w:ilvl w:val="0"/>
                      <w:numId w:val="23"/>
                    </w:numPr>
                    <w:spacing w:before="100" w:beforeAutospacing="1" w:after="100" w:afterAutospacing="1" w:line="240" w:lineRule="auto"/>
                    <w:ind w:left="600"/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</w:pP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หน้าที่หลักเรื่องข้อมูลโครงร่างวิจัยทางคลินิก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ตั้งแต่การประเมินความเป็นไปได้ที่จะริเริ่มโครงการวิจัยภายในศูนย์วิจัยคลินิกนั้นๆ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ทั้งการประเมินสถานที่ทำการทดลอง ดำเนินการ ปัจจัยอื่นๆ ที่เกี่ยวข้อง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โดยเฉพาะโครงการวิจัยที่มาจากผู้สนับสนุนภายนอกโรงพยาบาล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ตลอดจนรับผิดชอบเรื่องการวางแผนการตรวจสอบ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และพัฒนางานการดำเนินโครงการภายในโรงพยาบาลกรุงเทพสำนักงานให</w:t>
                  </w:r>
                  <w:r w:rsidR="00B5552C">
                    <w:rPr>
                      <w:rFonts w:ascii="Cordia New" w:eastAsia="Times New Roman" w:hAnsi="Cordia New" w:cs="Cordia New" w:hint="cs"/>
                      <w:color w:val="000000"/>
                      <w:sz w:val="28"/>
                      <w:cs/>
                    </w:rPr>
                    <w:t>ญ่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</w:p>
                <w:p w14:paraId="6F3269F1" w14:textId="77777777" w:rsidR="00B22538" w:rsidRPr="00B22538" w:rsidRDefault="00B22538" w:rsidP="00B22538">
                  <w:pPr>
                    <w:numPr>
                      <w:ilvl w:val="0"/>
                      <w:numId w:val="23"/>
                    </w:numPr>
                    <w:spacing w:before="100" w:beforeAutospacing="1" w:after="100" w:afterAutospacing="1" w:line="240" w:lineRule="auto"/>
                    <w:ind w:left="600"/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</w:pP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หน้าที่รับผิดชอบกำกับการวิจัย / โครงการวิจัยทางคลินิก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โดยยึดหลักการปฏิบัติตามแนวทางการปฏิบัติการวิจัยที่ดี (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GCP)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 xml:space="preserve">และตามข้อกำหนดตามมาตรฐาน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>ISO14155</w:t>
                  </w:r>
                </w:p>
                <w:p w14:paraId="7C172275" w14:textId="77777777" w:rsidR="00B22538" w:rsidRPr="00B22538" w:rsidRDefault="00B22538" w:rsidP="00B22538">
                  <w:pPr>
                    <w:numPr>
                      <w:ilvl w:val="0"/>
                      <w:numId w:val="23"/>
                    </w:numPr>
                    <w:spacing w:before="100" w:beforeAutospacing="1" w:after="100" w:afterAutospacing="1" w:line="240" w:lineRule="auto"/>
                    <w:ind w:left="600"/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</w:pP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เพื่อแสดงให้มั่นใจว่าอาสาสมัคร / ผู้เข้าร่วมโครงการศึกษาวิจัยทางคลินิก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ที่รับผิดชอบได้รับการปกป้อง สิทธิ เสรีภาพ ความลับ ความปลอดภัย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ตลอดจนความเป็นอยู่ที่ดี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 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ตลอดการดำเนินการโครงการวิจัย</w:t>
                  </w:r>
                </w:p>
                <w:p w14:paraId="1E91CF87" w14:textId="77777777" w:rsidR="00B22538" w:rsidRPr="00B22538" w:rsidRDefault="00B22538" w:rsidP="00B22538">
                  <w:pPr>
                    <w:numPr>
                      <w:ilvl w:val="0"/>
                      <w:numId w:val="23"/>
                    </w:numPr>
                    <w:spacing w:before="100" w:beforeAutospacing="1" w:after="100" w:afterAutospacing="1" w:line="240" w:lineRule="auto"/>
                    <w:ind w:left="600"/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</w:pP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เพื่อให้มั่นใจว่าข้อมูลที่ได้จากการศึกษาโครงการวิจัยมีความถูกต้อง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และน่าเชื่อถือ</w:t>
                  </w:r>
                </w:p>
                <w:p w14:paraId="5AD32C9B" w14:textId="77777777" w:rsidR="00B22538" w:rsidRPr="00B22538" w:rsidRDefault="00B22538" w:rsidP="00B22538">
                  <w:pPr>
                    <w:numPr>
                      <w:ilvl w:val="0"/>
                      <w:numId w:val="23"/>
                    </w:numPr>
                    <w:spacing w:before="100" w:beforeAutospacing="1" w:after="100" w:afterAutospacing="1" w:line="240" w:lineRule="auto"/>
                    <w:ind w:left="600"/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</w:pP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กำกับดูแล ให้ความรู้ ความสามารถ ของเจ้าหน้าที่ในทีมผู้ร่วมวิจัย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ผู้ช่วยวิจัยทางคลินิกที่ปฏิบัติหน้าที่ตามที่ได้รับมอบหมาย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ในสถานที่/ศูนย์วิจัยทางคลินิกนั้นๆ มีคุณสมบัติ และความรู้ความสามารถเพียงพอ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ตามหน้าที่กำหนดไว้</w:t>
                  </w:r>
                </w:p>
                <w:p w14:paraId="726329D8" w14:textId="77777777" w:rsidR="00B22538" w:rsidRPr="00B22538" w:rsidRDefault="00B22538" w:rsidP="00B22538">
                  <w:pPr>
                    <w:numPr>
                      <w:ilvl w:val="0"/>
                      <w:numId w:val="23"/>
                    </w:numPr>
                    <w:spacing w:before="100" w:beforeAutospacing="1" w:after="100" w:afterAutospacing="1" w:line="240" w:lineRule="auto"/>
                    <w:ind w:left="600"/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</w:pP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แสดงให้มั่นใจว่า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  </w:t>
                  </w:r>
                </w:p>
                <w:p w14:paraId="6149471E" w14:textId="7F39458E" w:rsidR="00B22538" w:rsidRPr="00B22538" w:rsidRDefault="00B22538" w:rsidP="00B22538">
                  <w:pPr>
                    <w:numPr>
                      <w:ilvl w:val="1"/>
                      <w:numId w:val="23"/>
                    </w:numPr>
                    <w:spacing w:before="100" w:beforeAutospacing="1" w:after="100" w:afterAutospacing="1" w:line="240" w:lineRule="auto"/>
                    <w:ind w:left="1320"/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</w:pP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การศึกษาโครงการวิจัยทางคลินิก ได้ยึดหลักการปฏิบัติตามแนวทางการวิจัยที่ดี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(GCP)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 xml:space="preserve">ข้อกำหนดตามมาตรฐาน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ISO14155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ระเบียบปฏิบัติ ขั้นตอนการดำเนินงานองค์กร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="00B5552C" w:rsidRPr="00B22538">
                    <w:rPr>
                      <w:rFonts w:ascii="Cordia New" w:eastAsia="Times New Roman" w:hAnsi="Cordia New" w:cs="Cordia New" w:hint="cs"/>
                      <w:color w:val="000000"/>
                      <w:sz w:val="28"/>
                      <w:cs/>
                    </w:rPr>
                    <w:t>กฎหมาย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ที่เกี่ยวข้อง</w:t>
                  </w:r>
                </w:p>
                <w:p w14:paraId="533A2948" w14:textId="77777777" w:rsidR="00B22538" w:rsidRPr="00B22538" w:rsidRDefault="00B22538" w:rsidP="00B22538">
                  <w:pPr>
                    <w:numPr>
                      <w:ilvl w:val="1"/>
                      <w:numId w:val="23"/>
                    </w:numPr>
                    <w:spacing w:before="100" w:beforeAutospacing="1" w:after="100" w:afterAutospacing="1" w:line="240" w:lineRule="auto"/>
                    <w:ind w:left="1320"/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</w:pP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การศึกษาโครงการวิจัยทางคลินิก ที่รับผิดชอบนั้นดำเนินการบรรลุเป้าหมาย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การรวบรวมอาสาสมัครโครงการวิจัย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ตามที่แจ้งกรอบของระยะเวลาโครงการกำหนด</w:t>
                  </w:r>
                </w:p>
                <w:p w14:paraId="794E91C2" w14:textId="77777777" w:rsidR="00B22538" w:rsidRPr="00B22538" w:rsidRDefault="00B22538" w:rsidP="00B22538">
                  <w:pPr>
                    <w:spacing w:after="0" w:line="240" w:lineRule="auto"/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</w:pP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    7.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พยาบาลวิจัย / ผู้ประสานงานโครงการวิจัยทางคลินิก (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>Research Nurse / Clinical research Coordinator)</w:t>
                  </w:r>
                </w:p>
                <w:p w14:paraId="563AC12D" w14:textId="77777777" w:rsidR="00B22538" w:rsidRPr="00B22538" w:rsidRDefault="00B22538" w:rsidP="00B22538">
                  <w:pPr>
                    <w:numPr>
                      <w:ilvl w:val="0"/>
                      <w:numId w:val="24"/>
                    </w:numPr>
                    <w:spacing w:before="100" w:beforeAutospacing="1" w:after="100" w:afterAutospacing="1" w:line="240" w:lineRule="auto"/>
                    <w:ind w:left="600"/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</w:pP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หน้าที่ประสานงาน ระหว่างผู้วิจัยหลัก และ ผู้สนับสนุนทุนวิจัย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ผู้ติดตามตรวจสอบโครงการวิจัย (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Monitor Site, CRA from External sponsor)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ตามโครงการวิจัยที่ได้รับมอบหมาย ทั้งจากเจ้าหน้าที่ภายในโรงพยาบาล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และเจ้าหน้าที่จากภายนอกโรงพยาบาล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ตามเอกสารโครงการวิจัยและเอกสารแสดงความยินยอมจากอาสาสมัครกำหนด</w:t>
                  </w:r>
                </w:p>
                <w:p w14:paraId="2711C55F" w14:textId="77777777" w:rsidR="00B22538" w:rsidRPr="00B22538" w:rsidRDefault="00B22538" w:rsidP="00B22538">
                  <w:pPr>
                    <w:numPr>
                      <w:ilvl w:val="0"/>
                      <w:numId w:val="24"/>
                    </w:numPr>
                    <w:spacing w:before="100" w:beforeAutospacing="1" w:after="100" w:afterAutospacing="1" w:line="240" w:lineRule="auto"/>
                    <w:ind w:left="600"/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</w:pP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หน้าที่ช่วยการดำเนินการวางแผน การจัดการ การรวบรวมข้อมูลการศึกษาโครงการวิจัย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ศูนย์การศึกษาโครงการวิจัยนั้นๆ ตั้งแต่การริเริ่มโครงการวิจัยในสถานที่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ประเมินความเป็นไปได้การจัดทำ การจัดเตรียมสถานที่ สิ่งสนับสนุนงานโครงการวิจัย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การติดตามการดำเนินการศึกษาวิจัย จนสุดท้ายการเตรียมการปิดโครงการวิจัย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ตลอดการดำเนินการกระบวนการกิจกรรมต่างๆภายในที่ระบุในโครงการวิจัย</w:t>
                  </w:r>
                </w:p>
                <w:p w14:paraId="6FCDA82C" w14:textId="77777777" w:rsidR="00B22538" w:rsidRPr="00B22538" w:rsidRDefault="00B22538" w:rsidP="00B22538">
                  <w:pPr>
                    <w:numPr>
                      <w:ilvl w:val="0"/>
                      <w:numId w:val="24"/>
                    </w:numPr>
                    <w:spacing w:before="100" w:beforeAutospacing="1" w:after="100" w:afterAutospacing="1" w:line="240" w:lineRule="auto"/>
                    <w:ind w:left="600"/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</w:pP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lastRenderedPageBreak/>
                    <w:t>หน้าที่ปกป้องสิทธิ เสรีภาพ ความลับของข้อมูล ความปลอดภัย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ตลอดจนความเป็นอยู่ที่ดีของอาสาสมัคร / ผู้เข้าร่วมศึกษาของโครงการวิจัย</w:t>
                  </w:r>
                </w:p>
                <w:p w14:paraId="3FB997F2" w14:textId="77777777" w:rsidR="00B22538" w:rsidRPr="00B22538" w:rsidRDefault="00B22538" w:rsidP="00B22538">
                  <w:pPr>
                    <w:numPr>
                      <w:ilvl w:val="0"/>
                      <w:numId w:val="24"/>
                    </w:numPr>
                    <w:spacing w:before="100" w:beforeAutospacing="1" w:after="100" w:afterAutospacing="1" w:line="240" w:lineRule="auto"/>
                    <w:ind w:left="600"/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</w:pP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หน้าที่เก็บรวบรวมข้อมูล และการบันทึกข้อมูลลงแบบฟอร์มบันทึกข้อมูล (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CRF)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เพื่อให้มั่นใจว่าข้อมูลที่บันทึกมีคุณภาพ เที่ยงตรง ถูกต้อง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ตรวจสอบกลับที่ข้อมูลต้นฉบับในเอกสารเวชระเบียน บันทึกที่มีในโรงพยาบาล (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Source document )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ได้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> </w:t>
                  </w:r>
                </w:p>
                <w:p w14:paraId="4E06F169" w14:textId="3192EBD7" w:rsidR="00B22538" w:rsidRPr="00B22538" w:rsidRDefault="00B22538" w:rsidP="00B22538">
                  <w:pPr>
                    <w:numPr>
                      <w:ilvl w:val="0"/>
                      <w:numId w:val="24"/>
                    </w:numPr>
                    <w:spacing w:before="100" w:beforeAutospacing="1" w:after="100" w:afterAutospacing="1" w:line="240" w:lineRule="auto"/>
                    <w:ind w:left="600"/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</w:pP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หน้าที่ช่วยผู้วิจัยตามที่ได้รับมอบหมาย เรื่องการรายงานความปลอดภัย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ความเสี่ยงของอาสาสมัครโครงการ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ตามนโยบายของโรงพยาบาลกรุงเทพสำนักงานใหญ่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และคณ</w:t>
                  </w:r>
                  <w:r w:rsidR="00B5552C">
                    <w:rPr>
                      <w:rFonts w:ascii="Cordia New" w:eastAsia="Times New Roman" w:hAnsi="Cordia New" w:cs="Cordia New" w:hint="cs"/>
                      <w:color w:val="000000"/>
                      <w:sz w:val="28"/>
                      <w:cs/>
                    </w:rPr>
                    <w:t>ะ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กรรมการจริยธรรมวิจัยในคนของสถาบัน (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BHQ-IRB)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กำหนด</w:t>
                  </w:r>
                </w:p>
                <w:p w14:paraId="7B682275" w14:textId="77777777" w:rsidR="00B22538" w:rsidRPr="00B22538" w:rsidRDefault="00B22538" w:rsidP="00B22538">
                  <w:pPr>
                    <w:numPr>
                      <w:ilvl w:val="0"/>
                      <w:numId w:val="24"/>
                    </w:numPr>
                    <w:spacing w:before="100" w:beforeAutospacing="1" w:after="100" w:afterAutospacing="1" w:line="240" w:lineRule="auto"/>
                    <w:ind w:left="600"/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</w:pP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หน้าที่ช่วยผู้วิจัยตามที่ได้รับมอบหมาย เรื่องการสื่อสาร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เอกสารติดต่อประสานงาน บันทึกต่างๆ ที่ให้แก่คณะกรรมการจริยธรรมวิจัยในคนของสถาบัน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(BHQ-IRB)</w:t>
                  </w:r>
                </w:p>
                <w:p w14:paraId="64FED01F" w14:textId="77777777" w:rsidR="00B22538" w:rsidRPr="00B22538" w:rsidRDefault="00B22538" w:rsidP="00B22538">
                  <w:pPr>
                    <w:numPr>
                      <w:ilvl w:val="0"/>
                      <w:numId w:val="24"/>
                    </w:numPr>
                    <w:spacing w:before="100" w:beforeAutospacing="1" w:after="100" w:afterAutospacing="1" w:line="240" w:lineRule="auto"/>
                    <w:ind w:left="600"/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</w:pP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หน้าที่ช่วยผู้วิจัยตามที่ได้รับมอบหมาย เรื่องการดูแลรักษาแฟ้มโครงการวิจัย /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แฟ้มผู้วิจัยหลัก ไว้ประจำศูนย์วิจัยคลินิกนั้นๆ อยู่ในพื้นที่เหมาะสม ปลอดภัย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จำกัดผู้เข้าถึง เพื่อความปลอดภัยของข้อมูล</w:t>
                  </w:r>
                </w:p>
                <w:p w14:paraId="1E832B93" w14:textId="77777777" w:rsidR="00B22538" w:rsidRPr="00B22538" w:rsidRDefault="00B22538" w:rsidP="00B22538">
                  <w:pPr>
                    <w:numPr>
                      <w:ilvl w:val="0"/>
                      <w:numId w:val="24"/>
                    </w:numPr>
                    <w:spacing w:before="100" w:beforeAutospacing="1" w:after="100" w:afterAutospacing="1" w:line="240" w:lineRule="auto"/>
                    <w:ind w:left="600"/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</w:pP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เพื่อให้มั่นในว่า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</w:p>
                <w:p w14:paraId="292B78FA" w14:textId="77777777" w:rsidR="00B22538" w:rsidRPr="00B22538" w:rsidRDefault="00B22538" w:rsidP="00B22538">
                  <w:pPr>
                    <w:numPr>
                      <w:ilvl w:val="1"/>
                      <w:numId w:val="24"/>
                    </w:numPr>
                    <w:spacing w:before="100" w:beforeAutospacing="1" w:after="100" w:afterAutospacing="1" w:line="240" w:lineRule="auto"/>
                    <w:ind w:left="1320"/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</w:pP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โครงการวิจัยที่ได้รับมอบหมาย เมื่อถูกการติดตามสำรวจ ตรวจสอบ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มีข้อมูลที่เป็นไปตามแนวปฏิบัติของโครงการวิจัย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ตั้งแต่การประเมินความเป็นไปได้ริเริ่มโครงการ ประเมินสถานที่การทำโครงการวิจัย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การจัดเตรียมสถานที่ อื่นๆ การติดตามจนกระทั้งการปิดโครงการวิจัย</w:t>
                  </w:r>
                </w:p>
                <w:p w14:paraId="03CCC8BE" w14:textId="6C6E719E" w:rsidR="00B22538" w:rsidRPr="00B22538" w:rsidRDefault="00B22538" w:rsidP="00B22538">
                  <w:pPr>
                    <w:numPr>
                      <w:ilvl w:val="1"/>
                      <w:numId w:val="24"/>
                    </w:numPr>
                    <w:spacing w:before="100" w:beforeAutospacing="1" w:after="100" w:afterAutospacing="1" w:line="240" w:lineRule="auto"/>
                    <w:ind w:left="1320"/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</w:pP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โครงการวิจัย บรรลุเป้าหมาย การรวบรวมจำนวนอา</w:t>
                  </w:r>
                  <w:r w:rsidR="00B5552C">
                    <w:rPr>
                      <w:rFonts w:ascii="Cordia New" w:eastAsia="Times New Roman" w:hAnsi="Cordia New" w:cs="Cordia New" w:hint="cs"/>
                      <w:color w:val="000000"/>
                      <w:sz w:val="28"/>
                      <w:cs/>
                    </w:rPr>
                    <w:t>ส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าสมัคร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ได้เสร็จสิ้นภายในกรอบระยะเวลาที่โครงการกำหนด</w:t>
                  </w:r>
                </w:p>
                <w:p w14:paraId="623DE428" w14:textId="77777777" w:rsidR="00B22538" w:rsidRPr="00B22538" w:rsidRDefault="00B22538" w:rsidP="00B22538">
                  <w:pPr>
                    <w:spacing w:after="0" w:line="240" w:lineRule="auto"/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</w:pP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> </w:t>
                  </w:r>
                </w:p>
                <w:p w14:paraId="7B66C924" w14:textId="77777777" w:rsidR="00B22538" w:rsidRPr="00B22538" w:rsidRDefault="00B22538" w:rsidP="00B22538">
                  <w:pPr>
                    <w:spacing w:after="0" w:line="240" w:lineRule="auto"/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</w:pP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เอกสารภาคบังคับ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</w:p>
                <w:p w14:paraId="313F5886" w14:textId="77777777" w:rsidR="00B22538" w:rsidRPr="00B22538" w:rsidRDefault="00B22538" w:rsidP="00B22538">
                  <w:pPr>
                    <w:numPr>
                      <w:ilvl w:val="0"/>
                      <w:numId w:val="25"/>
                    </w:numPr>
                    <w:spacing w:before="100" w:beforeAutospacing="1" w:after="100" w:afterAutospacing="1" w:line="240" w:lineRule="auto"/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</w:pP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เอกสารแสดงผังโครงสร้างการจัดการ และการบริหาร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หน่วยงานวิจัยและพัฒนา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รวมถึงผังงานการสื่อสาร ภายในโรงพยาบาลกรุงเทพสำนักงานใหญ่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  </w:t>
                  </w:r>
                </w:p>
                <w:p w14:paraId="6633DCA0" w14:textId="77777777" w:rsidR="00B22538" w:rsidRPr="00B22538" w:rsidRDefault="00B22538" w:rsidP="00B22538">
                  <w:pPr>
                    <w:numPr>
                      <w:ilvl w:val="1"/>
                      <w:numId w:val="25"/>
                    </w:numPr>
                    <w:spacing w:before="100" w:beforeAutospacing="1" w:after="100" w:afterAutospacing="1" w:line="240" w:lineRule="auto"/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</w:pP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งานด้านการจัดการ และการบริหาร ภายในหน่วยงานวิจัยและพัฒนา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="00801373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ศูนย์วิจัยสุขภาพบีดีเอ็มเอส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> </w:t>
                  </w:r>
                </w:p>
                <w:p w14:paraId="6EA3DF0F" w14:textId="60F59DF9" w:rsidR="00B22538" w:rsidRPr="00B22538" w:rsidRDefault="00B22538" w:rsidP="00FB0C13">
                  <w:pPr>
                    <w:numPr>
                      <w:ilvl w:val="1"/>
                      <w:numId w:val="25"/>
                    </w:numPr>
                    <w:spacing w:before="100" w:beforeAutospacing="1" w:after="100" w:afterAutospacing="1" w:line="240" w:lineRule="auto"/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</w:pP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งานติดต่อสื่อสารสัมพันธ์ ระหว่างแผนกวิจัยและพัฒนา ศูนย์สุขภาพ</w:t>
                  </w:r>
                  <w:r w:rsidR="00FB0C13" w:rsidRPr="00FB0C13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บีดีเอ็มเอส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กับหน่วยงานฝ่ายต่างๆภายในโรงพยาบาล ศูนย์วิจัยคลินิกแผนกต่างๆ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ฝ่ายสนับสนุนทางการแพทย์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และฝ่ายเภสัชกรรม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> 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รายละเอียดระบุตำแหน่งบุคลากรตำแหน่งต่างๆที่มีในหน่วยงานวิจัยและพัฒนา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ที่มีช่วยสนับสนุน การเกิดโครงการวิจัยทางคลินิก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ภายใต้ศูนย์การแพทย์โรงพยาบาลกรุงแผนผังนี้ได้รับ การทบทวน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 xml:space="preserve">ปรับปรุงให้ทันเหตุการณ์ปัจจุบัน อย่างน้อยปีละ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1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ครั้ง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เพื่อความเชื่อมโยงการทำงานหน้าที่ต่างๆภายในหน่วยงานกับหน่วยงานวิจั</w:t>
                  </w:r>
                  <w:r w:rsidR="00B5552C">
                    <w:rPr>
                      <w:rFonts w:ascii="Cordia New" w:eastAsia="Times New Roman" w:hAnsi="Cordia New" w:cs="Cordia New" w:hint="cs"/>
                      <w:color w:val="000000"/>
                      <w:sz w:val="28"/>
                      <w:cs/>
                    </w:rPr>
                    <w:t>ย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คลินิกต่างๆให้ราบรื่น</w:t>
                  </w:r>
                </w:p>
                <w:p w14:paraId="1FB122BC" w14:textId="1FECE768" w:rsidR="00B22538" w:rsidRPr="00B22538" w:rsidRDefault="00B22538" w:rsidP="00B22538">
                  <w:pPr>
                    <w:numPr>
                      <w:ilvl w:val="0"/>
                      <w:numId w:val="25"/>
                    </w:numPr>
                    <w:spacing w:before="100" w:beforeAutospacing="1" w:after="100" w:afterAutospacing="1" w:line="240" w:lineRule="auto"/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</w:pP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เอกสารแสดงลักษณะงาน ตามคุณสมบัติตำแหน่งงาน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ของหน่วยงานวิจัยและพัฒนา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เอกสารคำบรรยายลักษณะงาน (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Job description :  JD)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เป็นแบบฟอร์มเอกสาร ตามของแผนกบุคคล โรงพยาบาลกรุงเทพ (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BHQ)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กำหนด คือ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แบบกำหนดลักษณะหน้าที่งาน ตามระดับของพนักงาน ในที่นี้ เป็น เอกสารคำบรรยา</w:t>
                  </w:r>
                  <w:r w:rsidR="00B5552C">
                    <w:rPr>
                      <w:rFonts w:ascii="Cordia New" w:eastAsia="Times New Roman" w:hAnsi="Cordia New" w:cs="Cordia New" w:hint="cs"/>
                      <w:color w:val="000000"/>
                      <w:sz w:val="28"/>
                      <w:cs/>
                    </w:rPr>
                    <w:t>ย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ลักษณะงาน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ตามตำแหน่งเฉพาะ บทบาทหน้าที่ของเจ้าหน้าที่แผนกวิจัยและพัฒนา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เจ้าหน้าที่ฝ่า</w:t>
                  </w:r>
                  <w:r w:rsidR="00B5552C">
                    <w:rPr>
                      <w:rFonts w:ascii="Cordia New" w:eastAsia="Times New Roman" w:hAnsi="Cordia New" w:cs="Cordia New" w:hint="cs"/>
                      <w:color w:val="000000"/>
                      <w:sz w:val="28"/>
                      <w:cs/>
                    </w:rPr>
                    <w:t>ย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สนับสนุนที่เกี่ยวข้องโครงการวิจัยคลินิก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รวมถึงบรรยายความสามารถเฉพาะ และ การอบรมที่จำเป็น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ในแต่ละตำแหน่งการจัดทำคำบรรยายบทบาทหน้าที่แต่ละตำแหน่ง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เป็นความรับผิดชอบของ ผู้อำนวยการ</w:t>
                  </w:r>
                  <w:r w:rsidR="00801373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ศูนย์วิจัยสุขภาพบีดีเอ็มเอส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 xml:space="preserve"> หรือผู้ที่ได้รับมอบหมาย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เจ้าหน้าที่แต่ละตำแหน่งที่มีชื่อระบุในเอกสาร ควรอ่าน ทำความเข้าใจ ก่อนลงนาม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 xml:space="preserve">วันที่กำกับในแบบฟอร์ม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JD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นี้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 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 xml:space="preserve">คำบรรยายลักษณะงานนี้ควรได้รับการปรับปรุงทบทวนอย่างน้อยปีละ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1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ครั้ง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เพื่อให้สอดคล้องกับการเปลี่ยนแปลงลักษณะงานของเจ้าหน้าที่ และควรกำกับเลขที่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 xml:space="preserve">ฉบับของ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JD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 xml:space="preserve">ด้วยการระบุ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version date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ควรสำเนาจัดเก็บที่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lastRenderedPageBreak/>
                    <w:t>หน่วยงานวิจัยและพัฒนา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เข้าแฟ้มคุณสมบัติ การอบรมส่วนบุคคล โดยผู้อำนวยการ</w:t>
                  </w:r>
                  <w:r w:rsidR="00801373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ศูนย์วิจัยสุขภาพบีดีเอ็มเอส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หรือผู้ที่ได้รับมอบหมาย เป็นผู้ดูแลแฟ้มเอกสาร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และการค้นหาเมื่อต้องการใช้ข้อมูลร่วมกันต่อไป</w:t>
                  </w:r>
                </w:p>
                <w:p w14:paraId="698E4981" w14:textId="77777777" w:rsidR="00B22538" w:rsidRPr="00B22538" w:rsidRDefault="00B22538" w:rsidP="00B22538">
                  <w:pPr>
                    <w:numPr>
                      <w:ilvl w:val="0"/>
                      <w:numId w:val="25"/>
                    </w:numPr>
                    <w:spacing w:before="100" w:beforeAutospacing="1" w:after="100" w:afterAutospacing="1" w:line="240" w:lineRule="auto"/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</w:pP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เอกสารการมอบหมายงานในการศึกษาโครงการวิจัยทางคลินิก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และคุณสมบัติของทีมในโครงการวิจัยนั้นๆ (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Clinical study team </w:t>
                  </w:r>
                </w:p>
                <w:p w14:paraId="12A6D772" w14:textId="7ACD7678" w:rsidR="00B22538" w:rsidRPr="00B22538" w:rsidRDefault="00B22538" w:rsidP="00B22538">
                  <w:pPr>
                    <w:numPr>
                      <w:ilvl w:val="1"/>
                      <w:numId w:val="25"/>
                    </w:numPr>
                    <w:spacing w:before="100" w:beforeAutospacing="1" w:after="100" w:afterAutospacing="1" w:line="240" w:lineRule="auto"/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</w:pP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ผู้วิจัยหลัก ทำหน้าที่รับผิดชอบ เรื่องการมอบหมาย หน้าที่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บทบาทในงานวิจัยแต่ละชิ้นงานให้แต่ละ</w:t>
                  </w:r>
                  <w:r w:rsidR="00B5552C" w:rsidRPr="00B22538">
                    <w:rPr>
                      <w:rFonts w:ascii="Cordia New" w:eastAsia="Times New Roman" w:hAnsi="Cordia New" w:cs="Cordia New" w:hint="cs"/>
                      <w:color w:val="000000"/>
                      <w:sz w:val="28"/>
                      <w:cs/>
                    </w:rPr>
                    <w:t>บุคลากร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 xml:space="preserve"> สมาชิดในทีมศึกษาวิจัยทางคลินิก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อันได้แก่ ผู้วิจัยร่วม/ ผู้วิจัยหลักร่วม เจ้าหน้าที่ผู้ประสานงานโครงการวิจัย /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พยาบาลวิจัย และเภสัชกรวิจัย เป็นต้น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ซึ่งกระบวนการมอบหมายนั้นควรบันทึกเป็นเอกสารหนังสือที่มีลายมือการลงนามเข้าร่วมในตารางมอบหมายบันทึกหน้าที่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(F/M-01-RSD-003 : Clinical Study Staff Signature and Delegation of Responsibility Log)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หรือตารางอื่นที่เนื้อหาเทียบเท่าซึ่งเป็นตารางที่จำเป็นสำหรับผู้สนับสนุนโครงการวิจัยภายนอก</w:t>
                  </w:r>
                </w:p>
                <w:p w14:paraId="25A3F460" w14:textId="32CB081E" w:rsidR="00B22538" w:rsidRPr="00B22538" w:rsidRDefault="00B22538" w:rsidP="00B22538">
                  <w:pPr>
                    <w:numPr>
                      <w:ilvl w:val="1"/>
                      <w:numId w:val="25"/>
                    </w:numPr>
                    <w:spacing w:before="100" w:beforeAutospacing="1" w:after="100" w:afterAutospacing="1" w:line="240" w:lineRule="auto"/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</w:pP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ตารางบันทึกหน้าที่ บทบาท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งานที่ได้รับมอบหมายจะ</w:t>
                  </w:r>
                  <w:r w:rsidR="00B5552C" w:rsidRPr="00B22538">
                    <w:rPr>
                      <w:rFonts w:ascii="Cordia New" w:eastAsia="Times New Roman" w:hAnsi="Cordia New" w:cs="Cordia New" w:hint="cs"/>
                      <w:color w:val="000000"/>
                      <w:sz w:val="28"/>
                      <w:cs/>
                    </w:rPr>
                    <w:t>สมบูรณ์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เมื่อผู้ได้รับมอบหมายทำความเข้าใจในบทบาท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และลงนามกำกับ ยืนยันความถูกต้อง</w:t>
                  </w:r>
                </w:p>
                <w:p w14:paraId="1DE2D70D" w14:textId="77777777" w:rsidR="00B22538" w:rsidRPr="00B22538" w:rsidRDefault="00B22538" w:rsidP="00B22538">
                  <w:pPr>
                    <w:numPr>
                      <w:ilvl w:val="1"/>
                      <w:numId w:val="25"/>
                    </w:numPr>
                    <w:spacing w:before="100" w:beforeAutospacing="1" w:after="100" w:afterAutospacing="1" w:line="240" w:lineRule="auto"/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</w:pP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ผู้วิจัยหลักมีหน้าที่ทบทวน ปรับปรุง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ตารางมอบหมายงานนี้ให้เป็นปัจจุบัน ตรวจสอบการลงนามสมาชิกในโครงการว่าถูกต้อง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ทั้งเมื่อโครงการดำเนินมาจนลุล่วง หรือ ยกเลิกก็ตาม</w:t>
                  </w:r>
                </w:p>
                <w:p w14:paraId="2260CED6" w14:textId="77777777" w:rsidR="00B22538" w:rsidRPr="00B22538" w:rsidRDefault="00B22538" w:rsidP="00B22538">
                  <w:pPr>
                    <w:numPr>
                      <w:ilvl w:val="1"/>
                      <w:numId w:val="25"/>
                    </w:numPr>
                    <w:spacing w:before="100" w:beforeAutospacing="1" w:after="100" w:afterAutospacing="1" w:line="240" w:lineRule="auto"/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</w:pP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ผู้วิจัยหลัก มีหน้าที่พิจารณาหลักสูตร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การอบรมเฉพาะทางสำหรับโครงการวิจัยเฉพาะนั้นๆ และเฉพาะคน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เพื่อให้มั่นใจว่าความรู้ของสมาชิกในทีมเหมาะสม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เพียงพอที่จะปฏิบัติหน้าที่ตามที่ท่านได้มอบหมายแก่สมาชิก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และแผนการอบรมสำหรับสมาชิกควรลุล่วงก่อนเริ่มการปฏิบัติงานจริง นอกจากนี้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ผู้วิจัยหลักควรเป็นผู้จัดเก็บแบบประวัติส่วนตัว (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JD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 xml:space="preserve">ตามระเบียบของแผนกบุคคล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HRD)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ฉบับปัจจุบัน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,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บันทึกการอบรมหลักสูตรเฉพาะทางของสมาชิกในทีมโครงการศึกษาวิจัย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ที่สมาชิกที่ลงนามในตารางมอบหมายงานโครงการวิจัยนั้นๆด้วย</w:t>
                  </w:r>
                </w:p>
                <w:p w14:paraId="76EBBBA9" w14:textId="77777777" w:rsidR="00B22538" w:rsidRPr="00B22538" w:rsidRDefault="00B22538" w:rsidP="00B22538">
                  <w:pPr>
                    <w:numPr>
                      <w:ilvl w:val="0"/>
                      <w:numId w:val="25"/>
                    </w:numPr>
                    <w:spacing w:before="100" w:beforeAutospacing="1" w:after="100" w:afterAutospacing="1" w:line="240" w:lineRule="auto"/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</w:pP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 xml:space="preserve">การอบรมขั้นต้น / พื้นฐาน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,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การอบรมต่อเนื่อง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และงานเอกสารการอบรมที่เกี่ยวข้อง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</w:p>
                <w:p w14:paraId="4C8B2D04" w14:textId="77777777" w:rsidR="00B22538" w:rsidRPr="00B22538" w:rsidRDefault="00B22538" w:rsidP="00B22538">
                  <w:pPr>
                    <w:spacing w:before="100" w:beforeAutospacing="1" w:after="100" w:afterAutospacing="1" w:line="240" w:lineRule="auto"/>
                    <w:ind w:left="720"/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</w:pP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เพื่อให้มั่นใจว่าเจ้าหน้าที่ที่ปฏิบัติงานในโครงการวิจัยมีความรู้ที่เหมาะสม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เพียงพอก่อนทำการศึกษาวิจัย และตามบทบาทหน้าที่ที่ได้รับมอบหมาย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เจ้าหน้าที่ควรได้รับการอบรมหลักสูตรพื้นฐานด้านการทำวิจัย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ครอบคลุมถึง</w:t>
                  </w:r>
                </w:p>
                <w:p w14:paraId="124ADE94" w14:textId="77777777" w:rsidR="00B22538" w:rsidRPr="00B22538" w:rsidRDefault="00B22538" w:rsidP="00B22538">
                  <w:pPr>
                    <w:numPr>
                      <w:ilvl w:val="1"/>
                      <w:numId w:val="25"/>
                    </w:numPr>
                    <w:spacing w:before="100" w:beforeAutospacing="1" w:after="100" w:afterAutospacing="1" w:line="240" w:lineRule="auto"/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</w:pP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 xml:space="preserve">ข้อกำหนดการศึกษาวิจัยที่ดี ข้อกำหนดมาตรฐาน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ISO14155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ที่เกี่ยวข้อง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> </w:t>
                  </w:r>
                </w:p>
                <w:p w14:paraId="5D498B5C" w14:textId="40F44E8D" w:rsidR="00B22538" w:rsidRPr="00B22538" w:rsidRDefault="00B22538" w:rsidP="00B22538">
                  <w:pPr>
                    <w:numPr>
                      <w:ilvl w:val="1"/>
                      <w:numId w:val="25"/>
                    </w:numPr>
                    <w:spacing w:before="100" w:beforeAutospacing="1" w:after="100" w:afterAutospacing="1" w:line="240" w:lineRule="auto"/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</w:pP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นโยบาย ขั้นตอนการทำงาน กระบวนการต่างๆขององค์กร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ตัวบท</w:t>
                  </w:r>
                  <w:r w:rsidR="00B5552C" w:rsidRPr="00B22538">
                    <w:rPr>
                      <w:rFonts w:ascii="Cordia New" w:eastAsia="Times New Roman" w:hAnsi="Cordia New" w:cs="Cordia New" w:hint="cs"/>
                      <w:color w:val="000000"/>
                      <w:sz w:val="28"/>
                      <w:cs/>
                    </w:rPr>
                    <w:t>กฎหมาย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ที่เกี่ยวข้อง</w:t>
                  </w:r>
                </w:p>
                <w:p w14:paraId="69744015" w14:textId="77777777" w:rsidR="00B22538" w:rsidRPr="00B22538" w:rsidRDefault="00B22538" w:rsidP="00B22538">
                  <w:pPr>
                    <w:numPr>
                      <w:ilvl w:val="0"/>
                      <w:numId w:val="25"/>
                    </w:numPr>
                    <w:spacing w:before="100" w:beforeAutospacing="1" w:after="100" w:afterAutospacing="1" w:line="240" w:lineRule="auto"/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</w:pP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การเชื่อมโยงข้อมูลระหว่างแผนกศูนย์วิจัยและพัฒนา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กับศูนย์ศึกษาโครงการวิจัยทางคลินิก และงานจัดเก็บแบบฟอร์มคุณสมบัติเจ้าหน้าที่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การอบรมส่วนบุคคล</w:t>
                  </w:r>
                </w:p>
                <w:p w14:paraId="2BCB428B" w14:textId="77777777" w:rsidR="00B22538" w:rsidRPr="00B22538" w:rsidRDefault="00B22538" w:rsidP="00B22538">
                  <w:pPr>
                    <w:spacing w:before="100" w:beforeAutospacing="1" w:after="100" w:afterAutospacing="1" w:line="240" w:lineRule="auto"/>
                    <w:ind w:left="720"/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</w:pP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กล่าวที่นี้ คือ บทบาทหน้าที่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ผู้อำนวยการ</w:t>
                  </w:r>
                  <w:r w:rsidR="00801373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ศูนย์วิจัยสุขภาพบีดีเอ็มเอส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 xml:space="preserve"> คงภาระงานดังนี้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  </w:t>
                  </w:r>
                </w:p>
                <w:p w14:paraId="2FC48AF7" w14:textId="77777777" w:rsidR="00B22538" w:rsidRPr="00B22538" w:rsidRDefault="00B22538" w:rsidP="00B22538">
                  <w:pPr>
                    <w:numPr>
                      <w:ilvl w:val="1"/>
                      <w:numId w:val="25"/>
                    </w:numPr>
                    <w:spacing w:before="100" w:beforeAutospacing="1" w:after="100" w:afterAutospacing="1" w:line="240" w:lineRule="auto"/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</w:pP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 xml:space="preserve">แผนผังการจัดการ โครงสร้างหน่วยงาน </w:t>
                  </w:r>
                  <w:r w:rsidR="00801373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ศูนย์วิจัยสุขภาพบีดีเอ็มเอส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 xml:space="preserve"> และ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โครงสร้างการดำเนินงานหน่วยงานวิจัยและพัฒนา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> </w:t>
                  </w:r>
                </w:p>
                <w:p w14:paraId="2213EF9D" w14:textId="77777777" w:rsidR="00B22538" w:rsidRPr="00B22538" w:rsidRDefault="00B22538" w:rsidP="00B22538">
                  <w:pPr>
                    <w:numPr>
                      <w:ilvl w:val="1"/>
                      <w:numId w:val="25"/>
                    </w:numPr>
                    <w:spacing w:before="100" w:beforeAutospacing="1" w:after="100" w:afterAutospacing="1" w:line="240" w:lineRule="auto"/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</w:pP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รายชื่อของเจ้าหน้าที่ภายในหน่วยงาน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และรายชื่อรวมเจ้าหน้าที่ของศูนย์การศึกษาวิจัยอื่นๆ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>  </w:t>
                  </w:r>
                </w:p>
                <w:p w14:paraId="71DC1141" w14:textId="6685BDEC" w:rsidR="00B22538" w:rsidRPr="00B22538" w:rsidRDefault="00B22538" w:rsidP="00B22538">
                  <w:pPr>
                    <w:numPr>
                      <w:ilvl w:val="1"/>
                      <w:numId w:val="25"/>
                    </w:numPr>
                    <w:spacing w:before="100" w:beforeAutospacing="1" w:after="100" w:afterAutospacing="1" w:line="240" w:lineRule="auto"/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</w:pP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สำเนาคำบรรยายลักษณะงาน (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JD) ,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ประวัติส่วนบุคคล (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CV) ,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บันทึกการอบรมประจำปีของเจ้าหน้าที่ทั้งหน่วยงานภายในและ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เจ้าหน้าที่จากศูนย์ศึกษาวิจัยอื่นๆในองค์กร ฉบับที่ลงนาม วันที่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 xml:space="preserve">กำกับถูกต้องครบถ้วน รวมทั้งเอกสารบันทึกเชื่อมโยงข้อมูลระหว่างหน่วยงานทั้ง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2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ด้วยเจ้าหน้าที่หน่วยงานวิจัยและพัฒนา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และเจ้าหน้าที่จากศูนย์โครงการวิจัยนั้นๆ มีหน้าที่ดูแลเอกสารของตนให้ทันสมัย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เป็นปัจจุบัน ทั้ง เอกสารคำบรรยายลักษณะงาน (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JD)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เอกสารประวัติส่วนบุคคล (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CV)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ประวัติการฝึกอบรมที่เกี่ยวข้อง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lastRenderedPageBreak/>
                    <w:t>โครงการวานวิจัยที่ดำเนินการ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และขั้นพื้นฐานการวิจัยที่ดี การฝึ</w:t>
                  </w:r>
                  <w:r w:rsidR="00B5552C">
                    <w:rPr>
                      <w:rFonts w:ascii="Cordia New" w:eastAsia="Times New Roman" w:hAnsi="Cordia New" w:cs="Cordia New" w:hint="cs"/>
                      <w:color w:val="000000"/>
                      <w:sz w:val="28"/>
                      <w:cs/>
                    </w:rPr>
                    <w:t>ก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อบรมส่วนบุคคลรวบรวมบันทึกการอบรมประจำปี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เอกสารสำเนาที่เกี่ยวข้องในแฟ้มประวัติ ให้แก่ผู้ได้รับการมอบหมาย และ/หรือ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จากผู้อำนวยการ</w:t>
                  </w:r>
                  <w:r w:rsidR="00801373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ศูนย์วิจัยสุขภาพบีดีเอ็มเอส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> </w:t>
                  </w:r>
                  <w:r w:rsidRPr="00B22538">
                    <w:rPr>
                      <w:rFonts w:ascii="Arial" w:eastAsia="Times New Roman" w:hAnsi="Arial" w:cs="Arial"/>
                      <w:color w:val="000000"/>
                      <w:sz w:val="28"/>
                    </w:rPr>
                    <w:t>​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กำหนดขั้นตอนการเชื่อมโยง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ติดตามข้อมูล แต่ละเจ้าหน้าที่ทั้งหน่วยงานและศูนย์ศึกษาวิจัยอื่นๆ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 xml:space="preserve">ให้มีการทบทวนเอกสารภายในแฟ้มอย่างน้อย ปีละ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1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ครั้งเป็นประจำเพื่อยืนยันความถูกต้อง ความสอดคล้องเชื่อมโยงข้อมูล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และเมื่อผู้สนับสนุนมาตรวจสอบ หรือผู้ได้รับมอบหมายจากหน่วยงานตรวจสอบ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และจากผู้ประเมินจากหน่วยงาน</w:t>
                  </w:r>
                  <w:r w:rsidR="00B5552C" w:rsidRPr="00B22538">
                    <w:rPr>
                      <w:rFonts w:ascii="Cordia New" w:eastAsia="Times New Roman" w:hAnsi="Cordia New" w:cs="Cordia New" w:hint="cs"/>
                      <w:color w:val="000000"/>
                      <w:sz w:val="28"/>
                      <w:cs/>
                    </w:rPr>
                    <w:t>กฎหมาย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ทั้งภายในและภายนอก เข้ามาเอกสาร แฟ้มต่างๆ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ที่มีมีความพร้อมอยู่เสมอ</w:t>
                  </w:r>
                </w:p>
                <w:p w14:paraId="228EE5CC" w14:textId="77777777" w:rsidR="00B22538" w:rsidRPr="00B22538" w:rsidRDefault="00B22538" w:rsidP="00B22538">
                  <w:pPr>
                    <w:spacing w:after="0" w:line="240" w:lineRule="auto"/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</w:pPr>
                  <w:r w:rsidRPr="00B22538">
                    <w:rPr>
                      <w:rFonts w:ascii="Cordia New" w:eastAsia="Times New Roman" w:hAnsi="Cordia New" w:cs="Cordia New"/>
                      <w:b/>
                      <w:bCs/>
                      <w:color w:val="000000"/>
                      <w:sz w:val="28"/>
                      <w:cs/>
                    </w:rPr>
                    <w:t>ข้อควรระวัง/ข้อแนะนำ</w:t>
                  </w:r>
                </w:p>
                <w:p w14:paraId="5F128E43" w14:textId="77777777" w:rsidR="00B22538" w:rsidRPr="00517154" w:rsidRDefault="00B22538" w:rsidP="00B22538">
                  <w:pPr>
                    <w:numPr>
                      <w:ilvl w:val="0"/>
                      <w:numId w:val="26"/>
                    </w:numPr>
                    <w:spacing w:before="100" w:beforeAutospacing="1" w:after="100" w:afterAutospacing="1" w:line="240" w:lineRule="auto"/>
                    <w:rPr>
                      <w:rFonts w:ascii="Cordia New" w:eastAsia="Times New Roman" w:hAnsi="Cordia New" w:cs="Cordia New"/>
                      <w:sz w:val="28"/>
                    </w:rPr>
                  </w:pP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เจ้าหน้าที่ทุกส่วนงานที่ได้กล่าวมาข้างต้นมีความสำคัญต้องเข้าใจในบทบาทหน้าที่ความรับผิดชอบ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และการได้รับมอบหมายให้ละเอียด ตามฉบับงานที่กำหนดนี้ ประกอบด้วย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ผู้อำนวยการ</w:t>
                  </w:r>
                  <w:r w:rsidR="00801373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ศูนย์วิจัยสุขภาพบีดีเอ็มเอส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 xml:space="preserve"> ผู้อำนวยการแผนก</w:t>
                  </w:r>
                  <w:r w:rsidRPr="00517154">
                    <w:rPr>
                      <w:rFonts w:ascii="Cordia New" w:eastAsia="Times New Roman" w:hAnsi="Cordia New" w:cs="Cordia New"/>
                      <w:sz w:val="28"/>
                      <w:cs/>
                    </w:rPr>
                    <w:t>วิจัยและพัฒนา /</w:t>
                  </w:r>
                  <w:r w:rsidRPr="00517154">
                    <w:rPr>
                      <w:rFonts w:ascii="Cordia New" w:eastAsia="Times New Roman" w:hAnsi="Cordia New" w:cs="Cordia New"/>
                      <w:sz w:val="28"/>
                    </w:rPr>
                    <w:t xml:space="preserve"> </w:t>
                  </w:r>
                  <w:r w:rsidRPr="00517154">
                    <w:rPr>
                      <w:rFonts w:ascii="Cordia New" w:eastAsia="Times New Roman" w:hAnsi="Cordia New" w:cs="Cordia New"/>
                      <w:sz w:val="28"/>
                      <w:cs/>
                    </w:rPr>
                    <w:t>ที่ปรึกษาพิเศษแผนกวิจัยและพัฒนา ผู้จัดการด้านปฏิบัติการฝ่ายวิจัย</w:t>
                  </w:r>
                  <w:r w:rsidRPr="00517154">
                    <w:rPr>
                      <w:rFonts w:ascii="Cordia New" w:eastAsia="Times New Roman" w:hAnsi="Cordia New" w:cs="Cordia New"/>
                      <w:sz w:val="28"/>
                    </w:rPr>
                    <w:t xml:space="preserve"> </w:t>
                  </w:r>
                  <w:r w:rsidRPr="00517154">
                    <w:rPr>
                      <w:rFonts w:ascii="Cordia New" w:eastAsia="Times New Roman" w:hAnsi="Cordia New" w:cs="Cordia New"/>
                      <w:sz w:val="28"/>
                      <w:cs/>
                    </w:rPr>
                    <w:t>ผู้ร่วมงานด้านงานวิจัยคลินิก นักชีวสถิติ ผู้วิจัยหลัก/นักวิจัยหลัก</w:t>
                  </w:r>
                  <w:r w:rsidRPr="00517154">
                    <w:rPr>
                      <w:rFonts w:ascii="Cordia New" w:eastAsia="Times New Roman" w:hAnsi="Cordia New" w:cs="Cordia New"/>
                      <w:sz w:val="28"/>
                    </w:rPr>
                    <w:t xml:space="preserve"> </w:t>
                  </w:r>
                  <w:r w:rsidRPr="00517154">
                    <w:rPr>
                      <w:rFonts w:ascii="Cordia New" w:eastAsia="Times New Roman" w:hAnsi="Cordia New" w:cs="Cordia New"/>
                      <w:sz w:val="28"/>
                      <w:cs/>
                    </w:rPr>
                    <w:t>พยาบาลวิจัย/ผู้ประสานงานวิจัยคลินิก</w:t>
                  </w:r>
                  <w:r w:rsidRPr="00517154">
                    <w:rPr>
                      <w:rFonts w:ascii="Cordia New" w:eastAsia="Times New Roman" w:hAnsi="Cordia New" w:cs="Cordia New"/>
                      <w:sz w:val="28"/>
                    </w:rPr>
                    <w:t xml:space="preserve"> </w:t>
                  </w:r>
                  <w:r w:rsidRPr="00517154">
                    <w:rPr>
                      <w:rFonts w:ascii="Cordia New" w:eastAsia="Times New Roman" w:hAnsi="Cordia New" w:cs="Cordia New"/>
                      <w:sz w:val="28"/>
                      <w:cs/>
                    </w:rPr>
                    <w:t>และเจ้าหน้าที่ฝ่ายสนับสนุนอื่นๆในหน่วยงาน</w:t>
                  </w:r>
                </w:p>
                <w:p w14:paraId="65E8814C" w14:textId="77777777" w:rsidR="00B22538" w:rsidRPr="00B22538" w:rsidRDefault="00B22538" w:rsidP="00B22538">
                  <w:pPr>
                    <w:numPr>
                      <w:ilvl w:val="0"/>
                      <w:numId w:val="26"/>
                    </w:numPr>
                    <w:spacing w:before="100" w:beforeAutospacing="1" w:after="100" w:afterAutospacing="1" w:line="240" w:lineRule="auto"/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</w:pPr>
                  <w:r w:rsidRPr="00517154">
                    <w:rPr>
                      <w:rFonts w:ascii="Cordia New" w:eastAsia="Times New Roman" w:hAnsi="Cordia New" w:cs="Cordia New"/>
                      <w:sz w:val="28"/>
                      <w:cs/>
                    </w:rPr>
                    <w:t>การจ้างผู้เชี่ยวชาญจากภายนอกจะต้องดูประวัติ</w:t>
                  </w:r>
                  <w:r w:rsidRPr="00517154">
                    <w:rPr>
                      <w:rFonts w:ascii="Cordia New" w:eastAsia="Times New Roman" w:hAnsi="Cordia New" w:cs="Cordia New"/>
                      <w:sz w:val="28"/>
                    </w:rPr>
                    <w:t xml:space="preserve"> </w:t>
                  </w:r>
                  <w:r w:rsidRPr="00517154">
                    <w:rPr>
                      <w:rFonts w:ascii="Cordia New" w:eastAsia="Times New Roman" w:hAnsi="Cordia New" w:cs="Cordia New"/>
                      <w:sz w:val="28"/>
                      <w:cs/>
                    </w:rPr>
                    <w:t>ประสบการณ์แล้วจึงนำเสนอคณะกรรมการศูนย์วิจัยพิจารณา</w:t>
                  </w:r>
                </w:p>
              </w:tc>
            </w:tr>
          </w:tbl>
          <w:p w14:paraId="7603BC9A" w14:textId="77777777" w:rsidR="00B22538" w:rsidRPr="00B22538" w:rsidRDefault="00B22538" w:rsidP="00B22538">
            <w:pPr>
              <w:spacing w:after="0" w:line="240" w:lineRule="auto"/>
              <w:rPr>
                <w:rFonts w:ascii="Cordia New" w:eastAsia="Times New Roman" w:hAnsi="Cordia New" w:cs="Cordia New"/>
                <w:color w:val="676767"/>
                <w:sz w:val="28"/>
              </w:rPr>
            </w:pPr>
          </w:p>
        </w:tc>
      </w:tr>
      <w:tr w:rsidR="00B22538" w:rsidRPr="00B22538" w14:paraId="68A44A49" w14:textId="77777777" w:rsidTr="00B22538"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390"/>
            </w:tblGrid>
            <w:tr w:rsidR="00B22538" w:rsidRPr="00B22538" w14:paraId="06888D94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EB87C61" w14:textId="77777777" w:rsidR="00B22538" w:rsidRPr="00B22538" w:rsidRDefault="006F733E" w:rsidP="00B22538">
                  <w:pPr>
                    <w:spacing w:after="0" w:line="240" w:lineRule="auto"/>
                    <w:rPr>
                      <w:rFonts w:ascii="Cordia New" w:eastAsia="Times New Roman" w:hAnsi="Cordia New" w:cs="Cordia New"/>
                      <w:color w:val="676767"/>
                      <w:sz w:val="28"/>
                    </w:rPr>
                  </w:pPr>
                  <w:r>
                    <w:rPr>
                      <w:rFonts w:ascii="Cordia New" w:eastAsia="Times New Roman" w:hAnsi="Cordia New" w:cs="Cordia New"/>
                      <w:noProof/>
                      <w:color w:val="676767"/>
                      <w:sz w:val="28"/>
                    </w:rPr>
                    <w:lastRenderedPageBreak/>
                    <w:pict w14:anchorId="4DF76B0A">
                      <v:shape id="_x0000_i1028" type="#_x0000_t75" alt="" style="width:1in;height:18.65pt;mso-width-percent:0;mso-height-percent:0;mso-width-percent:0;mso-height-percent:0">
                        <v:imagedata r:id="rId10" o:title=""/>
                      </v:shape>
                    </w:pict>
                  </w:r>
                  <w:r w:rsidR="00B22538" w:rsidRPr="00B22538">
                    <w:rPr>
                      <w:rFonts w:ascii="Cordia New" w:eastAsia="Times New Roman" w:hAnsi="Cordia New" w:cs="Cordia New"/>
                      <w:b/>
                      <w:bCs/>
                      <w:color w:val="000000"/>
                      <w:sz w:val="28"/>
                      <w:u w:val="single"/>
                    </w:rPr>
                    <w:t>6. Workflow</w:t>
                  </w:r>
                  <w:r w:rsidR="00B22538" w:rsidRPr="00B22538">
                    <w:rPr>
                      <w:rFonts w:ascii="Cordia New" w:eastAsia="Times New Roman" w:hAnsi="Cordia New" w:cs="Cordia New"/>
                      <w:color w:val="676767"/>
                      <w:sz w:val="28"/>
                    </w:rPr>
                    <w:t xml:space="preserve"> </w:t>
                  </w:r>
                  <w:r w:rsidR="00B22538" w:rsidRPr="00B22538">
                    <w:rPr>
                      <w:rFonts w:ascii="Cordia New" w:eastAsia="Times New Roman" w:hAnsi="Cordia New" w:cs="Cordia New"/>
                      <w:noProof/>
                      <w:color w:val="676767"/>
                      <w:sz w:val="28"/>
                    </w:rPr>
                    <w:drawing>
                      <wp:inline distT="0" distB="0" distL="0" distR="0" wp14:anchorId="4911F181" wp14:editId="506AC6CA">
                        <wp:extent cx="6985" cy="6985"/>
                        <wp:effectExtent l="0" t="0" r="0" b="0"/>
                        <wp:docPr id="30" name="Picture 30" descr="http://bmc.bdms.co.th/_layouts/images/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9" descr="http://bmc.bdms.co.th/_layouts/images/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985" cy="69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22538" w:rsidRPr="00B22538" w14:paraId="4B2F3A81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30" w:type="dxa"/>
                  </w:tcMar>
                  <w:hideMark/>
                </w:tcPr>
                <w:p w14:paraId="3FAC0F74" w14:textId="77777777" w:rsidR="00B22538" w:rsidRPr="00B22538" w:rsidRDefault="00B22538" w:rsidP="00B22538">
                  <w:pPr>
                    <w:spacing w:after="0" w:line="240" w:lineRule="auto"/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</w:pP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> </w:t>
                  </w:r>
                </w:p>
                <w:p w14:paraId="46D9A0D1" w14:textId="77777777" w:rsidR="00B22538" w:rsidRPr="00B22538" w:rsidRDefault="00B22538" w:rsidP="00B22538">
                  <w:pPr>
                    <w:spacing w:after="0" w:line="240" w:lineRule="auto"/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</w:pPr>
                  <w:r w:rsidRPr="00B22538">
                    <w:rPr>
                      <w:rFonts w:ascii="Cordia New" w:eastAsia="Times New Roman" w:hAnsi="Cordia New" w:cs="Cordia New"/>
                      <w:noProof/>
                      <w:color w:val="000000"/>
                      <w:sz w:val="28"/>
                    </w:rPr>
                    <w:lastRenderedPageBreak/>
                    <w:drawing>
                      <wp:inline distT="0" distB="0" distL="0" distR="0" wp14:anchorId="2B5926EC" wp14:editId="16370906">
                        <wp:extent cx="5981700" cy="4486275"/>
                        <wp:effectExtent l="0" t="0" r="0" b="9525"/>
                        <wp:docPr id="31" name="Picture 31" descr="http://bmc.bdms.co.th/dms/SiteWorkflowImages/20170515090958/slide%20v%202_08%20May%202017%201_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0" descr="http://bmc.bdms.co.th/dms/SiteWorkflowImages/20170515090958/slide%20v%202_08%20May%202017%201_3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82318" cy="448673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25FB5D4D" w14:textId="77777777" w:rsidR="00B22538" w:rsidRPr="00B22538" w:rsidRDefault="00B22538" w:rsidP="00B22538">
                  <w:pPr>
                    <w:spacing w:after="0" w:line="240" w:lineRule="auto"/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</w:pP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> </w:t>
                  </w:r>
                </w:p>
                <w:p w14:paraId="3737119D" w14:textId="77777777" w:rsidR="00B22538" w:rsidRPr="00B22538" w:rsidRDefault="00B22538" w:rsidP="00B22538">
                  <w:pPr>
                    <w:spacing w:after="0" w:line="240" w:lineRule="auto"/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</w:pP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> </w:t>
                  </w:r>
                </w:p>
                <w:p w14:paraId="56AB882E" w14:textId="77777777" w:rsidR="00B22538" w:rsidRPr="00B22538" w:rsidRDefault="00B22538" w:rsidP="00B22538">
                  <w:pPr>
                    <w:spacing w:after="0" w:line="240" w:lineRule="auto"/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</w:pP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> </w:t>
                  </w:r>
                </w:p>
                <w:p w14:paraId="0D9425E1" w14:textId="77777777" w:rsidR="00B22538" w:rsidRPr="00B22538" w:rsidRDefault="00B22538" w:rsidP="00B22538">
                  <w:pPr>
                    <w:spacing w:after="0" w:line="240" w:lineRule="auto"/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</w:pP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> </w:t>
                  </w:r>
                </w:p>
                <w:p w14:paraId="077DE210" w14:textId="77777777" w:rsidR="00B22538" w:rsidRPr="00B22538" w:rsidRDefault="00B22538" w:rsidP="00B22538">
                  <w:pPr>
                    <w:spacing w:after="0" w:line="240" w:lineRule="auto"/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</w:pP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> </w:t>
                  </w:r>
                </w:p>
                <w:p w14:paraId="03563192" w14:textId="77777777" w:rsidR="00B22538" w:rsidRPr="00B22538" w:rsidRDefault="00B22538" w:rsidP="00B22538">
                  <w:pPr>
                    <w:spacing w:after="0" w:line="240" w:lineRule="auto"/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</w:pP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> </w:t>
                  </w:r>
                </w:p>
                <w:p w14:paraId="1CB85288" w14:textId="77777777" w:rsidR="00B22538" w:rsidRPr="00B22538" w:rsidRDefault="00B22538" w:rsidP="00B22538">
                  <w:pPr>
                    <w:spacing w:after="0" w:line="240" w:lineRule="auto"/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</w:pPr>
                  <w:r w:rsidRPr="00B22538">
                    <w:rPr>
                      <w:rFonts w:ascii="Cordia New" w:eastAsia="Times New Roman" w:hAnsi="Cordia New" w:cs="Cordia New"/>
                      <w:noProof/>
                      <w:color w:val="000000"/>
                      <w:sz w:val="28"/>
                    </w:rPr>
                    <w:lastRenderedPageBreak/>
                    <w:drawing>
                      <wp:inline distT="0" distB="0" distL="0" distR="0" wp14:anchorId="5861E420" wp14:editId="3E797B43">
                        <wp:extent cx="6184900" cy="4638675"/>
                        <wp:effectExtent l="0" t="0" r="6350" b="9525"/>
                        <wp:docPr id="32" name="Picture 32" descr="http://bmc.bdms.co.th/dms/SiteWorkflowImages/20170515090958/slide_v%202_08%20May%202017%202_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1" descr="http://bmc.bdms.co.th/dms/SiteWorkflowImages/20170515090958/slide_v%202_08%20May%202017%202_3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85395" cy="46390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> </w:t>
                  </w:r>
                </w:p>
                <w:p w14:paraId="6642F07D" w14:textId="77777777" w:rsidR="00B22538" w:rsidRPr="00B22538" w:rsidRDefault="00B22538" w:rsidP="00B22538">
                  <w:pPr>
                    <w:spacing w:after="0" w:line="240" w:lineRule="auto"/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</w:pP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> </w:t>
                  </w:r>
                </w:p>
                <w:p w14:paraId="3110D762" w14:textId="77777777" w:rsidR="00B22538" w:rsidRPr="00B22538" w:rsidRDefault="00B22538" w:rsidP="00B22538">
                  <w:pPr>
                    <w:spacing w:after="0" w:line="240" w:lineRule="auto"/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</w:pP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> </w:t>
                  </w:r>
                </w:p>
                <w:p w14:paraId="6E239A9F" w14:textId="77777777" w:rsidR="00B22538" w:rsidRPr="00B22538" w:rsidRDefault="00B22538" w:rsidP="00B22538">
                  <w:pPr>
                    <w:spacing w:after="0" w:line="240" w:lineRule="auto"/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</w:pP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> </w:t>
                  </w:r>
                </w:p>
                <w:p w14:paraId="66EFC5AA" w14:textId="77777777" w:rsidR="00B22538" w:rsidRPr="00B22538" w:rsidRDefault="00B22538" w:rsidP="00B22538">
                  <w:pPr>
                    <w:spacing w:after="0" w:line="240" w:lineRule="auto"/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</w:pP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> </w:t>
                  </w:r>
                </w:p>
                <w:p w14:paraId="177EE6FF" w14:textId="77777777" w:rsidR="00B22538" w:rsidRPr="00B22538" w:rsidRDefault="00B22538" w:rsidP="00B22538">
                  <w:pPr>
                    <w:spacing w:after="0" w:line="240" w:lineRule="auto"/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</w:pPr>
                  <w:r w:rsidRPr="00B22538">
                    <w:rPr>
                      <w:rFonts w:ascii="Cordia New" w:eastAsia="Times New Roman" w:hAnsi="Cordia New" w:cs="Cordia New"/>
                      <w:noProof/>
                      <w:color w:val="000000"/>
                      <w:sz w:val="28"/>
                    </w:rPr>
                    <w:lastRenderedPageBreak/>
                    <w:drawing>
                      <wp:inline distT="0" distB="0" distL="0" distR="0" wp14:anchorId="557A98CC" wp14:editId="5B44B3AF">
                        <wp:extent cx="5522795" cy="4142096"/>
                        <wp:effectExtent l="0" t="0" r="1905" b="0"/>
                        <wp:docPr id="33" name="Picture 33" descr="http://bmc.bdms.co.th/dms/SiteWorkflowImages/20170515090958/slide_v%202_08%20May%2020173_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2" descr="http://bmc.bdms.co.th/dms/SiteWorkflowImages/20170515090958/slide_v%202_08%20May%2020173_3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22795" cy="41420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7A708F1D" w14:textId="77777777" w:rsidR="00B22538" w:rsidRPr="00B22538" w:rsidRDefault="00B22538" w:rsidP="00B22538">
                  <w:pPr>
                    <w:spacing w:after="0" w:line="240" w:lineRule="auto"/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</w:pP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> </w:t>
                  </w:r>
                </w:p>
              </w:tc>
            </w:tr>
          </w:tbl>
          <w:p w14:paraId="6DE44126" w14:textId="77777777" w:rsidR="00B22538" w:rsidRPr="00B22538" w:rsidRDefault="00B22538" w:rsidP="00B22538">
            <w:pPr>
              <w:spacing w:after="0" w:line="240" w:lineRule="auto"/>
              <w:rPr>
                <w:rFonts w:ascii="Cordia New" w:eastAsia="Times New Roman" w:hAnsi="Cordia New" w:cs="Cordia New"/>
                <w:color w:val="676767"/>
                <w:sz w:val="28"/>
              </w:rPr>
            </w:pPr>
          </w:p>
        </w:tc>
      </w:tr>
      <w:tr w:rsidR="00B22538" w:rsidRPr="00B22538" w14:paraId="7C701224" w14:textId="77777777" w:rsidTr="00B22538"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390"/>
            </w:tblGrid>
            <w:tr w:rsidR="00B22538" w:rsidRPr="00B22538" w14:paraId="26550056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1C2B98D" w14:textId="77777777" w:rsidR="00B22538" w:rsidRPr="00B22538" w:rsidRDefault="006F733E" w:rsidP="00B22538">
                  <w:pPr>
                    <w:spacing w:after="0" w:line="240" w:lineRule="auto"/>
                    <w:rPr>
                      <w:rFonts w:ascii="Cordia New" w:eastAsia="Times New Roman" w:hAnsi="Cordia New" w:cs="Cordia New"/>
                      <w:color w:val="676767"/>
                      <w:sz w:val="28"/>
                    </w:rPr>
                  </w:pPr>
                  <w:r>
                    <w:rPr>
                      <w:rFonts w:ascii="Cordia New" w:eastAsia="Times New Roman" w:hAnsi="Cordia New" w:cs="Cordia New"/>
                      <w:noProof/>
                      <w:color w:val="676767"/>
                      <w:sz w:val="28"/>
                    </w:rPr>
                    <w:lastRenderedPageBreak/>
                    <w:pict w14:anchorId="75AE17CA">
                      <v:shape id="_x0000_i1027" type="#_x0000_t75" alt="" style="width:1in;height:18.65pt;mso-width-percent:0;mso-height-percent:0;mso-width-percent:0;mso-height-percent:0">
                        <v:imagedata r:id="rId10" o:title=""/>
                      </v:shape>
                    </w:pict>
                  </w:r>
                  <w:r w:rsidR="00B22538" w:rsidRPr="00B22538">
                    <w:rPr>
                      <w:rFonts w:ascii="Cordia New" w:eastAsia="Times New Roman" w:hAnsi="Cordia New" w:cs="Cordia New"/>
                      <w:b/>
                      <w:bCs/>
                      <w:color w:val="000000"/>
                      <w:sz w:val="28"/>
                      <w:u w:val="single"/>
                    </w:rPr>
                    <w:t xml:space="preserve">7. </w:t>
                  </w:r>
                  <w:r w:rsidR="00B22538" w:rsidRPr="00B22538">
                    <w:rPr>
                      <w:rFonts w:ascii="Cordia New" w:eastAsia="Times New Roman" w:hAnsi="Cordia New" w:cs="Cordia New"/>
                      <w:b/>
                      <w:bCs/>
                      <w:color w:val="000000"/>
                      <w:sz w:val="28"/>
                      <w:u w:val="single"/>
                      <w:cs/>
                    </w:rPr>
                    <w:t>ช่องทางการสื่อสาร</w:t>
                  </w:r>
                  <w:r w:rsidR="00B22538" w:rsidRPr="00B22538">
                    <w:rPr>
                      <w:rFonts w:ascii="Cordia New" w:eastAsia="Times New Roman" w:hAnsi="Cordia New" w:cs="Cordia New"/>
                      <w:b/>
                      <w:bCs/>
                      <w:color w:val="000000"/>
                      <w:sz w:val="28"/>
                      <w:u w:val="single"/>
                    </w:rPr>
                    <w:t xml:space="preserve"> </w:t>
                  </w:r>
                  <w:r w:rsidR="00B22538" w:rsidRPr="00B22538">
                    <w:rPr>
                      <w:rFonts w:ascii="Cordia New" w:eastAsia="Times New Roman" w:hAnsi="Cordia New" w:cs="Cordia New"/>
                      <w:b/>
                      <w:bCs/>
                      <w:color w:val="000000"/>
                      <w:sz w:val="28"/>
                      <w:u w:val="single"/>
                      <w:cs/>
                    </w:rPr>
                    <w:t>และการอบรม</w:t>
                  </w:r>
                  <w:r w:rsidR="00B22538" w:rsidRPr="00B22538">
                    <w:rPr>
                      <w:rFonts w:ascii="Cordia New" w:eastAsia="Times New Roman" w:hAnsi="Cordia New" w:cs="Cordia New"/>
                      <w:color w:val="676767"/>
                      <w:sz w:val="28"/>
                    </w:rPr>
                    <w:t xml:space="preserve"> </w:t>
                  </w:r>
                  <w:r w:rsidR="00B22538" w:rsidRPr="00B22538">
                    <w:rPr>
                      <w:rFonts w:ascii="Cordia New" w:eastAsia="Times New Roman" w:hAnsi="Cordia New" w:cs="Cordia New"/>
                      <w:noProof/>
                      <w:color w:val="676767"/>
                      <w:sz w:val="28"/>
                    </w:rPr>
                    <w:drawing>
                      <wp:inline distT="0" distB="0" distL="0" distR="0" wp14:anchorId="787D1200" wp14:editId="71287871">
                        <wp:extent cx="6985" cy="6985"/>
                        <wp:effectExtent l="0" t="0" r="0" b="0"/>
                        <wp:docPr id="34" name="Picture 34" descr="http://bmc.bdms.co.th/_layouts/images/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3" descr="http://bmc.bdms.co.th/_layouts/images/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985" cy="69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22538" w:rsidRPr="00B22538" w14:paraId="19EDB417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30" w:type="dxa"/>
                  </w:tcMar>
                  <w:hideMark/>
                </w:tcPr>
                <w:p w14:paraId="25FA99DF" w14:textId="77777777" w:rsidR="00B22538" w:rsidRPr="00B22538" w:rsidRDefault="00B22538" w:rsidP="00B22538">
                  <w:pPr>
                    <w:numPr>
                      <w:ilvl w:val="0"/>
                      <w:numId w:val="27"/>
                    </w:numPr>
                    <w:spacing w:before="100" w:beforeAutospacing="1" w:after="100" w:afterAutospacing="1" w:line="240" w:lineRule="auto"/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</w:pP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ศึกษาด้วยตนเองในระบบ</w:t>
                  </w:r>
                  <w:r w:rsidRPr="00B22538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 E-document</w:t>
                  </w:r>
                </w:p>
              </w:tc>
            </w:tr>
          </w:tbl>
          <w:p w14:paraId="4F22930C" w14:textId="77777777" w:rsidR="00B22538" w:rsidRPr="00B22538" w:rsidRDefault="00B22538" w:rsidP="00B22538">
            <w:pPr>
              <w:spacing w:after="0" w:line="240" w:lineRule="auto"/>
              <w:rPr>
                <w:rFonts w:ascii="Cordia New" w:eastAsia="Times New Roman" w:hAnsi="Cordia New" w:cs="Cordia New"/>
                <w:color w:val="676767"/>
                <w:sz w:val="28"/>
              </w:rPr>
            </w:pPr>
          </w:p>
        </w:tc>
      </w:tr>
      <w:tr w:rsidR="00517154" w:rsidRPr="00517154" w14:paraId="16533B78" w14:textId="77777777" w:rsidTr="00B22538"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390"/>
            </w:tblGrid>
            <w:tr w:rsidR="00517154" w:rsidRPr="00517154" w14:paraId="09C1DDB4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274E6A9" w14:textId="77777777" w:rsidR="00B22538" w:rsidRPr="00517154" w:rsidRDefault="006F733E" w:rsidP="00B22538">
                  <w:pPr>
                    <w:spacing w:after="0" w:line="240" w:lineRule="auto"/>
                    <w:rPr>
                      <w:rFonts w:ascii="Cordia New" w:eastAsia="Times New Roman" w:hAnsi="Cordia New" w:cs="Cordia New"/>
                      <w:sz w:val="28"/>
                    </w:rPr>
                  </w:pPr>
                  <w:r>
                    <w:rPr>
                      <w:rFonts w:ascii="Cordia New" w:eastAsia="Times New Roman" w:hAnsi="Cordia New" w:cs="Cordia New"/>
                      <w:noProof/>
                      <w:sz w:val="28"/>
                    </w:rPr>
                    <w:pict w14:anchorId="38A17D5D">
                      <v:shape id="_x0000_i1026" type="#_x0000_t75" alt="" style="width:1in;height:18.65pt;mso-width-percent:0;mso-height-percent:0;mso-width-percent:0;mso-height-percent:0">
                        <v:imagedata r:id="rId10" o:title=""/>
                      </v:shape>
                    </w:pict>
                  </w:r>
                  <w:r w:rsidR="00B22538" w:rsidRPr="00517154">
                    <w:rPr>
                      <w:rFonts w:ascii="Cordia New" w:eastAsia="Times New Roman" w:hAnsi="Cordia New" w:cs="Cordia New"/>
                      <w:b/>
                      <w:bCs/>
                      <w:sz w:val="28"/>
                      <w:u w:val="single"/>
                    </w:rPr>
                    <w:t xml:space="preserve">8. </w:t>
                  </w:r>
                  <w:r w:rsidR="00B22538" w:rsidRPr="00517154">
                    <w:rPr>
                      <w:rFonts w:ascii="Cordia New" w:eastAsia="Times New Roman" w:hAnsi="Cordia New" w:cs="Cordia New"/>
                      <w:b/>
                      <w:bCs/>
                      <w:sz w:val="28"/>
                      <w:u w:val="single"/>
                      <w:cs/>
                    </w:rPr>
                    <w:t>การเผ้าติดตามและการวัดกระบวนการ/</w:t>
                  </w:r>
                  <w:r w:rsidR="00B22538" w:rsidRPr="00517154">
                    <w:rPr>
                      <w:rFonts w:ascii="Cordia New" w:eastAsia="Times New Roman" w:hAnsi="Cordia New" w:cs="Cordia New"/>
                      <w:b/>
                      <w:bCs/>
                      <w:sz w:val="28"/>
                      <w:u w:val="single"/>
                    </w:rPr>
                    <w:t xml:space="preserve"> </w:t>
                  </w:r>
                  <w:r w:rsidR="00B22538" w:rsidRPr="00517154">
                    <w:rPr>
                      <w:rFonts w:ascii="Cordia New" w:eastAsia="Times New Roman" w:hAnsi="Cordia New" w:cs="Cordia New"/>
                      <w:b/>
                      <w:bCs/>
                      <w:sz w:val="28"/>
                      <w:u w:val="single"/>
                      <w:cs/>
                    </w:rPr>
                    <w:t>การบริการ</w:t>
                  </w:r>
                  <w:r w:rsidR="00B22538" w:rsidRPr="00517154">
                    <w:rPr>
                      <w:rFonts w:ascii="Cordia New" w:eastAsia="Times New Roman" w:hAnsi="Cordia New" w:cs="Cordia New"/>
                      <w:sz w:val="28"/>
                    </w:rPr>
                    <w:t xml:space="preserve"> </w:t>
                  </w:r>
                  <w:r w:rsidR="00B22538" w:rsidRPr="00517154">
                    <w:rPr>
                      <w:rFonts w:ascii="Cordia New" w:eastAsia="Times New Roman" w:hAnsi="Cordia New" w:cs="Cordia New"/>
                      <w:noProof/>
                      <w:sz w:val="28"/>
                    </w:rPr>
                    <w:drawing>
                      <wp:inline distT="0" distB="0" distL="0" distR="0" wp14:anchorId="5FB60236" wp14:editId="647FB6FE">
                        <wp:extent cx="6985" cy="6985"/>
                        <wp:effectExtent l="0" t="0" r="0" b="0"/>
                        <wp:docPr id="35" name="Picture 35" descr="http://bmc.bdms.co.th/_layouts/images/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4" descr="http://bmc.bdms.co.th/_layouts/images/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985" cy="69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17154" w:rsidRPr="00517154" w14:paraId="1BA85C5E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30" w:type="dxa"/>
                  </w:tcMar>
                  <w:hideMark/>
                </w:tcPr>
                <w:p w14:paraId="6D63030D" w14:textId="77777777" w:rsidR="00B22538" w:rsidRPr="00517154" w:rsidRDefault="00B22538" w:rsidP="00B22538">
                  <w:pPr>
                    <w:numPr>
                      <w:ilvl w:val="0"/>
                      <w:numId w:val="28"/>
                    </w:numPr>
                    <w:spacing w:before="100" w:beforeAutospacing="1" w:after="100" w:afterAutospacing="1" w:line="240" w:lineRule="auto"/>
                    <w:rPr>
                      <w:rFonts w:ascii="Cordia New" w:eastAsia="Times New Roman" w:hAnsi="Cordia New" w:cs="Cordia New"/>
                      <w:sz w:val="28"/>
                    </w:rPr>
                  </w:pPr>
                  <w:r w:rsidRPr="00517154">
                    <w:rPr>
                      <w:rFonts w:ascii="Cordia New" w:eastAsia="Times New Roman" w:hAnsi="Cordia New" w:cs="Cordia New"/>
                      <w:sz w:val="28"/>
                      <w:cs/>
                    </w:rPr>
                    <w:t>การที่จำทำให้แบบฟอร์มต่างๆครบถ้วน ถูกต้อง ทันสมัยทุกปี</w:t>
                  </w:r>
                  <w:r w:rsidRPr="00517154">
                    <w:rPr>
                      <w:rFonts w:ascii="Cordia New" w:eastAsia="Times New Roman" w:hAnsi="Cordia New" w:cs="Cordia New"/>
                      <w:sz w:val="28"/>
                    </w:rPr>
                    <w:t xml:space="preserve"> </w:t>
                  </w:r>
                  <w:r w:rsidRPr="00517154">
                    <w:rPr>
                      <w:rFonts w:ascii="Cordia New" w:eastAsia="Times New Roman" w:hAnsi="Cordia New" w:cs="Cordia New"/>
                      <w:sz w:val="28"/>
                      <w:cs/>
                    </w:rPr>
                    <w:t>ควรจัดทำแบบฟอร์มที่มีเนื้อหาติดตามความเชื่อมโยงงานเอกสารต่างๆ</w:t>
                  </w:r>
                  <w:r w:rsidRPr="00517154">
                    <w:rPr>
                      <w:rFonts w:ascii="Cordia New" w:eastAsia="Times New Roman" w:hAnsi="Cordia New" w:cs="Cordia New"/>
                      <w:sz w:val="28"/>
                    </w:rPr>
                    <w:t xml:space="preserve"> </w:t>
                  </w:r>
                  <w:r w:rsidRPr="00517154">
                    <w:rPr>
                      <w:rFonts w:ascii="Cordia New" w:eastAsia="Times New Roman" w:hAnsi="Cordia New" w:cs="Cordia New"/>
                      <w:sz w:val="28"/>
                      <w:cs/>
                    </w:rPr>
                    <w:t>เป็นข้อมูลกลางระหว่างหน่วยงานเอง และหน่วยงานที่มโครงการวิจัยศูนย์ต่างๆ</w:t>
                  </w:r>
                </w:p>
                <w:p w14:paraId="0A790090" w14:textId="77777777" w:rsidR="00B22538" w:rsidRPr="00517154" w:rsidRDefault="00B22538" w:rsidP="00B22538">
                  <w:pPr>
                    <w:numPr>
                      <w:ilvl w:val="0"/>
                      <w:numId w:val="28"/>
                    </w:numPr>
                    <w:spacing w:before="100" w:beforeAutospacing="1" w:after="100" w:afterAutospacing="1" w:line="240" w:lineRule="auto"/>
                    <w:rPr>
                      <w:rFonts w:ascii="Cordia New" w:eastAsia="Times New Roman" w:hAnsi="Cordia New" w:cs="Cordia New"/>
                      <w:sz w:val="28"/>
                    </w:rPr>
                  </w:pPr>
                  <w:r w:rsidRPr="00517154">
                    <w:rPr>
                      <w:rFonts w:ascii="Cordia New" w:eastAsia="Times New Roman" w:hAnsi="Cordia New" w:cs="Cordia New"/>
                      <w:sz w:val="28"/>
                      <w:cs/>
                    </w:rPr>
                    <w:t>การตรวจสอบ ทบทวนเอกสารส่วนบุคคล เป็นความรับผิดชอบของผู้นั้น</w:t>
                  </w:r>
                  <w:r w:rsidRPr="00517154">
                    <w:rPr>
                      <w:rFonts w:ascii="Cordia New" w:eastAsia="Times New Roman" w:hAnsi="Cordia New" w:cs="Cordia New"/>
                      <w:sz w:val="28"/>
                    </w:rPr>
                    <w:t xml:space="preserve"> </w:t>
                  </w:r>
                  <w:r w:rsidRPr="00517154">
                    <w:rPr>
                      <w:rFonts w:ascii="Cordia New" w:eastAsia="Times New Roman" w:hAnsi="Cordia New" w:cs="Cordia New"/>
                      <w:sz w:val="28"/>
                      <w:cs/>
                    </w:rPr>
                    <w:t>เจ้าหน้าที่ท่านนั้นๆ จัดทำมาให้ครบถ้วนทันสมัย เป็นปัจจุบันทุกปี</w:t>
                  </w:r>
                </w:p>
                <w:p w14:paraId="5F174B15" w14:textId="77777777" w:rsidR="00B22538" w:rsidRPr="00517154" w:rsidRDefault="00B22538" w:rsidP="00B22538">
                  <w:pPr>
                    <w:numPr>
                      <w:ilvl w:val="0"/>
                      <w:numId w:val="28"/>
                    </w:numPr>
                    <w:spacing w:before="100" w:beforeAutospacing="1" w:after="100" w:afterAutospacing="1" w:line="240" w:lineRule="auto"/>
                    <w:rPr>
                      <w:rFonts w:ascii="Cordia New" w:eastAsia="Times New Roman" w:hAnsi="Cordia New" w:cs="Cordia New"/>
                      <w:sz w:val="28"/>
                    </w:rPr>
                  </w:pPr>
                  <w:r w:rsidRPr="00517154">
                    <w:rPr>
                      <w:rFonts w:ascii="Cordia New" w:eastAsia="Times New Roman" w:hAnsi="Cordia New" w:cs="Cordia New"/>
                      <w:sz w:val="28"/>
                      <w:cs/>
                    </w:rPr>
                    <w:t>ความสมบูรณ์ในโครงการวิจัยนั้นๆ จะสมบูณณ์ ครบถ้วนถูกต้อง ผู้วิจัยหลักดูแล</w:t>
                  </w:r>
                  <w:r w:rsidRPr="00517154">
                    <w:rPr>
                      <w:rFonts w:ascii="Cordia New" w:eastAsia="Times New Roman" w:hAnsi="Cordia New" w:cs="Cordia New"/>
                      <w:sz w:val="28"/>
                    </w:rPr>
                    <w:t xml:space="preserve"> </w:t>
                  </w:r>
                  <w:r w:rsidRPr="00517154">
                    <w:rPr>
                      <w:rFonts w:ascii="Cordia New" w:eastAsia="Times New Roman" w:hAnsi="Cordia New" w:cs="Cordia New"/>
                      <w:sz w:val="28"/>
                      <w:cs/>
                    </w:rPr>
                    <w:t>เอกสารที่เกี่ยวข้องของสมาชิกให้เป็นฉบับปัจจุบันอยู่เสมอ</w:t>
                  </w:r>
                  <w:r w:rsidRPr="00517154">
                    <w:rPr>
                      <w:rFonts w:ascii="Cordia New" w:eastAsia="Times New Roman" w:hAnsi="Cordia New" w:cs="Cordia New"/>
                      <w:sz w:val="28"/>
                    </w:rPr>
                    <w:t xml:space="preserve"> </w:t>
                  </w:r>
                  <w:r w:rsidRPr="00517154">
                    <w:rPr>
                      <w:rFonts w:ascii="Cordia New" w:eastAsia="Times New Roman" w:hAnsi="Cordia New" w:cs="Cordia New"/>
                      <w:sz w:val="28"/>
                      <w:cs/>
                    </w:rPr>
                    <w:t>พร้อมเสมอโดยเฉพาะช่วงดำเนินโครงการภายในโรงพยาบาลกรุงเทพสำนักงานใหญ่</w:t>
                  </w:r>
                </w:p>
              </w:tc>
            </w:tr>
          </w:tbl>
          <w:p w14:paraId="24EC3FAB" w14:textId="77777777" w:rsidR="00B22538" w:rsidRPr="00517154" w:rsidRDefault="00B22538" w:rsidP="00B22538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</w:p>
        </w:tc>
      </w:tr>
      <w:tr w:rsidR="00517154" w:rsidRPr="00517154" w14:paraId="75B8A3B3" w14:textId="77777777" w:rsidTr="00B22538"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90"/>
            </w:tblGrid>
            <w:tr w:rsidR="00517154" w:rsidRPr="00517154" w14:paraId="058142E6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121D34DA" w14:textId="77777777" w:rsidR="00B22538" w:rsidRPr="00517154" w:rsidRDefault="006F733E" w:rsidP="00B22538">
                  <w:pPr>
                    <w:spacing w:after="0" w:line="240" w:lineRule="auto"/>
                    <w:rPr>
                      <w:rFonts w:ascii="Cordia New" w:eastAsia="Times New Roman" w:hAnsi="Cordia New" w:cs="Cordia New"/>
                      <w:sz w:val="28"/>
                    </w:rPr>
                  </w:pPr>
                  <w:r>
                    <w:rPr>
                      <w:rFonts w:ascii="Cordia New" w:eastAsia="Times New Roman" w:hAnsi="Cordia New" w:cs="Cordia New"/>
                      <w:noProof/>
                      <w:sz w:val="28"/>
                    </w:rPr>
                    <w:pict w14:anchorId="129C2543">
                      <v:shape id="_x0000_i1025" type="#_x0000_t75" alt="" style="width:1in;height:18.65pt;mso-width-percent:0;mso-height-percent:0;mso-width-percent:0;mso-height-percent:0">
                        <v:imagedata r:id="rId10" o:title=""/>
                      </v:shape>
                    </w:pict>
                  </w:r>
                  <w:r w:rsidR="00B22538" w:rsidRPr="00517154">
                    <w:rPr>
                      <w:rFonts w:ascii="Cordia New" w:eastAsia="Times New Roman" w:hAnsi="Cordia New" w:cs="Cordia New"/>
                      <w:b/>
                      <w:bCs/>
                      <w:sz w:val="28"/>
                      <w:u w:val="single"/>
                    </w:rPr>
                    <w:t xml:space="preserve">9. </w:t>
                  </w:r>
                  <w:r w:rsidR="00B22538" w:rsidRPr="00517154">
                    <w:rPr>
                      <w:rFonts w:ascii="Cordia New" w:eastAsia="Times New Roman" w:hAnsi="Cordia New" w:cs="Cordia New"/>
                      <w:b/>
                      <w:bCs/>
                      <w:sz w:val="28"/>
                      <w:u w:val="single"/>
                      <w:cs/>
                    </w:rPr>
                    <w:t>เอกสารอ้างอิง</w:t>
                  </w:r>
                  <w:r w:rsidR="00B22538" w:rsidRPr="00517154">
                    <w:rPr>
                      <w:rFonts w:ascii="Cordia New" w:eastAsia="Times New Roman" w:hAnsi="Cordia New" w:cs="Cordia New"/>
                      <w:b/>
                      <w:bCs/>
                      <w:sz w:val="28"/>
                      <w:u w:val="single"/>
                    </w:rPr>
                    <w:t xml:space="preserve"> / </w:t>
                  </w:r>
                  <w:r w:rsidR="00B22538" w:rsidRPr="00517154">
                    <w:rPr>
                      <w:rFonts w:ascii="Cordia New" w:eastAsia="Times New Roman" w:hAnsi="Cordia New" w:cs="Cordia New"/>
                      <w:b/>
                      <w:bCs/>
                      <w:sz w:val="28"/>
                      <w:u w:val="single"/>
                      <w:cs/>
                    </w:rPr>
                    <w:t>บรรณานุกรม</w:t>
                  </w:r>
                  <w:r w:rsidR="00B22538" w:rsidRPr="00517154">
                    <w:rPr>
                      <w:rFonts w:ascii="Cordia New" w:eastAsia="Times New Roman" w:hAnsi="Cordia New" w:cs="Cordia New"/>
                      <w:sz w:val="28"/>
                    </w:rPr>
                    <w:t xml:space="preserve"> </w:t>
                  </w:r>
                  <w:r w:rsidR="00B22538" w:rsidRPr="00517154">
                    <w:rPr>
                      <w:rFonts w:ascii="Cordia New" w:eastAsia="Times New Roman" w:hAnsi="Cordia New" w:cs="Cordia New"/>
                      <w:noProof/>
                      <w:sz w:val="28"/>
                    </w:rPr>
                    <w:drawing>
                      <wp:inline distT="0" distB="0" distL="0" distR="0" wp14:anchorId="53F63C1C" wp14:editId="286CEB0B">
                        <wp:extent cx="6985" cy="6985"/>
                        <wp:effectExtent l="0" t="0" r="0" b="0"/>
                        <wp:docPr id="36" name="Picture 36" descr="http://bmc.bdms.co.th/_layouts/images/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5" descr="http://bmc.bdms.co.th/_layouts/images/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985" cy="69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17154" w:rsidRPr="00517154" w14:paraId="37A9A067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30" w:type="dxa"/>
                  </w:tcMar>
                  <w:hideMark/>
                </w:tcPr>
                <w:p w14:paraId="4AF031C5" w14:textId="77777777" w:rsidR="00B22538" w:rsidRPr="00517154" w:rsidRDefault="00B22538" w:rsidP="00B22538">
                  <w:pPr>
                    <w:numPr>
                      <w:ilvl w:val="0"/>
                      <w:numId w:val="29"/>
                    </w:numPr>
                    <w:spacing w:before="100" w:beforeAutospacing="1" w:after="100" w:afterAutospacing="1" w:line="240" w:lineRule="auto"/>
                    <w:rPr>
                      <w:rFonts w:ascii="Cordia New" w:eastAsia="Times New Roman" w:hAnsi="Cordia New" w:cs="Cordia New"/>
                      <w:sz w:val="28"/>
                    </w:rPr>
                  </w:pPr>
                  <w:r w:rsidRPr="00517154">
                    <w:rPr>
                      <w:rFonts w:ascii="Cordia New" w:eastAsia="Times New Roman" w:hAnsi="Cordia New" w:cs="Cordia New"/>
                      <w:sz w:val="28"/>
                    </w:rPr>
                    <w:t xml:space="preserve">World Health Organization, Handbook for Good Clinical Research Practice (GCP): Guidance for </w:t>
                  </w:r>
                  <w:proofErr w:type="gramStart"/>
                  <w:r w:rsidRPr="00517154">
                    <w:rPr>
                      <w:rFonts w:ascii="Cordia New" w:eastAsia="Times New Roman" w:hAnsi="Cordia New" w:cs="Cordia New"/>
                      <w:sz w:val="28"/>
                    </w:rPr>
                    <w:t>Implementation ,</w:t>
                  </w:r>
                  <w:proofErr w:type="gramEnd"/>
                  <w:r w:rsidRPr="00517154">
                    <w:rPr>
                      <w:rFonts w:ascii="Cordia New" w:eastAsia="Times New Roman" w:hAnsi="Cordia New" w:cs="Cordia New"/>
                      <w:sz w:val="28"/>
                    </w:rPr>
                    <w:t xml:space="preserve"> 2005,</w:t>
                  </w:r>
                  <w:hyperlink r:id="rId14" w:history="1">
                    <w:r w:rsidRPr="00517154">
                      <w:rPr>
                        <w:rFonts w:ascii="Cordia New" w:eastAsia="Times New Roman" w:hAnsi="Cordia New" w:cs="Cordia New"/>
                        <w:sz w:val="28"/>
                      </w:rPr>
                      <w:t>http://whqlibdoc.who.int/publications/2005/92459392X_eng.pdf</w:t>
                    </w:r>
                  </w:hyperlink>
                  <w:r w:rsidRPr="00517154">
                    <w:rPr>
                      <w:rFonts w:ascii="Cordia New" w:eastAsia="Times New Roman" w:hAnsi="Cordia New" w:cs="Cordia New"/>
                      <w:sz w:val="28"/>
                    </w:rPr>
                    <w:t xml:space="preserve"> (</w:t>
                  </w:r>
                  <w:r w:rsidRPr="00517154">
                    <w:rPr>
                      <w:rFonts w:ascii="Cordia New" w:eastAsia="Times New Roman" w:hAnsi="Cordia New" w:cs="Cordia New"/>
                      <w:sz w:val="28"/>
                      <w:cs/>
                    </w:rPr>
                    <w:t xml:space="preserve">เข้าดูข้อมูลวันที่ </w:t>
                  </w:r>
                  <w:r w:rsidRPr="00517154">
                    <w:rPr>
                      <w:rFonts w:ascii="Cordia New" w:eastAsia="Times New Roman" w:hAnsi="Cordia New" w:cs="Cordia New"/>
                      <w:sz w:val="28"/>
                    </w:rPr>
                    <w:t xml:space="preserve">11 </w:t>
                  </w:r>
                  <w:r w:rsidRPr="00517154">
                    <w:rPr>
                      <w:rFonts w:ascii="Cordia New" w:eastAsia="Times New Roman" w:hAnsi="Cordia New" w:cs="Cordia New"/>
                      <w:sz w:val="28"/>
                      <w:cs/>
                    </w:rPr>
                    <w:t xml:space="preserve">พฤษภาคม </w:t>
                  </w:r>
                  <w:r w:rsidRPr="00517154">
                    <w:rPr>
                      <w:rFonts w:ascii="Cordia New" w:eastAsia="Times New Roman" w:hAnsi="Cordia New" w:cs="Cordia New"/>
                      <w:sz w:val="28"/>
                    </w:rPr>
                    <w:t>2557)</w:t>
                  </w:r>
                </w:p>
                <w:p w14:paraId="7BB21F97" w14:textId="77777777" w:rsidR="00B22538" w:rsidRPr="00517154" w:rsidRDefault="00B22538" w:rsidP="00B22538">
                  <w:pPr>
                    <w:numPr>
                      <w:ilvl w:val="0"/>
                      <w:numId w:val="29"/>
                    </w:numPr>
                    <w:spacing w:before="100" w:beforeAutospacing="1" w:after="100" w:afterAutospacing="1" w:line="240" w:lineRule="auto"/>
                    <w:rPr>
                      <w:rFonts w:ascii="Cordia New" w:eastAsia="Times New Roman" w:hAnsi="Cordia New" w:cs="Cordia New"/>
                      <w:sz w:val="28"/>
                    </w:rPr>
                  </w:pPr>
                  <w:r w:rsidRPr="00517154">
                    <w:rPr>
                      <w:rFonts w:ascii="Cordia New" w:eastAsia="Times New Roman" w:hAnsi="Cordia New" w:cs="Cordia New"/>
                      <w:sz w:val="28"/>
                    </w:rPr>
                    <w:lastRenderedPageBreak/>
                    <w:t xml:space="preserve">International Conference on Harmonisation of Technical Requirements for Registration of Pharmaceuticals for Human Use, ICH Harmonised Tripartite Guideline, Guideline for Good Clinical Practice E6 (R1), Current Step 4 version, date 10 June 1996. </w:t>
                  </w:r>
                  <w:hyperlink r:id="rId15" w:history="1">
                    <w:r w:rsidRPr="00517154">
                      <w:rPr>
                        <w:rFonts w:ascii="Cordia New" w:eastAsia="Times New Roman" w:hAnsi="Cordia New" w:cs="Cordia New"/>
                        <w:sz w:val="28"/>
                      </w:rPr>
                      <w:t>http://www.ich.org/fileadmin/Public_Web_Site/ICH_Products/Guidelines/Efficacy/E6_R1/Step4/E6_R1__Guideline</w:t>
                    </w:r>
                  </w:hyperlink>
                  <w:r w:rsidRPr="00517154">
                    <w:rPr>
                      <w:rFonts w:ascii="Cordia New" w:eastAsia="Times New Roman" w:hAnsi="Cordia New" w:cs="Cordia New"/>
                      <w:sz w:val="28"/>
                    </w:rPr>
                    <w:t>. (</w:t>
                  </w:r>
                  <w:r w:rsidRPr="00517154">
                    <w:rPr>
                      <w:rFonts w:ascii="Cordia New" w:eastAsia="Times New Roman" w:hAnsi="Cordia New" w:cs="Cordia New"/>
                      <w:sz w:val="28"/>
                      <w:cs/>
                    </w:rPr>
                    <w:t xml:space="preserve">เข้าดูข้อมูลเมื่อวันที่ </w:t>
                  </w:r>
                  <w:r w:rsidRPr="00517154">
                    <w:rPr>
                      <w:rFonts w:ascii="Cordia New" w:eastAsia="Times New Roman" w:hAnsi="Cordia New" w:cs="Cordia New"/>
                      <w:sz w:val="28"/>
                    </w:rPr>
                    <w:t xml:space="preserve">11 </w:t>
                  </w:r>
                  <w:r w:rsidRPr="00517154">
                    <w:rPr>
                      <w:rFonts w:ascii="Cordia New" w:eastAsia="Times New Roman" w:hAnsi="Cordia New" w:cs="Cordia New"/>
                      <w:sz w:val="28"/>
                      <w:cs/>
                    </w:rPr>
                    <w:t xml:space="preserve">พฤษภาคม </w:t>
                  </w:r>
                  <w:r w:rsidRPr="00517154">
                    <w:rPr>
                      <w:rFonts w:ascii="Cordia New" w:eastAsia="Times New Roman" w:hAnsi="Cordia New" w:cs="Cordia New"/>
                      <w:sz w:val="28"/>
                    </w:rPr>
                    <w:t>2557)</w:t>
                  </w:r>
                </w:p>
                <w:p w14:paraId="7B72D991" w14:textId="77777777" w:rsidR="00B22538" w:rsidRPr="00517154" w:rsidRDefault="00B22538" w:rsidP="00B22538">
                  <w:pPr>
                    <w:numPr>
                      <w:ilvl w:val="0"/>
                      <w:numId w:val="29"/>
                    </w:numPr>
                    <w:spacing w:before="100" w:beforeAutospacing="1" w:after="100" w:afterAutospacing="1" w:line="240" w:lineRule="auto"/>
                    <w:rPr>
                      <w:rFonts w:ascii="Cordia New" w:eastAsia="Times New Roman" w:hAnsi="Cordia New" w:cs="Cordia New"/>
                      <w:sz w:val="28"/>
                    </w:rPr>
                  </w:pPr>
                  <w:r w:rsidRPr="00517154">
                    <w:rPr>
                      <w:rFonts w:ascii="Cordia New" w:eastAsia="Times New Roman" w:hAnsi="Cordia New" w:cs="Cordia New"/>
                      <w:sz w:val="28"/>
                    </w:rPr>
                    <w:t>The International Organization for Standardization (ISO), ISO14155, Clinical Investigation of Medical Devices for Human Subjects-Good Clinical Practice, 2nd edition, 2011.</w:t>
                  </w:r>
                </w:p>
                <w:p w14:paraId="0011774E" w14:textId="77777777" w:rsidR="00B22538" w:rsidRPr="00517154" w:rsidRDefault="00B22538" w:rsidP="00B22538">
                  <w:pPr>
                    <w:spacing w:after="0" w:line="240" w:lineRule="auto"/>
                    <w:rPr>
                      <w:rFonts w:ascii="Cordia New" w:eastAsia="Times New Roman" w:hAnsi="Cordia New" w:cs="Cordia New"/>
                      <w:sz w:val="28"/>
                    </w:rPr>
                  </w:pPr>
                  <w:r w:rsidRPr="00517154">
                    <w:rPr>
                      <w:rFonts w:ascii="Cordia New" w:eastAsia="Times New Roman" w:hAnsi="Cordia New" w:cs="Cordia New"/>
                      <w:sz w:val="28"/>
                    </w:rPr>
                    <w:t> </w:t>
                  </w:r>
                </w:p>
                <w:p w14:paraId="391AA6E8" w14:textId="77777777" w:rsidR="00B22538" w:rsidRPr="00517154" w:rsidRDefault="00B22538" w:rsidP="00B22538">
                  <w:pPr>
                    <w:spacing w:after="0" w:line="240" w:lineRule="auto"/>
                    <w:rPr>
                      <w:rFonts w:ascii="Cordia New" w:eastAsia="Times New Roman" w:hAnsi="Cordia New" w:cs="Cordia New"/>
                      <w:sz w:val="28"/>
                    </w:rPr>
                  </w:pPr>
                  <w:r w:rsidRPr="00517154">
                    <w:rPr>
                      <w:rFonts w:ascii="Cordia New" w:eastAsia="Times New Roman" w:hAnsi="Cordia New" w:cs="Cordia New"/>
                      <w:b/>
                      <w:bCs/>
                      <w:sz w:val="28"/>
                      <w:cs/>
                    </w:rPr>
                    <w:t>อื่นๆ</w:t>
                  </w:r>
                </w:p>
                <w:p w14:paraId="4E81D545" w14:textId="77777777" w:rsidR="00B22538" w:rsidRPr="00517154" w:rsidRDefault="00B22538" w:rsidP="00B22538">
                  <w:pPr>
                    <w:spacing w:after="160" w:line="240" w:lineRule="auto"/>
                    <w:rPr>
                      <w:rFonts w:ascii="Cordia New" w:eastAsia="Times New Roman" w:hAnsi="Cordia New" w:cs="Cordia New"/>
                      <w:sz w:val="28"/>
                    </w:rPr>
                  </w:pPr>
                  <w:r w:rsidRPr="00517154">
                    <w:rPr>
                      <w:rFonts w:ascii="Cordia New" w:eastAsia="Times New Roman" w:hAnsi="Cordia New" w:cs="Cordia New"/>
                      <w:sz w:val="28"/>
                      <w:cs/>
                    </w:rPr>
                    <w:t>ชื่อเอกสาร /</w:t>
                  </w:r>
                  <w:r w:rsidRPr="00517154">
                    <w:rPr>
                      <w:rFonts w:ascii="Cordia New" w:eastAsia="Times New Roman" w:hAnsi="Cordia New" w:cs="Cordia New"/>
                      <w:sz w:val="28"/>
                    </w:rPr>
                    <w:t xml:space="preserve"> </w:t>
                  </w:r>
                  <w:r w:rsidRPr="00517154">
                    <w:rPr>
                      <w:rFonts w:ascii="Cordia New" w:eastAsia="Times New Roman" w:hAnsi="Cordia New" w:cs="Cordia New"/>
                      <w:sz w:val="28"/>
                      <w:cs/>
                    </w:rPr>
                    <w:t>เลขที่เอกสาร และข้อมูลหน่วยงานที่เกี่ยวข้อง</w:t>
                  </w:r>
                </w:p>
                <w:tbl>
                  <w:tblPr>
                    <w:tblW w:w="9331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735"/>
                    <w:gridCol w:w="3895"/>
                    <w:gridCol w:w="1701"/>
                  </w:tblGrid>
                  <w:tr w:rsidR="00517154" w:rsidRPr="00517154" w14:paraId="6C66FA5D" w14:textId="77777777" w:rsidTr="00476F80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65DF8803" w14:textId="77777777" w:rsidR="00B22538" w:rsidRPr="00517154" w:rsidRDefault="00B22538" w:rsidP="00B22538">
                        <w:pPr>
                          <w:spacing w:after="0" w:line="240" w:lineRule="auto"/>
                          <w:jc w:val="center"/>
                          <w:rPr>
                            <w:rFonts w:ascii="Cordia New" w:eastAsia="Times New Roman" w:hAnsi="Cordia New" w:cs="Cordia New"/>
                            <w:sz w:val="28"/>
                          </w:rPr>
                        </w:pPr>
                        <w:r w:rsidRPr="00517154">
                          <w:rPr>
                            <w:rFonts w:ascii="Cordia New" w:eastAsia="Times New Roman" w:hAnsi="Cordia New" w:cs="Cordia New"/>
                            <w:sz w:val="28"/>
                            <w:cs/>
                          </w:rPr>
                          <w:t>ชื่อเอกสาร ภาษาไทย</w:t>
                        </w:r>
                      </w:p>
                    </w:tc>
                    <w:tc>
                      <w:tcPr>
                        <w:tcW w:w="3895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4B71D406" w14:textId="77777777" w:rsidR="00B22538" w:rsidRPr="00517154" w:rsidRDefault="00B22538" w:rsidP="00B22538">
                        <w:pPr>
                          <w:spacing w:after="0" w:line="240" w:lineRule="auto"/>
                          <w:jc w:val="center"/>
                          <w:rPr>
                            <w:rFonts w:ascii="Cordia New" w:eastAsia="Times New Roman" w:hAnsi="Cordia New" w:cs="Cordia New"/>
                            <w:sz w:val="28"/>
                          </w:rPr>
                        </w:pPr>
                        <w:r w:rsidRPr="00517154">
                          <w:rPr>
                            <w:rFonts w:ascii="Cordia New" w:eastAsia="Times New Roman" w:hAnsi="Cordia New" w:cs="Cordia New"/>
                            <w:sz w:val="28"/>
                            <w:cs/>
                          </w:rPr>
                          <w:t>ชื่อเอกสาร ภาษาอังกฤษ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68DFCA76" w14:textId="77777777" w:rsidR="00B22538" w:rsidRPr="00517154" w:rsidRDefault="00B22538" w:rsidP="00B22538">
                        <w:pPr>
                          <w:spacing w:after="0" w:line="240" w:lineRule="auto"/>
                          <w:jc w:val="center"/>
                          <w:rPr>
                            <w:rFonts w:ascii="Cordia New" w:eastAsia="Times New Roman" w:hAnsi="Cordia New" w:cs="Cordia New"/>
                            <w:sz w:val="28"/>
                          </w:rPr>
                        </w:pPr>
                        <w:r w:rsidRPr="00517154">
                          <w:rPr>
                            <w:rFonts w:ascii="Cordia New" w:eastAsia="Times New Roman" w:hAnsi="Cordia New" w:cs="Cordia New"/>
                            <w:sz w:val="28"/>
                            <w:cs/>
                          </w:rPr>
                          <w:t>เลขที่เอกสาร</w:t>
                        </w:r>
                      </w:p>
                    </w:tc>
                  </w:tr>
                  <w:tr w:rsidR="00517154" w:rsidRPr="00517154" w14:paraId="097EFD7B" w14:textId="77777777" w:rsidTr="00476F80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459FB866" w14:textId="77777777" w:rsidR="00B22538" w:rsidRPr="00517154" w:rsidRDefault="00B22538" w:rsidP="00B22538">
                        <w:pPr>
                          <w:spacing w:after="160" w:line="240" w:lineRule="auto"/>
                          <w:rPr>
                            <w:rFonts w:ascii="Cordia New" w:eastAsia="Times New Roman" w:hAnsi="Cordia New" w:cs="Cordia New"/>
                            <w:sz w:val="28"/>
                          </w:rPr>
                        </w:pPr>
                        <w:r w:rsidRPr="00517154">
                          <w:rPr>
                            <w:rFonts w:ascii="Cordia New" w:eastAsia="Times New Roman" w:hAnsi="Cordia New" w:cs="Cordia New"/>
                            <w:sz w:val="28"/>
                          </w:rPr>
                          <w:t xml:space="preserve">1. </w:t>
                        </w:r>
                        <w:r w:rsidRPr="00517154">
                          <w:rPr>
                            <w:rFonts w:ascii="Cordia New" w:eastAsia="Times New Roman" w:hAnsi="Cordia New" w:cs="Cordia New"/>
                            <w:sz w:val="28"/>
                            <w:cs/>
                          </w:rPr>
                          <w:t>ผังโครงสร้าง</w:t>
                        </w:r>
                        <w:r w:rsidR="00801373" w:rsidRPr="00517154">
                          <w:rPr>
                            <w:rFonts w:ascii="Cordia New" w:eastAsia="Times New Roman" w:hAnsi="Cordia New" w:cs="Cordia New"/>
                            <w:sz w:val="28"/>
                            <w:cs/>
                          </w:rPr>
                          <w:t>ศูนย์วิจัยสุขภาพบีดีเอ็มเอส</w:t>
                        </w:r>
                        <w:r w:rsidRPr="00517154">
                          <w:rPr>
                            <w:rFonts w:ascii="Cordia New" w:eastAsia="Times New Roman" w:hAnsi="Cordia New" w:cs="Cordia New"/>
                            <w:sz w:val="28"/>
                            <w:cs/>
                          </w:rPr>
                          <w:t xml:space="preserve"> และ</w:t>
                        </w:r>
                        <w:r w:rsidRPr="00517154">
                          <w:rPr>
                            <w:rFonts w:ascii="Cordia New" w:eastAsia="Times New Roman" w:hAnsi="Cordia New" w:cs="Cordia New"/>
                            <w:sz w:val="28"/>
                          </w:rPr>
                          <w:t xml:space="preserve"> </w:t>
                        </w:r>
                        <w:r w:rsidRPr="00517154">
                          <w:rPr>
                            <w:rFonts w:ascii="Cordia New" w:eastAsia="Times New Roman" w:hAnsi="Cordia New" w:cs="Cordia New"/>
                            <w:sz w:val="28"/>
                            <w:cs/>
                          </w:rPr>
                          <w:t>ผังโครงสร้างการจัดการภายในกับหน่วยงานอื่นๆในศูนย์การแพทย์โรงพยาบาลกรุงเทพ</w:t>
                        </w:r>
                      </w:p>
                    </w:tc>
                    <w:tc>
                      <w:tcPr>
                        <w:tcW w:w="389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1B71E937" w14:textId="77777777" w:rsidR="00B22538" w:rsidRPr="00517154" w:rsidRDefault="00B22538" w:rsidP="00B22538">
                        <w:pPr>
                          <w:spacing w:after="160" w:line="240" w:lineRule="auto"/>
                          <w:rPr>
                            <w:rFonts w:ascii="Cordia New" w:eastAsia="Times New Roman" w:hAnsi="Cordia New" w:cs="Cordia New"/>
                            <w:sz w:val="28"/>
                          </w:rPr>
                        </w:pPr>
                        <w:r w:rsidRPr="00517154">
                          <w:rPr>
                            <w:rFonts w:ascii="Cordia New" w:eastAsia="Times New Roman" w:hAnsi="Cordia New" w:cs="Cordia New"/>
                            <w:sz w:val="28"/>
                          </w:rPr>
                          <w:t>Operational and Administration Organization of R&amp;D, Communication flow at BHRC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7C0C9361" w14:textId="77777777" w:rsidR="00B22538" w:rsidRPr="00517154" w:rsidRDefault="00B22538" w:rsidP="00B22538">
                        <w:pPr>
                          <w:spacing w:after="160" w:line="240" w:lineRule="auto"/>
                          <w:rPr>
                            <w:rFonts w:ascii="Cordia New" w:eastAsia="Times New Roman" w:hAnsi="Cordia New" w:cs="Cordia New"/>
                            <w:sz w:val="28"/>
                          </w:rPr>
                        </w:pPr>
                        <w:r w:rsidRPr="00517154">
                          <w:rPr>
                            <w:rFonts w:ascii="Cordia New" w:eastAsia="Times New Roman" w:hAnsi="Cordia New" w:cs="Cordia New"/>
                            <w:sz w:val="28"/>
                          </w:rPr>
                          <w:t xml:space="preserve">1.N/A </w:t>
                        </w:r>
                      </w:p>
                    </w:tc>
                  </w:tr>
                  <w:tr w:rsidR="00517154" w:rsidRPr="00517154" w14:paraId="56F2C45C" w14:textId="77777777" w:rsidTr="00476F80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67CF1A4B" w14:textId="77777777" w:rsidR="00B22538" w:rsidRPr="00517154" w:rsidRDefault="00B22538" w:rsidP="00B22538">
                        <w:pPr>
                          <w:spacing w:after="160" w:line="240" w:lineRule="auto"/>
                          <w:rPr>
                            <w:rFonts w:ascii="Cordia New" w:eastAsia="Times New Roman" w:hAnsi="Cordia New" w:cs="Cordia New"/>
                            <w:sz w:val="28"/>
                          </w:rPr>
                        </w:pPr>
                        <w:r w:rsidRPr="00517154">
                          <w:rPr>
                            <w:rFonts w:ascii="Cordia New" w:eastAsia="Times New Roman" w:hAnsi="Cordia New" w:cs="Cordia New"/>
                            <w:sz w:val="28"/>
                          </w:rPr>
                          <w:t xml:space="preserve">2. </w:t>
                        </w:r>
                        <w:r w:rsidRPr="00517154">
                          <w:rPr>
                            <w:rFonts w:ascii="Cordia New" w:eastAsia="Times New Roman" w:hAnsi="Cordia New" w:cs="Cordia New"/>
                            <w:sz w:val="28"/>
                            <w:cs/>
                          </w:rPr>
                          <w:t>แบบคำบรรยายลักษณะงานตามตำแหน่งหน้าที่</w:t>
                        </w:r>
                        <w:r w:rsidRPr="00517154">
                          <w:rPr>
                            <w:rFonts w:ascii="Cordia New" w:eastAsia="Times New Roman" w:hAnsi="Cordia New" w:cs="Cordia New"/>
                            <w:sz w:val="28"/>
                          </w:rPr>
                          <w:t xml:space="preserve"> (</w:t>
                        </w:r>
                        <w:r w:rsidRPr="00517154">
                          <w:rPr>
                            <w:rFonts w:ascii="Cordia New" w:eastAsia="Times New Roman" w:hAnsi="Cordia New" w:cs="Cordia New"/>
                            <w:sz w:val="28"/>
                            <w:cs/>
                          </w:rPr>
                          <w:t>ตามเอกสารฝ่ายบุคคล</w:t>
                        </w:r>
                        <w:r w:rsidRPr="00517154">
                          <w:rPr>
                            <w:rFonts w:ascii="Cordia New" w:eastAsia="Times New Roman" w:hAnsi="Cordia New" w:cs="Cordia New"/>
                            <w:sz w:val="28"/>
                          </w:rPr>
                          <w:t xml:space="preserve"> HRD)</w:t>
                        </w:r>
                      </w:p>
                    </w:tc>
                    <w:tc>
                      <w:tcPr>
                        <w:tcW w:w="389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0F309B72" w14:textId="77777777" w:rsidR="00B22538" w:rsidRPr="00517154" w:rsidRDefault="00B22538" w:rsidP="00B22538">
                        <w:pPr>
                          <w:spacing w:after="160" w:line="240" w:lineRule="auto"/>
                          <w:rPr>
                            <w:rFonts w:ascii="Cordia New" w:eastAsia="Times New Roman" w:hAnsi="Cordia New" w:cs="Cordia New"/>
                            <w:sz w:val="28"/>
                          </w:rPr>
                        </w:pPr>
                        <w:r w:rsidRPr="00517154">
                          <w:rPr>
                            <w:rFonts w:ascii="Cordia New" w:eastAsia="Times New Roman" w:hAnsi="Cordia New" w:cs="Cordia New"/>
                            <w:sz w:val="28"/>
                          </w:rPr>
                          <w:t>Template Job Description (JD)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56C822FA" w14:textId="77777777" w:rsidR="00B22538" w:rsidRPr="00517154" w:rsidRDefault="00B22538" w:rsidP="00B22538">
                        <w:pPr>
                          <w:spacing w:after="0" w:line="240" w:lineRule="auto"/>
                          <w:rPr>
                            <w:rFonts w:ascii="Cordia New" w:eastAsia="Times New Roman" w:hAnsi="Cordia New" w:cs="Cordia New"/>
                            <w:sz w:val="28"/>
                          </w:rPr>
                        </w:pPr>
                        <w:r w:rsidRPr="00517154">
                          <w:rPr>
                            <w:rFonts w:ascii="Cordia New" w:eastAsia="Times New Roman" w:hAnsi="Cordia New" w:cs="Cordia New"/>
                            <w:sz w:val="28"/>
                          </w:rPr>
                          <w:t>2.N/A</w:t>
                        </w:r>
                      </w:p>
                    </w:tc>
                  </w:tr>
                  <w:tr w:rsidR="00517154" w:rsidRPr="00517154" w14:paraId="223C313D" w14:textId="77777777" w:rsidTr="00476F80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3A63DAB5" w14:textId="77777777" w:rsidR="00B22538" w:rsidRPr="00517154" w:rsidRDefault="00B22538" w:rsidP="00B22538">
                        <w:pPr>
                          <w:spacing w:after="160" w:line="240" w:lineRule="auto"/>
                          <w:rPr>
                            <w:rFonts w:ascii="Cordia New" w:eastAsia="Times New Roman" w:hAnsi="Cordia New" w:cs="Cordia New"/>
                            <w:sz w:val="28"/>
                          </w:rPr>
                        </w:pPr>
                        <w:r w:rsidRPr="00517154">
                          <w:rPr>
                            <w:rFonts w:ascii="Cordia New" w:eastAsia="Times New Roman" w:hAnsi="Cordia New" w:cs="Cordia New"/>
                            <w:sz w:val="28"/>
                          </w:rPr>
                          <w:t xml:space="preserve">3. </w:t>
                        </w:r>
                        <w:r w:rsidRPr="00517154">
                          <w:rPr>
                            <w:rFonts w:ascii="Cordia New" w:eastAsia="Times New Roman" w:hAnsi="Cordia New" w:cs="Cordia New"/>
                            <w:sz w:val="28"/>
                            <w:cs/>
                          </w:rPr>
                          <w:t>แบบบันทึกประวัติส่วนบุคคล (ส่วนผู้วิจัย ผู้ช่วยวิจัย</w:t>
                        </w:r>
                        <w:r w:rsidRPr="00517154">
                          <w:rPr>
                            <w:rFonts w:ascii="Cordia New" w:eastAsia="Times New Roman" w:hAnsi="Cordia New" w:cs="Cordia New"/>
                            <w:sz w:val="28"/>
                          </w:rPr>
                          <w:t xml:space="preserve"> </w:t>
                        </w:r>
                        <w:r w:rsidRPr="00517154">
                          <w:rPr>
                            <w:rFonts w:ascii="Cordia New" w:eastAsia="Times New Roman" w:hAnsi="Cordia New" w:cs="Cordia New"/>
                            <w:sz w:val="28"/>
                            <w:cs/>
                          </w:rPr>
                          <w:t>และเจ้าหน้าที่ส่วนงานที่เกี่ยวข้อง)</w:t>
                        </w:r>
                      </w:p>
                    </w:tc>
                    <w:tc>
                      <w:tcPr>
                        <w:tcW w:w="389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23CA3111" w14:textId="77777777" w:rsidR="00B22538" w:rsidRPr="00517154" w:rsidRDefault="00B22538" w:rsidP="00B22538">
                        <w:pPr>
                          <w:spacing w:after="160" w:line="240" w:lineRule="auto"/>
                          <w:rPr>
                            <w:rFonts w:ascii="Cordia New" w:eastAsia="Times New Roman" w:hAnsi="Cordia New" w:cs="Cordia New"/>
                            <w:sz w:val="28"/>
                          </w:rPr>
                        </w:pPr>
                        <w:r w:rsidRPr="00517154">
                          <w:rPr>
                            <w:rFonts w:ascii="Cordia New" w:eastAsia="Times New Roman" w:hAnsi="Cordia New" w:cs="Cordia New"/>
                            <w:sz w:val="28"/>
                          </w:rPr>
                          <w:t>Template of Curriculum Vitae (CV)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1EC90E74" w14:textId="77777777" w:rsidR="00B22538" w:rsidRPr="00517154" w:rsidRDefault="00B22538" w:rsidP="00B22538">
                        <w:pPr>
                          <w:spacing w:after="0" w:line="240" w:lineRule="auto"/>
                          <w:rPr>
                            <w:rFonts w:ascii="Cordia New" w:eastAsia="Times New Roman" w:hAnsi="Cordia New" w:cs="Cordia New"/>
                            <w:sz w:val="28"/>
                          </w:rPr>
                        </w:pPr>
                        <w:r w:rsidRPr="00517154">
                          <w:rPr>
                            <w:rFonts w:ascii="Cordia New" w:eastAsia="Times New Roman" w:hAnsi="Cordia New" w:cs="Cordia New"/>
                            <w:sz w:val="28"/>
                          </w:rPr>
                          <w:t>3.F/M-04-IRB-004</w:t>
                        </w:r>
                      </w:p>
                    </w:tc>
                  </w:tr>
                  <w:tr w:rsidR="00517154" w:rsidRPr="00517154" w14:paraId="4CDF955D" w14:textId="77777777" w:rsidTr="00476F80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7A39B45E" w14:textId="77777777" w:rsidR="00B22538" w:rsidRPr="00517154" w:rsidRDefault="00B22538" w:rsidP="00B22538">
                        <w:pPr>
                          <w:spacing w:after="160" w:line="240" w:lineRule="auto"/>
                          <w:rPr>
                            <w:rFonts w:ascii="Cordia New" w:eastAsia="Times New Roman" w:hAnsi="Cordia New" w:cs="Cordia New"/>
                            <w:sz w:val="28"/>
                          </w:rPr>
                        </w:pPr>
                        <w:r w:rsidRPr="00517154">
                          <w:rPr>
                            <w:rFonts w:ascii="Cordia New" w:eastAsia="Times New Roman" w:hAnsi="Cordia New" w:cs="Cordia New"/>
                            <w:sz w:val="28"/>
                          </w:rPr>
                          <w:t xml:space="preserve">4. </w:t>
                        </w:r>
                        <w:r w:rsidRPr="00517154">
                          <w:rPr>
                            <w:rFonts w:ascii="Cordia New" w:eastAsia="Times New Roman" w:hAnsi="Cordia New" w:cs="Cordia New"/>
                            <w:sz w:val="28"/>
                            <w:cs/>
                          </w:rPr>
                          <w:t>ตารางบันทึกหน้าที่ที่ได้รับมอบหมายสำหรับโครงการศึกษาวิจัย</w:t>
                        </w:r>
                        <w:r w:rsidRPr="00517154">
                          <w:rPr>
                            <w:rFonts w:ascii="Cordia New" w:eastAsia="Times New Roman" w:hAnsi="Cordia New" w:cs="Cordia New"/>
                            <w:sz w:val="28"/>
                          </w:rPr>
                          <w:t xml:space="preserve"> (</w:t>
                        </w:r>
                        <w:r w:rsidRPr="00517154">
                          <w:rPr>
                            <w:rFonts w:ascii="Cordia New" w:eastAsia="Times New Roman" w:hAnsi="Cordia New" w:cs="Cordia New"/>
                            <w:sz w:val="28"/>
                            <w:cs/>
                          </w:rPr>
                          <w:t>สำหรับทุกงานวิจัย)</w:t>
                        </w:r>
                      </w:p>
                    </w:tc>
                    <w:tc>
                      <w:tcPr>
                        <w:tcW w:w="389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12C977BB" w14:textId="77777777" w:rsidR="00B22538" w:rsidRPr="00517154" w:rsidRDefault="00B22538" w:rsidP="00B22538">
                        <w:pPr>
                          <w:spacing w:after="160" w:line="240" w:lineRule="auto"/>
                          <w:rPr>
                            <w:rFonts w:ascii="Cordia New" w:eastAsia="Times New Roman" w:hAnsi="Cordia New" w:cs="Cordia New"/>
                            <w:sz w:val="28"/>
                          </w:rPr>
                        </w:pPr>
                        <w:r w:rsidRPr="00517154">
                          <w:rPr>
                            <w:rFonts w:ascii="Cordia New" w:eastAsia="Times New Roman" w:hAnsi="Cordia New" w:cs="Cordia New"/>
                            <w:sz w:val="28"/>
                          </w:rPr>
                          <w:t>Clinical Study Staff Signature and Delegation and Responsibility log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560304E4" w14:textId="77777777" w:rsidR="00B22538" w:rsidRPr="00517154" w:rsidRDefault="00B22538" w:rsidP="00B22538">
                        <w:pPr>
                          <w:spacing w:after="0" w:line="240" w:lineRule="auto"/>
                          <w:rPr>
                            <w:rFonts w:ascii="Cordia New" w:eastAsia="Times New Roman" w:hAnsi="Cordia New" w:cs="Cordia New"/>
                            <w:sz w:val="28"/>
                          </w:rPr>
                        </w:pPr>
                        <w:r w:rsidRPr="00517154">
                          <w:rPr>
                            <w:rFonts w:ascii="Cordia New" w:eastAsia="Times New Roman" w:hAnsi="Cordia New" w:cs="Cordia New"/>
                            <w:sz w:val="28"/>
                          </w:rPr>
                          <w:t>4.F/M-04-RSD-003</w:t>
                        </w:r>
                      </w:p>
                    </w:tc>
                  </w:tr>
                  <w:tr w:rsidR="00517154" w:rsidRPr="00517154" w14:paraId="074DF643" w14:textId="77777777" w:rsidTr="00476F80">
                    <w:trPr>
                      <w:tblCellSpacing w:w="0" w:type="dxa"/>
                    </w:trPr>
                    <w:tc>
                      <w:tcPr>
                        <w:tcW w:w="9331" w:type="dxa"/>
                        <w:gridSpan w:val="3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3871F843" w14:textId="77777777" w:rsidR="00B22538" w:rsidRPr="00517154" w:rsidRDefault="00B22538" w:rsidP="00B22538">
                        <w:pPr>
                          <w:spacing w:after="0" w:line="240" w:lineRule="auto"/>
                          <w:rPr>
                            <w:rFonts w:ascii="Cordia New" w:eastAsia="Times New Roman" w:hAnsi="Cordia New" w:cs="Cordia New"/>
                            <w:sz w:val="28"/>
                          </w:rPr>
                        </w:pPr>
                        <w:r w:rsidRPr="00517154">
                          <w:rPr>
                            <w:rFonts w:ascii="Cordia New" w:eastAsia="Times New Roman" w:hAnsi="Cordia New" w:cs="Cordia New"/>
                            <w:sz w:val="28"/>
                            <w:cs/>
                          </w:rPr>
                          <w:t>เอกสารที่เชื่อมโยงเพื่อทบทวนข้อมูลภายในแฟ้มประวัติของสมาชิก</w:t>
                        </w:r>
                        <w:r w:rsidRPr="00517154">
                          <w:rPr>
                            <w:rFonts w:ascii="Cordia New" w:eastAsia="Times New Roman" w:hAnsi="Cordia New" w:cs="Cordia New"/>
                            <w:sz w:val="28"/>
                          </w:rPr>
                          <w:t xml:space="preserve"> </w:t>
                        </w:r>
                        <w:r w:rsidRPr="00517154">
                          <w:rPr>
                            <w:rFonts w:ascii="Cordia New" w:eastAsia="Times New Roman" w:hAnsi="Cordia New" w:cs="Cordia New"/>
                            <w:sz w:val="28"/>
                            <w:cs/>
                          </w:rPr>
                          <w:t>หน่วยวิจัยและพัฒนา และ ศูนย์ศึกษาวิจัยต่างๆ</w:t>
                        </w:r>
                        <w:r w:rsidRPr="00517154">
                          <w:rPr>
                            <w:rFonts w:ascii="Cordia New" w:eastAsia="Times New Roman" w:hAnsi="Cordia New" w:cs="Cordia New"/>
                            <w:sz w:val="28"/>
                          </w:rPr>
                          <w:t xml:space="preserve"> (Template of R &amp; D and CSC Information Binder)</w:t>
                        </w:r>
                      </w:p>
                    </w:tc>
                  </w:tr>
                  <w:tr w:rsidR="00517154" w:rsidRPr="00517154" w14:paraId="58933C1A" w14:textId="77777777" w:rsidTr="00476F80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54ED2C99" w14:textId="77777777" w:rsidR="00B22538" w:rsidRPr="00517154" w:rsidRDefault="00B22538" w:rsidP="00B22538">
                        <w:pPr>
                          <w:spacing w:after="0" w:line="240" w:lineRule="auto"/>
                          <w:rPr>
                            <w:rFonts w:ascii="Cordia New" w:eastAsia="Times New Roman" w:hAnsi="Cordia New" w:cs="Cordia New"/>
                            <w:sz w:val="28"/>
                          </w:rPr>
                        </w:pPr>
                        <w:r w:rsidRPr="00517154">
                          <w:rPr>
                            <w:rFonts w:ascii="Cordia New" w:eastAsia="Times New Roman" w:hAnsi="Cordia New" w:cs="Cordia New"/>
                            <w:sz w:val="28"/>
                            <w:cs/>
                          </w:rPr>
                          <w:t>ชื่อเอกสาร</w:t>
                        </w:r>
                        <w:r w:rsidRPr="00517154">
                          <w:rPr>
                            <w:rFonts w:ascii="Cordia New" w:eastAsia="Times New Roman" w:hAnsi="Cordia New" w:cs="Cordia New"/>
                            <w:sz w:val="28"/>
                          </w:rPr>
                          <w:t xml:space="preserve"> </w:t>
                        </w:r>
                        <w:r w:rsidRPr="00517154">
                          <w:rPr>
                            <w:rFonts w:ascii="Cordia New" w:eastAsia="Times New Roman" w:hAnsi="Cordia New" w:cs="Cordia New"/>
                            <w:sz w:val="28"/>
                            <w:cs/>
                          </w:rPr>
                          <w:t>ภาษาไทย</w:t>
                        </w:r>
                      </w:p>
                    </w:tc>
                    <w:tc>
                      <w:tcPr>
                        <w:tcW w:w="389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29D4D5A1" w14:textId="77777777" w:rsidR="00B22538" w:rsidRPr="00517154" w:rsidRDefault="00B22538" w:rsidP="00B22538">
                        <w:pPr>
                          <w:spacing w:after="0" w:line="240" w:lineRule="auto"/>
                          <w:rPr>
                            <w:rFonts w:ascii="Cordia New" w:eastAsia="Times New Roman" w:hAnsi="Cordia New" w:cs="Cordia New"/>
                            <w:sz w:val="28"/>
                          </w:rPr>
                        </w:pPr>
                        <w:r w:rsidRPr="00517154">
                          <w:rPr>
                            <w:rFonts w:ascii="Cordia New" w:eastAsia="Times New Roman" w:hAnsi="Cordia New" w:cs="Cordia New"/>
                            <w:sz w:val="28"/>
                            <w:cs/>
                          </w:rPr>
                          <w:t>ชื่อเอกสาร</w:t>
                        </w:r>
                        <w:r w:rsidRPr="00517154">
                          <w:rPr>
                            <w:rFonts w:ascii="Cordia New" w:eastAsia="Times New Roman" w:hAnsi="Cordia New" w:cs="Cordia New"/>
                            <w:sz w:val="28"/>
                          </w:rPr>
                          <w:t xml:space="preserve"> </w:t>
                        </w:r>
                        <w:r w:rsidRPr="00517154">
                          <w:rPr>
                            <w:rFonts w:ascii="Cordia New" w:eastAsia="Times New Roman" w:hAnsi="Cordia New" w:cs="Cordia New"/>
                            <w:sz w:val="28"/>
                            <w:cs/>
                          </w:rPr>
                          <w:t>ภาษาอังกฤษ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6514587A" w14:textId="77777777" w:rsidR="00B22538" w:rsidRPr="00517154" w:rsidRDefault="00B22538" w:rsidP="00B22538">
                        <w:pPr>
                          <w:spacing w:after="0" w:line="240" w:lineRule="auto"/>
                          <w:rPr>
                            <w:rFonts w:ascii="Cordia New" w:eastAsia="Times New Roman" w:hAnsi="Cordia New" w:cs="Cordia New"/>
                            <w:sz w:val="28"/>
                          </w:rPr>
                        </w:pPr>
                        <w:r w:rsidRPr="00517154">
                          <w:rPr>
                            <w:rFonts w:ascii="Cordia New" w:eastAsia="Times New Roman" w:hAnsi="Cordia New" w:cs="Cordia New"/>
                            <w:sz w:val="28"/>
                            <w:cs/>
                          </w:rPr>
                          <w:t>เลขที่เอกสาร</w:t>
                        </w:r>
                      </w:p>
                    </w:tc>
                  </w:tr>
                  <w:tr w:rsidR="00517154" w:rsidRPr="00517154" w14:paraId="32968D73" w14:textId="77777777" w:rsidTr="00476F80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23758DFC" w14:textId="77777777" w:rsidR="00B22538" w:rsidRPr="00517154" w:rsidRDefault="00B22538" w:rsidP="00B22538">
                        <w:pPr>
                          <w:spacing w:after="160" w:line="240" w:lineRule="auto"/>
                          <w:rPr>
                            <w:rFonts w:ascii="Cordia New" w:eastAsia="Times New Roman" w:hAnsi="Cordia New" w:cs="Cordia New"/>
                            <w:sz w:val="28"/>
                          </w:rPr>
                        </w:pPr>
                        <w:r w:rsidRPr="00517154">
                          <w:rPr>
                            <w:rFonts w:ascii="Cordia New" w:eastAsia="Times New Roman" w:hAnsi="Cordia New" w:cs="Cordia New"/>
                            <w:sz w:val="28"/>
                          </w:rPr>
                          <w:t xml:space="preserve">1. </w:t>
                        </w:r>
                        <w:r w:rsidRPr="00517154">
                          <w:rPr>
                            <w:rFonts w:ascii="Cordia New" w:eastAsia="Times New Roman" w:hAnsi="Cordia New" w:cs="Cordia New"/>
                            <w:sz w:val="28"/>
                            <w:cs/>
                          </w:rPr>
                          <w:t>แบบบันทึกการอบรมรายบุคคล (ทางเลือกให้ใช้งานได้)หรือ</w:t>
                        </w:r>
                        <w:r w:rsidRPr="00517154">
                          <w:rPr>
                            <w:rFonts w:ascii="Cordia New" w:eastAsia="Times New Roman" w:hAnsi="Cordia New" w:cs="Cordia New"/>
                            <w:sz w:val="28"/>
                          </w:rPr>
                          <w:t xml:space="preserve"> </w:t>
                        </w:r>
                        <w:r w:rsidRPr="00517154">
                          <w:rPr>
                            <w:rFonts w:ascii="Cordia New" w:eastAsia="Times New Roman" w:hAnsi="Cordia New" w:cs="Cordia New"/>
                            <w:sz w:val="28"/>
                            <w:cs/>
                          </w:rPr>
                          <w:t>เจ้าหน้าที่สามารถ</w:t>
                        </w:r>
                        <w:r w:rsidRPr="00517154">
                          <w:rPr>
                            <w:rFonts w:ascii="Cordia New" w:eastAsia="Times New Roman" w:hAnsi="Cordia New" w:cs="Cordia New"/>
                            <w:sz w:val="28"/>
                          </w:rPr>
                          <w:t xml:space="preserve"> print out </w:t>
                        </w:r>
                        <w:r w:rsidRPr="00517154">
                          <w:rPr>
                            <w:rFonts w:ascii="Cordia New" w:eastAsia="Times New Roman" w:hAnsi="Cordia New" w:cs="Cordia New"/>
                            <w:sz w:val="28"/>
                            <w:cs/>
                          </w:rPr>
                          <w:t>ข้อมูลสรุปได้ทาง</w:t>
                        </w:r>
                        <w:r w:rsidRPr="00517154">
                          <w:rPr>
                            <w:rFonts w:ascii="Cordia New" w:eastAsia="Times New Roman" w:hAnsi="Cordia New" w:cs="Cordia New"/>
                            <w:sz w:val="28"/>
                          </w:rPr>
                          <w:t>PeopleSoft HR</w:t>
                        </w:r>
                      </w:p>
                    </w:tc>
                    <w:tc>
                      <w:tcPr>
                        <w:tcW w:w="389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6FD4BC88" w14:textId="77777777" w:rsidR="00B22538" w:rsidRPr="00517154" w:rsidRDefault="00B22538" w:rsidP="00B22538">
                        <w:pPr>
                          <w:spacing w:after="160" w:line="240" w:lineRule="auto"/>
                          <w:rPr>
                            <w:rFonts w:ascii="Cordia New" w:eastAsia="Times New Roman" w:hAnsi="Cordia New" w:cs="Cordia New"/>
                            <w:sz w:val="28"/>
                          </w:rPr>
                        </w:pPr>
                        <w:r w:rsidRPr="00517154">
                          <w:rPr>
                            <w:rFonts w:ascii="Cordia New" w:eastAsia="Times New Roman" w:hAnsi="Cordia New" w:cs="Cordia New"/>
                            <w:sz w:val="28"/>
                          </w:rPr>
                          <w:t>1. Template of Annual Training Record (Optional) Or Print out Training Record Yearly (PeopleSoft HR system)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4F51B241" w14:textId="77777777" w:rsidR="00B22538" w:rsidRPr="00517154" w:rsidRDefault="00B22538" w:rsidP="00B22538">
                        <w:pPr>
                          <w:spacing w:after="160" w:line="240" w:lineRule="auto"/>
                          <w:rPr>
                            <w:rFonts w:ascii="Cordia New" w:eastAsia="Times New Roman" w:hAnsi="Cordia New" w:cs="Cordia New"/>
                            <w:sz w:val="28"/>
                          </w:rPr>
                        </w:pPr>
                        <w:r w:rsidRPr="00517154">
                          <w:rPr>
                            <w:rFonts w:ascii="Cordia New" w:eastAsia="Times New Roman" w:hAnsi="Cordia New" w:cs="Cordia New"/>
                            <w:sz w:val="28"/>
                          </w:rPr>
                          <w:t xml:space="preserve">1.F/M-04-RSD-002 </w:t>
                        </w:r>
                      </w:p>
                      <w:p w14:paraId="0C304367" w14:textId="77777777" w:rsidR="00B22538" w:rsidRPr="00517154" w:rsidRDefault="00B22538" w:rsidP="00B22538">
                        <w:pPr>
                          <w:spacing w:after="160" w:line="240" w:lineRule="auto"/>
                          <w:rPr>
                            <w:rFonts w:ascii="Cordia New" w:eastAsia="Times New Roman" w:hAnsi="Cordia New" w:cs="Cordia New"/>
                            <w:sz w:val="28"/>
                          </w:rPr>
                        </w:pPr>
                        <w:r w:rsidRPr="00517154">
                          <w:rPr>
                            <w:rFonts w:ascii="Cordia New" w:eastAsia="Times New Roman" w:hAnsi="Cordia New" w:cs="Cordia New"/>
                            <w:sz w:val="28"/>
                          </w:rPr>
                          <w:t>N/A</w:t>
                        </w:r>
                      </w:p>
                    </w:tc>
                  </w:tr>
                  <w:tr w:rsidR="00517154" w:rsidRPr="00517154" w14:paraId="61548909" w14:textId="77777777" w:rsidTr="00476F80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54BD561C" w14:textId="77777777" w:rsidR="00B22538" w:rsidRPr="00517154" w:rsidRDefault="00B22538" w:rsidP="00B22538">
                        <w:pPr>
                          <w:spacing w:after="160" w:line="240" w:lineRule="auto"/>
                          <w:rPr>
                            <w:rFonts w:ascii="Cordia New" w:eastAsia="Times New Roman" w:hAnsi="Cordia New" w:cs="Cordia New"/>
                            <w:sz w:val="28"/>
                          </w:rPr>
                        </w:pPr>
                        <w:r w:rsidRPr="00517154">
                          <w:rPr>
                            <w:rFonts w:ascii="Cordia New" w:eastAsia="Times New Roman" w:hAnsi="Cordia New" w:cs="Cordia New"/>
                            <w:sz w:val="28"/>
                          </w:rPr>
                          <w:t xml:space="preserve">2. </w:t>
                        </w:r>
                        <w:r w:rsidRPr="00517154">
                          <w:rPr>
                            <w:rFonts w:ascii="Cordia New" w:eastAsia="Times New Roman" w:hAnsi="Cordia New" w:cs="Cordia New"/>
                            <w:sz w:val="28"/>
                            <w:cs/>
                          </w:rPr>
                          <w:t>ตามแบบบันทึกประวัติการอบรมเฉพาะหน่วยงาน สำหรับพนักงาน (</w:t>
                        </w:r>
                        <w:r w:rsidRPr="00517154">
                          <w:rPr>
                            <w:rFonts w:ascii="Cordia New" w:eastAsia="Times New Roman" w:hAnsi="Cordia New" w:cs="Cordia New"/>
                            <w:sz w:val="28"/>
                          </w:rPr>
                          <w:t xml:space="preserve">Format </w:t>
                        </w:r>
                        <w:r w:rsidRPr="00517154">
                          <w:rPr>
                            <w:rFonts w:ascii="Cordia New" w:eastAsia="Times New Roman" w:hAnsi="Cordia New" w:cs="Cordia New"/>
                            <w:sz w:val="28"/>
                            <w:cs/>
                          </w:rPr>
                          <w:t>ตามเอกสารฝ่ายบุคคล</w:t>
                        </w:r>
                        <w:r w:rsidRPr="00517154">
                          <w:rPr>
                            <w:rFonts w:ascii="Cordia New" w:eastAsia="Times New Roman" w:hAnsi="Cordia New" w:cs="Cordia New"/>
                            <w:sz w:val="28"/>
                          </w:rPr>
                          <w:t xml:space="preserve"> HRD)</w:t>
                        </w:r>
                      </w:p>
                    </w:tc>
                    <w:tc>
                      <w:tcPr>
                        <w:tcW w:w="389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7E9D4822" w14:textId="77777777" w:rsidR="00B22538" w:rsidRPr="00517154" w:rsidRDefault="00B22538" w:rsidP="00B22538">
                        <w:pPr>
                          <w:spacing w:after="160" w:line="240" w:lineRule="auto"/>
                          <w:rPr>
                            <w:rFonts w:ascii="Cordia New" w:eastAsia="Times New Roman" w:hAnsi="Cordia New" w:cs="Cordia New"/>
                            <w:sz w:val="28"/>
                          </w:rPr>
                        </w:pPr>
                        <w:r w:rsidRPr="00517154">
                          <w:rPr>
                            <w:rFonts w:ascii="Cordia New" w:eastAsia="Times New Roman" w:hAnsi="Cordia New" w:cs="Cordia New"/>
                            <w:sz w:val="28"/>
                          </w:rPr>
                          <w:t>2. On the Job Training (OJT)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72E549FE" w14:textId="77777777" w:rsidR="00B22538" w:rsidRPr="00517154" w:rsidRDefault="00B22538" w:rsidP="00B22538">
                        <w:pPr>
                          <w:spacing w:after="0" w:line="240" w:lineRule="auto"/>
                          <w:rPr>
                            <w:rFonts w:ascii="Cordia New" w:eastAsia="Times New Roman" w:hAnsi="Cordia New" w:cs="Cordia New"/>
                            <w:sz w:val="28"/>
                          </w:rPr>
                        </w:pPr>
                        <w:r w:rsidRPr="00517154">
                          <w:rPr>
                            <w:rFonts w:ascii="Cordia New" w:eastAsia="Times New Roman" w:hAnsi="Cordia New" w:cs="Cordia New"/>
                            <w:sz w:val="28"/>
                          </w:rPr>
                          <w:t xml:space="preserve">2.F/M-06-HRD-029 </w:t>
                        </w:r>
                      </w:p>
                    </w:tc>
                  </w:tr>
                  <w:tr w:rsidR="00517154" w:rsidRPr="00517154" w14:paraId="31C72D41" w14:textId="77777777" w:rsidTr="00476F80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031A108A" w14:textId="77777777" w:rsidR="00B22538" w:rsidRPr="00517154" w:rsidRDefault="00B22538" w:rsidP="00B22538">
                        <w:pPr>
                          <w:spacing w:after="160" w:line="240" w:lineRule="auto"/>
                          <w:rPr>
                            <w:rFonts w:ascii="Cordia New" w:eastAsia="Times New Roman" w:hAnsi="Cordia New" w:cs="Cordia New"/>
                            <w:sz w:val="28"/>
                          </w:rPr>
                        </w:pPr>
                        <w:r w:rsidRPr="00517154">
                          <w:rPr>
                            <w:rFonts w:ascii="Cordia New" w:eastAsia="Times New Roman" w:hAnsi="Cordia New" w:cs="Cordia New"/>
                            <w:sz w:val="28"/>
                          </w:rPr>
                          <w:t xml:space="preserve">3. </w:t>
                        </w:r>
                        <w:r w:rsidRPr="00517154">
                          <w:rPr>
                            <w:rFonts w:ascii="Cordia New" w:eastAsia="Times New Roman" w:hAnsi="Cordia New" w:cs="Cordia New"/>
                            <w:sz w:val="28"/>
                            <w:cs/>
                          </w:rPr>
                          <w:t>รายงานการฝึกอบรม ดูงาน ประชุม/สัมนา ภายนอกองค์กร (</w:t>
                        </w:r>
                        <w:r w:rsidRPr="00517154">
                          <w:rPr>
                            <w:rFonts w:ascii="Cordia New" w:eastAsia="Times New Roman" w:hAnsi="Cordia New" w:cs="Cordia New"/>
                            <w:sz w:val="28"/>
                          </w:rPr>
                          <w:t xml:space="preserve">Format </w:t>
                        </w:r>
                        <w:r w:rsidRPr="00517154">
                          <w:rPr>
                            <w:rFonts w:ascii="Cordia New" w:eastAsia="Times New Roman" w:hAnsi="Cordia New" w:cs="Cordia New"/>
                            <w:sz w:val="28"/>
                            <w:cs/>
                          </w:rPr>
                          <w:t>ตามเอกสารฝ่ายบุคคล</w:t>
                        </w:r>
                        <w:r w:rsidRPr="00517154">
                          <w:rPr>
                            <w:rFonts w:ascii="Cordia New" w:eastAsia="Times New Roman" w:hAnsi="Cordia New" w:cs="Cordia New"/>
                            <w:sz w:val="28"/>
                          </w:rPr>
                          <w:t xml:space="preserve"> HRD)</w:t>
                        </w:r>
                      </w:p>
                    </w:tc>
                    <w:tc>
                      <w:tcPr>
                        <w:tcW w:w="389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19F931B0" w14:textId="77777777" w:rsidR="00B22538" w:rsidRPr="00517154" w:rsidRDefault="00B22538" w:rsidP="00B22538">
                        <w:pPr>
                          <w:spacing w:after="160" w:line="240" w:lineRule="auto"/>
                          <w:rPr>
                            <w:rFonts w:ascii="Cordia New" w:eastAsia="Times New Roman" w:hAnsi="Cordia New" w:cs="Cordia New"/>
                            <w:sz w:val="28"/>
                          </w:rPr>
                        </w:pPr>
                        <w:r w:rsidRPr="00517154">
                          <w:rPr>
                            <w:rFonts w:ascii="Cordia New" w:eastAsia="Times New Roman" w:hAnsi="Cordia New" w:cs="Cordia New"/>
                            <w:sz w:val="28"/>
                          </w:rPr>
                          <w:t>3.Out-site Training Report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07F3DF38" w14:textId="77777777" w:rsidR="00B22538" w:rsidRPr="00517154" w:rsidRDefault="00B22538" w:rsidP="00B22538">
                        <w:pPr>
                          <w:spacing w:after="0" w:line="240" w:lineRule="auto"/>
                          <w:rPr>
                            <w:rFonts w:ascii="Cordia New" w:eastAsia="Times New Roman" w:hAnsi="Cordia New" w:cs="Cordia New"/>
                            <w:sz w:val="28"/>
                          </w:rPr>
                        </w:pPr>
                        <w:r w:rsidRPr="00517154">
                          <w:rPr>
                            <w:rFonts w:ascii="Cordia New" w:eastAsia="Times New Roman" w:hAnsi="Cordia New" w:cs="Cordia New"/>
                            <w:sz w:val="28"/>
                          </w:rPr>
                          <w:t>3.F/M-06-HRD-031</w:t>
                        </w:r>
                      </w:p>
                    </w:tc>
                  </w:tr>
                  <w:tr w:rsidR="00517154" w:rsidRPr="00517154" w14:paraId="317AA711" w14:textId="77777777" w:rsidTr="00476F80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411FDC26" w14:textId="77777777" w:rsidR="00B22538" w:rsidRPr="00517154" w:rsidRDefault="00B22538" w:rsidP="00B22538">
                        <w:pPr>
                          <w:spacing w:after="160" w:line="240" w:lineRule="auto"/>
                          <w:rPr>
                            <w:rFonts w:ascii="Cordia New" w:eastAsia="Times New Roman" w:hAnsi="Cordia New" w:cs="Cordia New"/>
                            <w:sz w:val="28"/>
                          </w:rPr>
                        </w:pPr>
                        <w:r w:rsidRPr="00517154">
                          <w:rPr>
                            <w:rFonts w:ascii="Cordia New" w:eastAsia="Times New Roman" w:hAnsi="Cordia New" w:cs="Cordia New"/>
                            <w:sz w:val="28"/>
                          </w:rPr>
                          <w:lastRenderedPageBreak/>
                          <w:t xml:space="preserve">4. </w:t>
                        </w:r>
                        <w:r w:rsidRPr="00517154">
                          <w:rPr>
                            <w:rFonts w:ascii="Cordia New" w:eastAsia="Times New Roman" w:hAnsi="Cordia New" w:cs="Cordia New"/>
                            <w:sz w:val="28"/>
                            <w:cs/>
                          </w:rPr>
                          <w:t>แผนพัฒนาบุคคลากรรายบุคคล ประจำปี</w:t>
                        </w:r>
                        <w:r w:rsidRPr="00517154">
                          <w:rPr>
                            <w:rFonts w:ascii="Cordia New" w:eastAsia="Times New Roman" w:hAnsi="Cordia New" w:cs="Cordia New"/>
                            <w:sz w:val="28"/>
                          </w:rPr>
                          <w:t xml:space="preserve"> (Format </w:t>
                        </w:r>
                        <w:r w:rsidRPr="00517154">
                          <w:rPr>
                            <w:rFonts w:ascii="Cordia New" w:eastAsia="Times New Roman" w:hAnsi="Cordia New" w:cs="Cordia New"/>
                            <w:sz w:val="28"/>
                            <w:cs/>
                          </w:rPr>
                          <w:t>ตามเอกสารฝ่ายบุคคล</w:t>
                        </w:r>
                        <w:r w:rsidRPr="00517154">
                          <w:rPr>
                            <w:rFonts w:ascii="Cordia New" w:eastAsia="Times New Roman" w:hAnsi="Cordia New" w:cs="Cordia New"/>
                            <w:sz w:val="28"/>
                          </w:rPr>
                          <w:t xml:space="preserve"> HRD)</w:t>
                        </w:r>
                      </w:p>
                    </w:tc>
                    <w:tc>
                      <w:tcPr>
                        <w:tcW w:w="389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7E4D66DB" w14:textId="77777777" w:rsidR="00B22538" w:rsidRPr="00517154" w:rsidRDefault="00B22538" w:rsidP="00B22538">
                        <w:pPr>
                          <w:spacing w:after="160" w:line="240" w:lineRule="auto"/>
                          <w:rPr>
                            <w:rFonts w:ascii="Cordia New" w:eastAsia="Times New Roman" w:hAnsi="Cordia New" w:cs="Cordia New"/>
                            <w:sz w:val="28"/>
                          </w:rPr>
                        </w:pPr>
                        <w:r w:rsidRPr="00517154">
                          <w:rPr>
                            <w:rFonts w:ascii="Cordia New" w:eastAsia="Times New Roman" w:hAnsi="Cordia New" w:cs="Cordia New"/>
                            <w:sz w:val="28"/>
                          </w:rPr>
                          <w:t>4.Individual Development Plan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7A6FE394" w14:textId="77777777" w:rsidR="00B22538" w:rsidRPr="00517154" w:rsidRDefault="00B22538" w:rsidP="00B22538">
                        <w:pPr>
                          <w:spacing w:after="0" w:line="240" w:lineRule="auto"/>
                          <w:rPr>
                            <w:rFonts w:ascii="Cordia New" w:eastAsia="Times New Roman" w:hAnsi="Cordia New" w:cs="Cordia New"/>
                            <w:sz w:val="28"/>
                          </w:rPr>
                        </w:pPr>
                        <w:r w:rsidRPr="00517154">
                          <w:rPr>
                            <w:rFonts w:ascii="Cordia New" w:eastAsia="Times New Roman" w:hAnsi="Cordia New" w:cs="Cordia New"/>
                            <w:sz w:val="28"/>
                          </w:rPr>
                          <w:t>4.N/A</w:t>
                        </w:r>
                      </w:p>
                    </w:tc>
                  </w:tr>
                </w:tbl>
                <w:p w14:paraId="49680C38" w14:textId="77777777" w:rsidR="00B22538" w:rsidRPr="00517154" w:rsidRDefault="00B22538" w:rsidP="00B22538">
                  <w:pPr>
                    <w:spacing w:after="0" w:line="240" w:lineRule="auto"/>
                    <w:rPr>
                      <w:rFonts w:ascii="Cordia New" w:eastAsia="Times New Roman" w:hAnsi="Cordia New" w:cs="Cordia New"/>
                      <w:sz w:val="28"/>
                    </w:rPr>
                  </w:pPr>
                </w:p>
              </w:tc>
            </w:tr>
          </w:tbl>
          <w:p w14:paraId="017B6404" w14:textId="77777777" w:rsidR="00B22538" w:rsidRPr="00517154" w:rsidRDefault="00B22538" w:rsidP="00B22538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</w:p>
        </w:tc>
      </w:tr>
    </w:tbl>
    <w:p w14:paraId="476CF759" w14:textId="77777777" w:rsidR="00EC49BD" w:rsidRDefault="00EC49BD"/>
    <w:sectPr w:rsidR="00EC49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6E3DDE" w14:textId="77777777" w:rsidR="006F733E" w:rsidRDefault="006F733E" w:rsidP="00476F80">
      <w:pPr>
        <w:spacing w:after="0" w:line="240" w:lineRule="auto"/>
      </w:pPr>
      <w:r>
        <w:separator/>
      </w:r>
    </w:p>
  </w:endnote>
  <w:endnote w:type="continuationSeparator" w:id="0">
    <w:p w14:paraId="6FB4BA89" w14:textId="77777777" w:rsidR="006F733E" w:rsidRDefault="006F733E" w:rsidP="00476F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8A54AB" w14:textId="77777777" w:rsidR="006F733E" w:rsidRDefault="006F733E" w:rsidP="00476F80">
      <w:pPr>
        <w:spacing w:after="0" w:line="240" w:lineRule="auto"/>
      </w:pPr>
      <w:r>
        <w:separator/>
      </w:r>
    </w:p>
  </w:footnote>
  <w:footnote w:type="continuationSeparator" w:id="0">
    <w:p w14:paraId="6F5405EE" w14:textId="77777777" w:rsidR="006F733E" w:rsidRDefault="006F733E" w:rsidP="00476F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C61B7"/>
    <w:multiLevelType w:val="multilevel"/>
    <w:tmpl w:val="CA023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1D6CB7"/>
    <w:multiLevelType w:val="multilevel"/>
    <w:tmpl w:val="E0605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264F49"/>
    <w:multiLevelType w:val="multilevel"/>
    <w:tmpl w:val="B164C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114477"/>
    <w:multiLevelType w:val="multilevel"/>
    <w:tmpl w:val="8670E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9E3453"/>
    <w:multiLevelType w:val="multilevel"/>
    <w:tmpl w:val="26028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353043"/>
    <w:multiLevelType w:val="multilevel"/>
    <w:tmpl w:val="51F22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FF26AA"/>
    <w:multiLevelType w:val="multilevel"/>
    <w:tmpl w:val="FFE46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585DC9"/>
    <w:multiLevelType w:val="multilevel"/>
    <w:tmpl w:val="50D8E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8F7BAF"/>
    <w:multiLevelType w:val="multilevel"/>
    <w:tmpl w:val="8DE65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760DDF"/>
    <w:multiLevelType w:val="multilevel"/>
    <w:tmpl w:val="C19E7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3AA37C3"/>
    <w:multiLevelType w:val="multilevel"/>
    <w:tmpl w:val="EF926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6551D4"/>
    <w:multiLevelType w:val="multilevel"/>
    <w:tmpl w:val="026E8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72F3BCD"/>
    <w:multiLevelType w:val="multilevel"/>
    <w:tmpl w:val="DFCE8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AD94DB9"/>
    <w:multiLevelType w:val="multilevel"/>
    <w:tmpl w:val="0038C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74725DE"/>
    <w:multiLevelType w:val="multilevel"/>
    <w:tmpl w:val="FAB20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7CA4B94"/>
    <w:multiLevelType w:val="multilevel"/>
    <w:tmpl w:val="5666F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AA8514C"/>
    <w:multiLevelType w:val="multilevel"/>
    <w:tmpl w:val="21704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CAE0525"/>
    <w:multiLevelType w:val="multilevel"/>
    <w:tmpl w:val="30160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4DF2E6B"/>
    <w:multiLevelType w:val="multilevel"/>
    <w:tmpl w:val="D5BAD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6EC51DF"/>
    <w:multiLevelType w:val="multilevel"/>
    <w:tmpl w:val="5022A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82D6E99"/>
    <w:multiLevelType w:val="multilevel"/>
    <w:tmpl w:val="4DC4E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9282E7F"/>
    <w:multiLevelType w:val="multilevel"/>
    <w:tmpl w:val="FCE47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96B317C"/>
    <w:multiLevelType w:val="multilevel"/>
    <w:tmpl w:val="1FDED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A287F8E"/>
    <w:multiLevelType w:val="multilevel"/>
    <w:tmpl w:val="6DB8A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2E242AD"/>
    <w:multiLevelType w:val="multilevel"/>
    <w:tmpl w:val="39CCB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4E62B2D"/>
    <w:multiLevelType w:val="multilevel"/>
    <w:tmpl w:val="472A8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7CE1633"/>
    <w:multiLevelType w:val="multilevel"/>
    <w:tmpl w:val="93828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9384F60"/>
    <w:multiLevelType w:val="multilevel"/>
    <w:tmpl w:val="D6D8B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A1023E3"/>
    <w:multiLevelType w:val="multilevel"/>
    <w:tmpl w:val="09C2C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13156197">
    <w:abstractNumId w:val="2"/>
  </w:num>
  <w:num w:numId="2" w16cid:durableId="1528256971">
    <w:abstractNumId w:val="17"/>
  </w:num>
  <w:num w:numId="3" w16cid:durableId="1233126475">
    <w:abstractNumId w:val="1"/>
  </w:num>
  <w:num w:numId="4" w16cid:durableId="844327213">
    <w:abstractNumId w:val="21"/>
  </w:num>
  <w:num w:numId="5" w16cid:durableId="894463630">
    <w:abstractNumId w:val="14"/>
  </w:num>
  <w:num w:numId="6" w16cid:durableId="246767646">
    <w:abstractNumId w:val="8"/>
  </w:num>
  <w:num w:numId="7" w16cid:durableId="1328678740">
    <w:abstractNumId w:val="5"/>
  </w:num>
  <w:num w:numId="8" w16cid:durableId="190457290">
    <w:abstractNumId w:val="18"/>
  </w:num>
  <w:num w:numId="9" w16cid:durableId="1666932027">
    <w:abstractNumId w:val="22"/>
  </w:num>
  <w:num w:numId="10" w16cid:durableId="1120800553">
    <w:abstractNumId w:val="6"/>
  </w:num>
  <w:num w:numId="11" w16cid:durableId="734547935">
    <w:abstractNumId w:val="7"/>
  </w:num>
  <w:num w:numId="12" w16cid:durableId="230772416">
    <w:abstractNumId w:val="4"/>
  </w:num>
  <w:num w:numId="13" w16cid:durableId="1494224534">
    <w:abstractNumId w:val="24"/>
  </w:num>
  <w:num w:numId="14" w16cid:durableId="1772774146">
    <w:abstractNumId w:val="25"/>
  </w:num>
  <w:num w:numId="15" w16cid:durableId="1996032687">
    <w:abstractNumId w:val="28"/>
  </w:num>
  <w:num w:numId="16" w16cid:durableId="730470700">
    <w:abstractNumId w:val="11"/>
  </w:num>
  <w:num w:numId="17" w16cid:durableId="1937246764">
    <w:abstractNumId w:val="27"/>
  </w:num>
  <w:num w:numId="18" w16cid:durableId="1996831477">
    <w:abstractNumId w:val="19"/>
  </w:num>
  <w:num w:numId="19" w16cid:durableId="1651054269">
    <w:abstractNumId w:val="26"/>
  </w:num>
  <w:num w:numId="20" w16cid:durableId="498927275">
    <w:abstractNumId w:val="3"/>
  </w:num>
  <w:num w:numId="21" w16cid:durableId="1326855036">
    <w:abstractNumId w:val="10"/>
  </w:num>
  <w:num w:numId="22" w16cid:durableId="405811628">
    <w:abstractNumId w:val="12"/>
  </w:num>
  <w:num w:numId="23" w16cid:durableId="2102025037">
    <w:abstractNumId w:val="23"/>
  </w:num>
  <w:num w:numId="24" w16cid:durableId="299264811">
    <w:abstractNumId w:val="13"/>
  </w:num>
  <w:num w:numId="25" w16cid:durableId="1805005643">
    <w:abstractNumId w:val="0"/>
  </w:num>
  <w:num w:numId="26" w16cid:durableId="1077704149">
    <w:abstractNumId w:val="15"/>
  </w:num>
  <w:num w:numId="27" w16cid:durableId="1489634522">
    <w:abstractNumId w:val="9"/>
  </w:num>
  <w:num w:numId="28" w16cid:durableId="1626738626">
    <w:abstractNumId w:val="20"/>
  </w:num>
  <w:num w:numId="29" w16cid:durableId="200705050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2538"/>
    <w:rsid w:val="00164DD9"/>
    <w:rsid w:val="00476F80"/>
    <w:rsid w:val="00517154"/>
    <w:rsid w:val="006F733E"/>
    <w:rsid w:val="00801373"/>
    <w:rsid w:val="008C4192"/>
    <w:rsid w:val="00B22538"/>
    <w:rsid w:val="00B5552C"/>
    <w:rsid w:val="00D02690"/>
    <w:rsid w:val="00E32362"/>
    <w:rsid w:val="00EC49BD"/>
    <w:rsid w:val="00FB0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C33362"/>
  <w15:docId w15:val="{80C57C93-685F-4CEE-B3D5-2601E716A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225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B225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B225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B2253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B225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B22538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253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538"/>
    <w:rPr>
      <w:rFonts w:ascii="Tahoma" w:hAnsi="Tahoma" w:cs="Angsana New"/>
      <w:sz w:val="16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2253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B2253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B2253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B2253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B22538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B22538"/>
    <w:rPr>
      <w:rFonts w:ascii="Times New Roman" w:eastAsia="Times New Roman" w:hAnsi="Times New Roman" w:cs="Times New Roman"/>
      <w:b/>
      <w:bCs/>
      <w:sz w:val="15"/>
      <w:szCs w:val="15"/>
    </w:rPr>
  </w:style>
  <w:style w:type="numbering" w:customStyle="1" w:styleId="NoList1">
    <w:name w:val="No List1"/>
    <w:next w:val="NoList"/>
    <w:uiPriority w:val="99"/>
    <w:semiHidden/>
    <w:unhideWhenUsed/>
    <w:rsid w:val="00B22538"/>
  </w:style>
  <w:style w:type="character" w:styleId="Hyperlink">
    <w:name w:val="Hyperlink"/>
    <w:basedOn w:val="DefaultParagraphFont"/>
    <w:uiPriority w:val="99"/>
    <w:semiHidden/>
    <w:unhideWhenUsed/>
    <w:rsid w:val="00B22538"/>
    <w:rPr>
      <w:strike w:val="0"/>
      <w:dstrike w:val="0"/>
      <w:color w:val="0072BC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B22538"/>
    <w:rPr>
      <w:strike w:val="0"/>
      <w:dstrike w:val="0"/>
      <w:color w:val="B10069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globaltitlearea">
    <w:name w:val="ms-globaltitlearea"/>
    <w:basedOn w:val="Normal"/>
    <w:rsid w:val="00B22538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bannercontainer">
    <w:name w:val="ms-bannercontainer"/>
    <w:basedOn w:val="Normal"/>
    <w:rsid w:val="00B22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titleareaframe">
    <w:name w:val="ms-titleareaframe"/>
    <w:basedOn w:val="Normal"/>
    <w:rsid w:val="00B22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areaseparatorleft">
    <w:name w:val="ms-areaseparatorleft"/>
    <w:basedOn w:val="Normal"/>
    <w:rsid w:val="00B22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nav">
    <w:name w:val="ms-nav"/>
    <w:basedOn w:val="Normal"/>
    <w:rsid w:val="00B22538"/>
    <w:pPr>
      <w:shd w:val="clear" w:color="auto" w:fill="83B0EC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ms-leftareacell">
    <w:name w:val="ms-leftareacell"/>
    <w:basedOn w:val="Normal"/>
    <w:rsid w:val="00B22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pagebottommarginleft">
    <w:name w:val="ms-pagebottommarginleft"/>
    <w:basedOn w:val="Normal"/>
    <w:rsid w:val="00B22538"/>
    <w:pPr>
      <w:shd w:val="clear" w:color="auto" w:fill="83B0EC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pagebottommargin">
    <w:name w:val="ms-pagebottommargin"/>
    <w:basedOn w:val="Normal"/>
    <w:rsid w:val="00B22538"/>
    <w:pPr>
      <w:shd w:val="clear" w:color="auto" w:fill="83B0EC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bodyareapagemargin">
    <w:name w:val="ms-bodyareapagemargin"/>
    <w:basedOn w:val="Normal"/>
    <w:rsid w:val="00B22538"/>
    <w:pPr>
      <w:pBdr>
        <w:top w:val="single" w:sz="6" w:space="0" w:color="6F9DD9"/>
      </w:pBdr>
      <w:shd w:val="clear" w:color="auto" w:fill="83B0EC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pagebottommarginright">
    <w:name w:val="ms-pagebottommarginright"/>
    <w:basedOn w:val="Normal"/>
    <w:rsid w:val="00B22538"/>
    <w:pPr>
      <w:shd w:val="clear" w:color="auto" w:fill="83B0EC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rightareacell">
    <w:name w:val="ms-rightareacell"/>
    <w:basedOn w:val="Normal"/>
    <w:rsid w:val="00B22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titlearealeft">
    <w:name w:val="ms-titlearealeft"/>
    <w:basedOn w:val="Normal"/>
    <w:rsid w:val="00B22538"/>
    <w:pPr>
      <w:shd w:val="clear" w:color="auto" w:fill="D6E8FF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titlearearight">
    <w:name w:val="ms-titlearearight"/>
    <w:basedOn w:val="Normal"/>
    <w:rsid w:val="00B22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4-notdlg-wrapper">
    <w:name w:val="s4-notdlg-wrapper"/>
    <w:basedOn w:val="Normal"/>
    <w:rsid w:val="00B22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formtoolbar">
    <w:name w:val="ms-formtoolbar"/>
    <w:basedOn w:val="Normal"/>
    <w:rsid w:val="00B22538"/>
    <w:pPr>
      <w:spacing w:before="100" w:beforeAutospacing="1" w:after="105" w:line="240" w:lineRule="auto"/>
    </w:pPr>
    <w:rPr>
      <w:rFonts w:ascii="Verdana" w:eastAsia="Times New Roman" w:hAnsi="Verdana" w:cs="Times New Roman"/>
      <w:color w:val="003399"/>
      <w:sz w:val="16"/>
      <w:szCs w:val="16"/>
    </w:rPr>
  </w:style>
  <w:style w:type="paragraph" w:customStyle="1" w:styleId="ms-rtetoolbarmenu">
    <w:name w:val="ms-rtetoolbarmenu"/>
    <w:basedOn w:val="Normal"/>
    <w:rsid w:val="00B22538"/>
    <w:pPr>
      <w:shd w:val="clear" w:color="auto" w:fill="F3F3F3"/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6"/>
      <w:szCs w:val="16"/>
    </w:rPr>
  </w:style>
  <w:style w:type="paragraph" w:customStyle="1" w:styleId="ms-separator">
    <w:name w:val="ms-separator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1F1F2"/>
      <w:sz w:val="20"/>
      <w:szCs w:val="20"/>
    </w:rPr>
  </w:style>
  <w:style w:type="paragraph" w:customStyle="1" w:styleId="ms-gridt1">
    <w:name w:val="ms-gridt1"/>
    <w:basedOn w:val="Normal"/>
    <w:rsid w:val="00B2253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262626"/>
      <w:sz w:val="24"/>
      <w:szCs w:val="24"/>
    </w:rPr>
  </w:style>
  <w:style w:type="paragraph" w:customStyle="1" w:styleId="ms-gridcol">
    <w:name w:val="ms-gridcol"/>
    <w:basedOn w:val="Normal"/>
    <w:rsid w:val="00B22538"/>
    <w:pP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color w:val="7F7F7F"/>
      <w:sz w:val="24"/>
      <w:szCs w:val="24"/>
    </w:rPr>
  </w:style>
  <w:style w:type="paragraph" w:customStyle="1" w:styleId="ms-formvalidation">
    <w:name w:val="ms-formvalidation"/>
    <w:basedOn w:val="Normal"/>
    <w:rsid w:val="00B2253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FF0000"/>
      <w:sz w:val="16"/>
      <w:szCs w:val="16"/>
    </w:rPr>
  </w:style>
  <w:style w:type="paragraph" w:customStyle="1" w:styleId="ms-informationbar">
    <w:name w:val="ms-informationbar"/>
    <w:basedOn w:val="Normal"/>
    <w:rsid w:val="00B22538"/>
    <w:pPr>
      <w:pBdr>
        <w:top w:val="single" w:sz="6" w:space="0" w:color="FFDF88"/>
        <w:left w:val="single" w:sz="6" w:space="0" w:color="FFDF88"/>
        <w:bottom w:val="single" w:sz="6" w:space="0" w:color="FFDF88"/>
        <w:right w:val="single" w:sz="6" w:space="0" w:color="FFDF88"/>
      </w:pBdr>
      <w:shd w:val="clear" w:color="auto" w:fill="FFF9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radiotext">
    <w:name w:val="ms-radiotext"/>
    <w:basedOn w:val="Normal"/>
    <w:rsid w:val="00B2253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</w:rPr>
  </w:style>
  <w:style w:type="paragraph" w:customStyle="1" w:styleId="ms-gridtext">
    <w:name w:val="ms-gridtext"/>
    <w:basedOn w:val="Normal"/>
    <w:rsid w:val="00B22538"/>
    <w:pPr>
      <w:spacing w:before="100" w:beforeAutospacing="1" w:after="100" w:afterAutospacing="1" w:line="240" w:lineRule="auto"/>
      <w:jc w:val="right"/>
    </w:pPr>
    <w:rPr>
      <w:rFonts w:ascii="Verdana" w:eastAsia="Times New Roman" w:hAnsi="Verdana" w:cs="Times New Roman"/>
      <w:sz w:val="16"/>
      <w:szCs w:val="16"/>
    </w:rPr>
  </w:style>
  <w:style w:type="paragraph" w:customStyle="1" w:styleId="ms-formbody">
    <w:name w:val="ms-formbody"/>
    <w:basedOn w:val="Normal"/>
    <w:rsid w:val="00B22538"/>
    <w:pPr>
      <w:pBdr>
        <w:top w:val="single" w:sz="6" w:space="2" w:color="D8D8D8"/>
      </w:pBdr>
      <w:shd w:val="clear" w:color="auto" w:fill="F6F6F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formbodysurvey">
    <w:name w:val="ms-formbodysurvey"/>
    <w:basedOn w:val="Normal"/>
    <w:rsid w:val="00B22538"/>
    <w:pPr>
      <w:spacing w:before="100" w:beforeAutospacing="1" w:after="100" w:afterAutospacing="1" w:line="240" w:lineRule="auto"/>
      <w:textAlignment w:val="top"/>
    </w:pPr>
    <w:rPr>
      <w:rFonts w:ascii="Verdana" w:eastAsia="Times New Roman" w:hAnsi="Verdana" w:cs="Times New Roman"/>
      <w:sz w:val="24"/>
      <w:szCs w:val="24"/>
    </w:rPr>
  </w:style>
  <w:style w:type="paragraph" w:customStyle="1" w:styleId="ms-formline">
    <w:name w:val="ms-formline"/>
    <w:basedOn w:val="Normal"/>
    <w:rsid w:val="00B22538"/>
    <w:pPr>
      <w:pBdr>
        <w:top w:val="single" w:sz="6" w:space="0" w:color="C4C4C4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formdescription">
    <w:name w:val="ms-formdescription"/>
    <w:basedOn w:val="Normal"/>
    <w:rsid w:val="00B2253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7F7F7F"/>
      <w:sz w:val="16"/>
      <w:szCs w:val="16"/>
    </w:rPr>
  </w:style>
  <w:style w:type="paragraph" w:customStyle="1" w:styleId="ms-formfieldlabelcontainer">
    <w:name w:val="ms-formfieldlabelcontainer"/>
    <w:basedOn w:val="Normal"/>
    <w:rsid w:val="00B22538"/>
    <w:pPr>
      <w:spacing w:before="60" w:after="0" w:line="240" w:lineRule="auto"/>
      <w:ind w:left="60" w:right="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formfieldvaluecontainer">
    <w:name w:val="ms-formfieldvaluecontainer"/>
    <w:basedOn w:val="Normal"/>
    <w:rsid w:val="00B22538"/>
    <w:pPr>
      <w:pBdr>
        <w:top w:val="single" w:sz="6" w:space="4" w:color="CCCCCC"/>
        <w:left w:val="single" w:sz="6" w:space="4" w:color="CCCCCC"/>
        <w:bottom w:val="single" w:sz="6" w:space="4" w:color="CCCCCC"/>
        <w:right w:val="single" w:sz="6" w:space="4" w:color="CCCCCC"/>
      </w:pBdr>
      <w:spacing w:before="100" w:beforeAutospacing="1" w:after="60" w:line="240" w:lineRule="auto"/>
      <w:ind w:left="60" w:right="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formrecurrence">
    <w:name w:val="ms-formrecurrence"/>
    <w:basedOn w:val="Normal"/>
    <w:rsid w:val="00B22538"/>
    <w:pPr>
      <w:spacing w:before="100" w:beforeAutospacing="1" w:after="100" w:afterAutospacing="1" w:line="240" w:lineRule="auto"/>
      <w:textAlignment w:val="top"/>
    </w:pPr>
    <w:rPr>
      <w:rFonts w:ascii="Verdana" w:eastAsia="Times New Roman" w:hAnsi="Verdana" w:cs="Times New Roman"/>
      <w:sz w:val="16"/>
      <w:szCs w:val="16"/>
    </w:rPr>
  </w:style>
  <w:style w:type="paragraph" w:customStyle="1" w:styleId="ms-fileinput">
    <w:name w:val="ms-fileinput"/>
    <w:basedOn w:val="Normal"/>
    <w:rsid w:val="00B2253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</w:rPr>
  </w:style>
  <w:style w:type="paragraph" w:customStyle="1" w:styleId="ms-longfileinput">
    <w:name w:val="ms-longfileinput"/>
    <w:basedOn w:val="Normal"/>
    <w:rsid w:val="00B2253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</w:rPr>
  </w:style>
  <w:style w:type="paragraph" w:customStyle="1" w:styleId="ms-longer">
    <w:name w:val="ms-longer"/>
    <w:basedOn w:val="Normal"/>
    <w:rsid w:val="00B2253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</w:rPr>
  </w:style>
  <w:style w:type="paragraph" w:customStyle="1" w:styleId="ms-rtelong">
    <w:name w:val="ms-rtelong"/>
    <w:basedOn w:val="Normal"/>
    <w:rsid w:val="00B22538"/>
    <w:pPr>
      <w:pBdr>
        <w:top w:val="single" w:sz="6" w:space="0" w:color="A5A5A5"/>
        <w:left w:val="single" w:sz="6" w:space="0" w:color="A5A5A5"/>
        <w:bottom w:val="single" w:sz="6" w:space="0" w:color="A5A5A5"/>
        <w:right w:val="single" w:sz="6" w:space="0" w:color="A5A5A5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</w:rPr>
  </w:style>
  <w:style w:type="paragraph" w:customStyle="1" w:styleId="ms-rtelonger">
    <w:name w:val="ms-rtelonger"/>
    <w:basedOn w:val="Normal"/>
    <w:rsid w:val="00B22538"/>
    <w:pPr>
      <w:pBdr>
        <w:top w:val="single" w:sz="6" w:space="0" w:color="A5A5A5"/>
        <w:left w:val="single" w:sz="6" w:space="0" w:color="A5A5A5"/>
        <w:bottom w:val="single" w:sz="6" w:space="0" w:color="A5A5A5"/>
        <w:right w:val="single" w:sz="6" w:space="0" w:color="A5A5A5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</w:rPr>
  </w:style>
  <w:style w:type="paragraph" w:customStyle="1" w:styleId="ms-rtefield">
    <w:name w:val="ms-rtefield"/>
    <w:basedOn w:val="Normal"/>
    <w:rsid w:val="00B2253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676767"/>
      <w:sz w:val="16"/>
      <w:szCs w:val="16"/>
    </w:rPr>
  </w:style>
  <w:style w:type="paragraph" w:customStyle="1" w:styleId="ms-rtefield2">
    <w:name w:val="ms-rtefield2"/>
    <w:basedOn w:val="Normal"/>
    <w:rsid w:val="00B22538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76767"/>
      <w:sz w:val="24"/>
      <w:szCs w:val="24"/>
    </w:rPr>
  </w:style>
  <w:style w:type="paragraph" w:customStyle="1" w:styleId="ms-rtedropdown">
    <w:name w:val="ms-rtedropdown"/>
    <w:basedOn w:val="Normal"/>
    <w:rsid w:val="00B2253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</w:rPr>
  </w:style>
  <w:style w:type="paragraph" w:customStyle="1" w:styleId="ms-lookuptypeintextbox">
    <w:name w:val="ms-lookuptypeintextbox"/>
    <w:basedOn w:val="Normal"/>
    <w:rsid w:val="00B22538"/>
    <w:pP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</w:rPr>
  </w:style>
  <w:style w:type="paragraph" w:customStyle="1" w:styleId="ms-lookuptypeindropdown">
    <w:name w:val="ms-lookuptypeindropdown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attachuploadbuttons">
    <w:name w:val="ms-attachuploadbuttons"/>
    <w:basedOn w:val="Normal"/>
    <w:rsid w:val="00B2253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ppcellcontainererr">
    <w:name w:val="ms-ppcellcontainererr"/>
    <w:basedOn w:val="Normal"/>
    <w:rsid w:val="00B22538"/>
    <w:pPr>
      <w:pBdr>
        <w:top w:val="dashed" w:sz="6" w:space="0" w:color="FF0000"/>
        <w:left w:val="dashed" w:sz="6" w:space="0" w:color="FF0000"/>
        <w:bottom w:val="dashed" w:sz="6" w:space="0" w:color="FF0000"/>
        <w:right w:val="dashed" w:sz="6" w:space="0" w:color="FF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ppcellcontainer">
    <w:name w:val="ms-ppcellcontainer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inputuserfield">
    <w:name w:val="ms-inputuserfield"/>
    <w:basedOn w:val="Normal"/>
    <w:rsid w:val="00B22538"/>
    <w:pPr>
      <w:pBdr>
        <w:top w:val="single" w:sz="6" w:space="0" w:color="828790"/>
        <w:left w:val="single" w:sz="6" w:space="0" w:color="828790"/>
        <w:bottom w:val="single" w:sz="6" w:space="0" w:color="828790"/>
        <w:right w:val="single" w:sz="6" w:space="0" w:color="828790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</w:rPr>
  </w:style>
  <w:style w:type="paragraph" w:customStyle="1" w:styleId="ms-entity-resolved">
    <w:name w:val="ms-entity-resolved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u w:val="single"/>
    </w:rPr>
  </w:style>
  <w:style w:type="paragraph" w:customStyle="1" w:styleId="ms-entity-unresolved">
    <w:name w:val="ms-entity-unresolved"/>
    <w:basedOn w:val="Normal"/>
    <w:rsid w:val="00B2253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ms-dtinput">
    <w:name w:val="ms-dtinput"/>
    <w:basedOn w:val="Normal"/>
    <w:rsid w:val="00B2253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"/>
      <w:szCs w:val="2"/>
    </w:rPr>
  </w:style>
  <w:style w:type="paragraph" w:customStyle="1" w:styleId="ms-dttimeinput">
    <w:name w:val="ms-dttimeinput"/>
    <w:basedOn w:val="Normal"/>
    <w:rsid w:val="00B2253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"/>
      <w:szCs w:val="2"/>
    </w:rPr>
  </w:style>
  <w:style w:type="paragraph" w:customStyle="1" w:styleId="ms-formlabel">
    <w:name w:val="ms-formlabel"/>
    <w:basedOn w:val="Normal"/>
    <w:rsid w:val="00B22538"/>
    <w:pPr>
      <w:pBdr>
        <w:top w:val="single" w:sz="6" w:space="2" w:color="D8D8D8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525252"/>
      <w:sz w:val="24"/>
      <w:szCs w:val="24"/>
    </w:rPr>
  </w:style>
  <w:style w:type="paragraph" w:customStyle="1" w:styleId="ms-detailsview">
    <w:name w:val="ms-detailsview"/>
    <w:basedOn w:val="Normal"/>
    <w:rsid w:val="00B22538"/>
    <w:pPr>
      <w:pBdr>
        <w:top w:val="single" w:sz="6" w:space="0" w:color="D8D8D8"/>
        <w:left w:val="single" w:sz="6" w:space="0" w:color="D8D8D8"/>
        <w:bottom w:val="single" w:sz="6" w:space="0" w:color="D8D8D8"/>
        <w:right w:val="single" w:sz="6" w:space="0" w:color="D8D8D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long">
    <w:name w:val="ms-long"/>
    <w:basedOn w:val="Normal"/>
    <w:rsid w:val="00B2253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</w:rPr>
  </w:style>
  <w:style w:type="paragraph" w:customStyle="1" w:styleId="ms-usereditor">
    <w:name w:val="ms-usereditor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usereditorinline">
    <w:name w:val="ms-usereditorinline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ip16x16">
    <w:name w:val="clip16x16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ip13x13">
    <w:name w:val="clip13x13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formula">
    <w:name w:val="ms-formula"/>
    <w:basedOn w:val="Normal"/>
    <w:rsid w:val="00B2253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</w:rPr>
  </w:style>
  <w:style w:type="paragraph" w:customStyle="1" w:styleId="ms-templatepickerunselected">
    <w:name w:val="ms-templatepickerunselected"/>
    <w:basedOn w:val="Normal"/>
    <w:rsid w:val="00B22538"/>
    <w:pPr>
      <w:spacing w:before="100" w:beforeAutospacing="1" w:after="100" w:afterAutospacing="1" w:line="240" w:lineRule="auto"/>
      <w:ind w:right="1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templatepickerselected">
    <w:name w:val="ms-templatepickerselected"/>
    <w:basedOn w:val="Normal"/>
    <w:rsid w:val="00B22538"/>
    <w:pPr>
      <w:spacing w:before="100" w:beforeAutospacing="1" w:after="100" w:afterAutospacing="1" w:line="240" w:lineRule="auto"/>
      <w:ind w:right="1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templatepicker">
    <w:name w:val="ms-templatepicker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lactiontable">
    <w:name w:val="ms-lactiontable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laction">
    <w:name w:val="ms-laction"/>
    <w:basedOn w:val="Normal"/>
    <w:rsid w:val="00B22538"/>
    <w:pPr>
      <w:pBdr>
        <w:top w:val="single" w:sz="6" w:space="0" w:color="B8BED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lactionheader">
    <w:name w:val="ms-lactionheader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lactionitem">
    <w:name w:val="ms-lactionitem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diffselected">
    <w:name w:val="ms-diffselected"/>
    <w:basedOn w:val="Normal"/>
    <w:rsid w:val="00B22538"/>
    <w:pPr>
      <w:pBdr>
        <w:top w:val="single" w:sz="6" w:space="0" w:color="D2B47A"/>
        <w:left w:val="single" w:sz="6" w:space="0" w:color="D2B47A"/>
        <w:bottom w:val="single" w:sz="6" w:space="0" w:color="D2B47A"/>
        <w:right w:val="single" w:sz="6" w:space="0" w:color="D2B47A"/>
      </w:pBdr>
      <w:shd w:val="clear" w:color="auto" w:fill="FFE6A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versiondiffnum">
    <w:name w:val="ms-versiondiffnum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ms-viewareaframe">
    <w:name w:val="ms-viewareaframe"/>
    <w:basedOn w:val="Normal"/>
    <w:rsid w:val="00B22538"/>
    <w:pPr>
      <w:pBdr>
        <w:top w:val="single" w:sz="6" w:space="0" w:color="6F9DD9"/>
        <w:left w:val="single" w:sz="6" w:space="0" w:color="6F9DD9"/>
        <w:bottom w:val="single" w:sz="6" w:space="0" w:color="6F9DD9"/>
        <w:right w:val="single" w:sz="6" w:space="0" w:color="6F9DD9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formareaframe">
    <w:name w:val="ms-formareaframe"/>
    <w:basedOn w:val="Normal"/>
    <w:rsid w:val="00B22538"/>
    <w:pPr>
      <w:shd w:val="clear" w:color="auto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selected">
    <w:name w:val="ms-selected"/>
    <w:basedOn w:val="Normal"/>
    <w:rsid w:val="00B22538"/>
    <w:pPr>
      <w:pBdr>
        <w:top w:val="single" w:sz="6" w:space="0" w:color="FFE499"/>
        <w:bottom w:val="single" w:sz="6" w:space="0" w:color="FFE499"/>
      </w:pBdr>
      <w:shd w:val="clear" w:color="auto" w:fill="98D6F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ms-inputformheader">
    <w:name w:val="ms-inputformheader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inputformdescription">
    <w:name w:val="ms-inputformdescription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inputformcontrols">
    <w:name w:val="ms-inputformcontrols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halfinputformcontrols">
    <w:name w:val="ms-halfinputformcontrols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dspadapterlist">
    <w:name w:val="ms-dspadapterlist"/>
    <w:basedOn w:val="Normal"/>
    <w:rsid w:val="00B2253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7F7F7F"/>
      <w:sz w:val="16"/>
      <w:szCs w:val="16"/>
    </w:rPr>
  </w:style>
  <w:style w:type="paragraph" w:customStyle="1" w:styleId="ms-authoringcontrols">
    <w:name w:val="ms-authoringcontrols"/>
    <w:basedOn w:val="Normal"/>
    <w:rsid w:val="00B22538"/>
    <w:pPr>
      <w:shd w:val="clear" w:color="auto" w:fill="F1F1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ms-sectionheader">
    <w:name w:val="ms-sectionheader"/>
    <w:basedOn w:val="Normal"/>
    <w:rsid w:val="00B2253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525252"/>
      <w:sz w:val="16"/>
      <w:szCs w:val="16"/>
    </w:rPr>
  </w:style>
  <w:style w:type="paragraph" w:customStyle="1" w:styleId="ms-linksectionheader">
    <w:name w:val="ms-linksectionheader"/>
    <w:basedOn w:val="Normal"/>
    <w:rsid w:val="00B2253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ms-sectionline">
    <w:name w:val="ms-sectionline"/>
    <w:basedOn w:val="Normal"/>
    <w:rsid w:val="00B22538"/>
    <w:pPr>
      <w:shd w:val="clear" w:color="auto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</w:rPr>
  </w:style>
  <w:style w:type="paragraph" w:customStyle="1" w:styleId="ms-sectionhighlight-top">
    <w:name w:val="ms-sectionhighlight-top"/>
    <w:basedOn w:val="Normal"/>
    <w:rsid w:val="00B22538"/>
    <w:pPr>
      <w:pBdr>
        <w:top w:val="single" w:sz="6" w:space="0" w:color="FF9932"/>
        <w:left w:val="single" w:sz="2" w:space="0" w:color="FF9932"/>
        <w:bottom w:val="single" w:sz="6" w:space="0" w:color="FF9932"/>
        <w:right w:val="single" w:sz="2" w:space="0" w:color="FF9932"/>
      </w:pBdr>
      <w:shd w:val="clear" w:color="auto" w:fill="F7F3CD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ms-sectionhighlight">
    <w:name w:val="ms-sectionhighlight"/>
    <w:basedOn w:val="Normal"/>
    <w:rsid w:val="00B22538"/>
    <w:pPr>
      <w:shd w:val="clear" w:color="auto" w:fill="FFFB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C4C4C"/>
      <w:sz w:val="24"/>
      <w:szCs w:val="24"/>
    </w:rPr>
  </w:style>
  <w:style w:type="paragraph" w:customStyle="1" w:styleId="ms-sectionhighlight-line">
    <w:name w:val="ms-sectionhighlight-line"/>
    <w:basedOn w:val="Normal"/>
    <w:rsid w:val="00B22538"/>
    <w:pPr>
      <w:shd w:val="clear" w:color="auto" w:fill="FF993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stormefree">
    <w:name w:val="ms-stormefree"/>
    <w:basedOn w:val="Normal"/>
    <w:rsid w:val="00B22538"/>
    <w:pPr>
      <w:pBdr>
        <w:top w:val="dashed" w:sz="6" w:space="0" w:color="FFFFFF"/>
        <w:left w:val="dashed" w:sz="6" w:space="0" w:color="FFFFFF"/>
        <w:bottom w:val="dashed" w:sz="6" w:space="0" w:color="FFFFFF"/>
        <w:right w:val="dashed" w:sz="6" w:space="0" w:color="FFFFFF"/>
      </w:pBdr>
      <w:shd w:val="clear" w:color="auto" w:fill="80F0D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stormeused">
    <w:name w:val="ms-stormeused"/>
    <w:basedOn w:val="Normal"/>
    <w:rsid w:val="00B22538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8EBB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stormeestimated">
    <w:name w:val="ms-stormeestimated"/>
    <w:basedOn w:val="Normal"/>
    <w:rsid w:val="00B22538"/>
    <w:pPr>
      <w:pBdr>
        <w:top w:val="dotted" w:sz="6" w:space="0" w:color="FFFFFF"/>
        <w:left w:val="dotted" w:sz="6" w:space="0" w:color="FFFFFF"/>
        <w:bottom w:val="dotted" w:sz="6" w:space="0" w:color="FFFFFF"/>
        <w:right w:val="dotted" w:sz="6" w:space="0" w:color="FFFFFF"/>
      </w:pBdr>
      <w:shd w:val="clear" w:color="auto" w:fill="83B0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informationtablehover">
    <w:name w:val="ms-informationtablehover"/>
    <w:basedOn w:val="Normal"/>
    <w:rsid w:val="00B22538"/>
    <w:pPr>
      <w:pBdr>
        <w:top w:val="single" w:sz="6" w:space="0" w:color="ADD1FF"/>
        <w:left w:val="single" w:sz="6" w:space="0" w:color="ADD1FF"/>
        <w:bottom w:val="single" w:sz="6" w:space="0" w:color="ADD1FF"/>
        <w:right w:val="single" w:sz="6" w:space="0" w:color="ADD1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informationtablestatic">
    <w:name w:val="ms-informationtablestatic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pageinformationheader">
    <w:name w:val="ms-pageinformationheader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ms-itemstatic">
    <w:name w:val="ms-itemstatic"/>
    <w:basedOn w:val="Normal"/>
    <w:rsid w:val="00B22538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itemhover">
    <w:name w:val="ms-itemhover"/>
    <w:basedOn w:val="Normal"/>
    <w:rsid w:val="00B22538"/>
    <w:pPr>
      <w:pBdr>
        <w:top w:val="single" w:sz="6" w:space="0" w:color="D2B47A"/>
        <w:left w:val="single" w:sz="6" w:space="0" w:color="D2B47A"/>
        <w:bottom w:val="single" w:sz="6" w:space="0" w:color="D2B47A"/>
        <w:right w:val="single" w:sz="6" w:space="0" w:color="D2B47A"/>
      </w:pBdr>
      <w:shd w:val="clear" w:color="auto" w:fill="94D5F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vh2-nofilter">
    <w:name w:val="ms-vh2-nofilter"/>
    <w:basedOn w:val="Normal"/>
    <w:rsid w:val="00B22538"/>
    <w:pPr>
      <w:shd w:val="clear" w:color="auto" w:fill="F2F2F2"/>
      <w:spacing w:before="100" w:beforeAutospacing="1" w:after="100" w:afterAutospacing="1" w:line="240" w:lineRule="auto"/>
      <w:textAlignment w:val="top"/>
    </w:pPr>
    <w:rPr>
      <w:rFonts w:ascii="Verdana" w:eastAsia="Times New Roman" w:hAnsi="Verdana" w:cs="Times New Roman"/>
      <w:color w:val="666666"/>
      <w:sz w:val="16"/>
      <w:szCs w:val="16"/>
    </w:rPr>
  </w:style>
  <w:style w:type="paragraph" w:customStyle="1" w:styleId="ms-vh2-nofilter-perm">
    <w:name w:val="ms-vh2-nofilter-perm"/>
    <w:basedOn w:val="Normal"/>
    <w:rsid w:val="00B2253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808080"/>
      <w:sz w:val="24"/>
      <w:szCs w:val="24"/>
    </w:rPr>
  </w:style>
  <w:style w:type="paragraph" w:customStyle="1" w:styleId="ms-addlocalwarning-chkperm">
    <w:name w:val="ms-addlocalwarning-chkperm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ms-chkperm-list">
    <w:name w:val="ms-chkperm-list"/>
    <w:basedOn w:val="Normal"/>
    <w:rsid w:val="00B22538"/>
    <w:pPr>
      <w:pBdr>
        <w:top w:val="single" w:sz="6" w:space="0" w:color="D9D9D9"/>
      </w:pBd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vh2-nofilter-notextalign">
    <w:name w:val="ms-vh2-nofilter-notextalign"/>
    <w:basedOn w:val="Normal"/>
    <w:rsid w:val="00B22538"/>
    <w:pPr>
      <w:shd w:val="clear" w:color="auto" w:fill="F2F2F2"/>
      <w:spacing w:before="100" w:beforeAutospacing="1" w:after="100" w:afterAutospacing="1" w:line="240" w:lineRule="auto"/>
      <w:textAlignment w:val="top"/>
    </w:pPr>
    <w:rPr>
      <w:rFonts w:ascii="Verdana" w:eastAsia="Times New Roman" w:hAnsi="Verdana" w:cs="Times New Roman"/>
      <w:color w:val="666666"/>
      <w:sz w:val="16"/>
      <w:szCs w:val="16"/>
    </w:rPr>
  </w:style>
  <w:style w:type="paragraph" w:customStyle="1" w:styleId="ms-vh2-gridview">
    <w:name w:val="ms-vh2-gridview"/>
    <w:basedOn w:val="Normal"/>
    <w:rsid w:val="00B2253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bp">
    <w:name w:val="ms-cbp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errorcolor">
    <w:name w:val="ms-errorcolor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ms-successcolor">
    <w:name w:val="ms-successcolor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8000"/>
      <w:sz w:val="24"/>
      <w:szCs w:val="24"/>
    </w:rPr>
  </w:style>
  <w:style w:type="paragraph" w:customStyle="1" w:styleId="ms-warning">
    <w:name w:val="ms-warning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userbutton">
    <w:name w:val="userbutton"/>
    <w:basedOn w:val="Normal"/>
    <w:rsid w:val="00B2253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</w:rPr>
  </w:style>
  <w:style w:type="paragraph" w:customStyle="1" w:styleId="ms-builderbackground">
    <w:name w:val="ms-builderbackground"/>
    <w:basedOn w:val="Normal"/>
    <w:rsid w:val="00B22538"/>
    <w:pPr>
      <w:shd w:val="clear" w:color="auto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C4C4C"/>
      <w:sz w:val="24"/>
      <w:szCs w:val="24"/>
    </w:rPr>
  </w:style>
  <w:style w:type="paragraph" w:customStyle="1" w:styleId="ms-subsmanageheader">
    <w:name w:val="ms-subsmanageheader"/>
    <w:basedOn w:val="Normal"/>
    <w:rsid w:val="00B22538"/>
    <w:pPr>
      <w:shd w:val="clear" w:color="auto" w:fill="F2F2F2"/>
      <w:spacing w:before="100" w:beforeAutospacing="1" w:after="100" w:afterAutospacing="1" w:line="240" w:lineRule="auto"/>
      <w:textAlignment w:val="top"/>
    </w:pPr>
    <w:rPr>
      <w:rFonts w:ascii="Verdana" w:eastAsia="Times New Roman" w:hAnsi="Verdana" w:cs="Times New Roman"/>
      <w:b/>
      <w:bCs/>
      <w:sz w:val="16"/>
      <w:szCs w:val="16"/>
    </w:rPr>
  </w:style>
  <w:style w:type="paragraph" w:customStyle="1" w:styleId="ms-subsmanagecell">
    <w:name w:val="ms-subsmanagecell"/>
    <w:basedOn w:val="Normal"/>
    <w:rsid w:val="00B22538"/>
    <w:pPr>
      <w:spacing w:before="100" w:beforeAutospacing="1" w:after="100" w:afterAutospacing="1" w:line="240" w:lineRule="auto"/>
      <w:textAlignment w:val="top"/>
    </w:pPr>
    <w:rPr>
      <w:rFonts w:ascii="Verdana" w:eastAsia="Times New Roman" w:hAnsi="Verdana" w:cs="Times New Roman"/>
      <w:color w:val="000000"/>
      <w:sz w:val="24"/>
      <w:szCs w:val="24"/>
    </w:rPr>
  </w:style>
  <w:style w:type="paragraph" w:customStyle="1" w:styleId="ms-underline">
    <w:name w:val="ms-underline"/>
    <w:basedOn w:val="Normal"/>
    <w:rsid w:val="00B22538"/>
    <w:pPr>
      <w:pBdr>
        <w:bottom w:val="single" w:sz="6" w:space="3" w:color="BFBFBF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underlineback">
    <w:name w:val="ms-underlineback"/>
    <w:basedOn w:val="Normal"/>
    <w:rsid w:val="00B22538"/>
    <w:pPr>
      <w:pBdr>
        <w:bottom w:val="single" w:sz="6" w:space="3" w:color="BFBFBF"/>
      </w:pBdr>
      <w:shd w:val="clear" w:color="auto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smallheader">
    <w:name w:val="ms-smallheader"/>
    <w:basedOn w:val="Normal"/>
    <w:rsid w:val="00B2253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000000"/>
      <w:sz w:val="16"/>
      <w:szCs w:val="16"/>
    </w:rPr>
  </w:style>
  <w:style w:type="paragraph" w:customStyle="1" w:styleId="ms-smallsectionline">
    <w:name w:val="ms-smallsectionline"/>
    <w:basedOn w:val="Normal"/>
    <w:rsid w:val="00B22538"/>
    <w:pPr>
      <w:shd w:val="clear" w:color="auto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uploadcontrol">
    <w:name w:val="ms-uploadcontrol"/>
    <w:basedOn w:val="Normal"/>
    <w:rsid w:val="00B22538"/>
    <w:pPr>
      <w:shd w:val="clear" w:color="auto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spacebetcontentandbutton">
    <w:name w:val="ms-spacebetcontentandbutton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narrowbuttonheightwidth">
    <w:name w:val="ms-narrowbuttonheightwidth"/>
    <w:basedOn w:val="Normal"/>
    <w:rsid w:val="00B2253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ms-summarystandardbody">
    <w:name w:val="ms-summarystandardbody"/>
    <w:basedOn w:val="Normal"/>
    <w:rsid w:val="00B22538"/>
    <w:pPr>
      <w:spacing w:after="100" w:afterAutospacing="1" w:line="240" w:lineRule="auto"/>
      <w:ind w:right="9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featurestatus">
    <w:name w:val="ms-featurestatus"/>
    <w:basedOn w:val="Normal"/>
    <w:rsid w:val="00B2253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featurestatustext">
    <w:name w:val="ms-featurestatustext"/>
    <w:basedOn w:val="Normal"/>
    <w:rsid w:val="00B22538"/>
    <w:pPr>
      <w:shd w:val="clear" w:color="auto" w:fill="0033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ms-featurealtrow">
    <w:name w:val="ms-featurealtrow"/>
    <w:basedOn w:val="Normal"/>
    <w:rsid w:val="00B22538"/>
    <w:pPr>
      <w:shd w:val="clear" w:color="auto" w:fill="F2F6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webpartpickerpagebackground">
    <w:name w:val="ms-webpartpickerpagebackground"/>
    <w:basedOn w:val="Normal"/>
    <w:rsid w:val="00B22538"/>
    <w:pPr>
      <w:shd w:val="clear" w:color="auto" w:fill="EFEBC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webpartpickerpageinnerbackground">
    <w:name w:val="ms-webpartpickerpageinnerbackground"/>
    <w:basedOn w:val="Normal"/>
    <w:rsid w:val="00B22538"/>
    <w:pPr>
      <w:shd w:val="clear" w:color="auto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webpartpickerpagetext">
    <w:name w:val="ms-webpartpickerpagetext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56B77"/>
      <w:sz w:val="24"/>
      <w:szCs w:val="24"/>
    </w:rPr>
  </w:style>
  <w:style w:type="paragraph" w:customStyle="1" w:styleId="ms-viewtotalselect">
    <w:name w:val="ms-viewtotalselect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wikifieldheader">
    <w:name w:val="ms-wikifieldheader"/>
    <w:basedOn w:val="Normal"/>
    <w:rsid w:val="00B22538"/>
    <w:pPr>
      <w:spacing w:before="225" w:after="150" w:line="240" w:lineRule="auto"/>
    </w:pPr>
    <w:rPr>
      <w:rFonts w:ascii="Tahoma" w:eastAsia="Times New Roman" w:hAnsi="Tahoma" w:cs="Tahoma"/>
      <w:color w:val="515151"/>
      <w:sz w:val="29"/>
      <w:szCs w:val="29"/>
    </w:rPr>
  </w:style>
  <w:style w:type="paragraph" w:customStyle="1" w:styleId="ms-pickerdropdown">
    <w:name w:val="ms-pickerdropdown"/>
    <w:basedOn w:val="Normal"/>
    <w:rsid w:val="00B22538"/>
    <w:pPr>
      <w:pBdr>
        <w:top w:val="single" w:sz="6" w:space="0" w:color="BFBFBF"/>
        <w:left w:val="single" w:sz="6" w:space="0" w:color="BFBFBF"/>
        <w:bottom w:val="single" w:sz="6" w:space="0" w:color="BFBFBF"/>
        <w:right w:val="single" w:sz="6" w:space="0" w:color="BFBFBF"/>
      </w:pBdr>
      <w:spacing w:before="100" w:beforeAutospacing="1" w:after="100" w:afterAutospacing="1" w:line="240" w:lineRule="auto"/>
      <w:ind w:left="330"/>
    </w:pPr>
    <w:rPr>
      <w:rFonts w:ascii="Arial" w:eastAsia="Times New Roman" w:hAnsi="Arial" w:cs="Arial"/>
      <w:color w:val="4C4C4C"/>
      <w:sz w:val="20"/>
      <w:szCs w:val="20"/>
    </w:rPr>
  </w:style>
  <w:style w:type="paragraph" w:customStyle="1" w:styleId="ms-pickertitlesection">
    <w:name w:val="ms-pickertitlesection"/>
    <w:basedOn w:val="Normal"/>
    <w:rsid w:val="00B22538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pickerbodysection">
    <w:name w:val="ms-pickerbodysection"/>
    <w:basedOn w:val="Normal"/>
    <w:rsid w:val="00B22538"/>
    <w:pPr>
      <w:pBdr>
        <w:top w:val="single" w:sz="6" w:space="0" w:color="A5A5A5"/>
      </w:pBdr>
      <w:shd w:val="clear" w:color="auto" w:fill="ECE9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pickerresultdiv">
    <w:name w:val="ms-pickerresultdiv"/>
    <w:basedOn w:val="Normal"/>
    <w:rsid w:val="00B22538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pickertreediv">
    <w:name w:val="ms-pickertreediv"/>
    <w:basedOn w:val="Normal"/>
    <w:rsid w:val="00B22538"/>
    <w:pPr>
      <w:shd w:val="clear" w:color="auto" w:fill="F1F1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pickerbuttonsection">
    <w:name w:val="ms-pickerbuttonsection"/>
    <w:basedOn w:val="Normal"/>
    <w:rsid w:val="00B22538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pickersearchbox">
    <w:name w:val="ms-pickersearchbox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ms-dialogbody">
    <w:name w:val="ms-dialogbody"/>
    <w:basedOn w:val="Normal"/>
    <w:rsid w:val="00B22538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dialogheader">
    <w:name w:val="ms-dialogheader"/>
    <w:basedOn w:val="Normal"/>
    <w:rsid w:val="00B22538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dialogheaderrtl">
    <w:name w:val="ms-dialogheaderrtl"/>
    <w:basedOn w:val="Normal"/>
    <w:rsid w:val="00B22538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dialogheaderdescription">
    <w:name w:val="ms-dialogheaderdescription"/>
    <w:basedOn w:val="Normal"/>
    <w:rsid w:val="00B2253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666666"/>
      <w:sz w:val="16"/>
      <w:szCs w:val="16"/>
    </w:rPr>
  </w:style>
  <w:style w:type="paragraph" w:customStyle="1" w:styleId="ms-dialoghelplink">
    <w:name w:val="ms-dialoghelplink"/>
    <w:basedOn w:val="Normal"/>
    <w:rsid w:val="00B2253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666666"/>
      <w:sz w:val="16"/>
      <w:szCs w:val="16"/>
    </w:rPr>
  </w:style>
  <w:style w:type="paragraph" w:customStyle="1" w:styleId="ms-dialogheadingdivider1">
    <w:name w:val="ms-dialogheadingdivider1"/>
    <w:basedOn w:val="Normal"/>
    <w:rsid w:val="00B22538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dialogheadingdivider2">
    <w:name w:val="ms-dialogheadingdivider2"/>
    <w:basedOn w:val="Normal"/>
    <w:rsid w:val="00B22538"/>
    <w:pPr>
      <w:shd w:val="clear" w:color="auto" w:fill="9E9FA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dialogheadingdivider3">
    <w:name w:val="ms-dialogheadingdivider3"/>
    <w:basedOn w:val="Normal"/>
    <w:rsid w:val="00B22538"/>
    <w:pPr>
      <w:shd w:val="clear" w:color="auto" w:fill="D6D2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dialogbodymain">
    <w:name w:val="ms-dialogbodymain"/>
    <w:basedOn w:val="Normal"/>
    <w:rsid w:val="00B22538"/>
    <w:pPr>
      <w:pBdr>
        <w:top w:val="single" w:sz="6" w:space="0" w:color="7F9DB9"/>
        <w:left w:val="single" w:sz="6" w:space="0" w:color="7F9DB9"/>
        <w:bottom w:val="single" w:sz="6" w:space="0" w:color="7F9DB9"/>
        <w:right w:val="single" w:sz="6" w:space="0" w:color="7F9DB9"/>
      </w:pBd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color w:val="666666"/>
      <w:sz w:val="16"/>
      <w:szCs w:val="16"/>
    </w:rPr>
  </w:style>
  <w:style w:type="paragraph" w:customStyle="1" w:styleId="ms-dialogbuttonsection">
    <w:name w:val="ms-dialogbuttonsection"/>
    <w:basedOn w:val="Normal"/>
    <w:rsid w:val="00B22538"/>
    <w:pPr>
      <w:pBdr>
        <w:top w:val="single" w:sz="6" w:space="0" w:color="D0D0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dialogbuttoncell">
    <w:name w:val="ms-dialogbuttoncell"/>
    <w:basedOn w:val="Normal"/>
    <w:rsid w:val="00B2253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ms-schedpickcontainer">
    <w:name w:val="ms-schedpickcontainer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schedpickleft">
    <w:name w:val="ms-schedpickleft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schedpickright">
    <w:name w:val="ms-schedpickright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schedpicklist">
    <w:name w:val="ms-schedpicklist"/>
    <w:basedOn w:val="Normal"/>
    <w:rsid w:val="00B22538"/>
    <w:pPr>
      <w:spacing w:after="15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schedpicklist-indent">
    <w:name w:val="ms-schedpicklist-indent"/>
    <w:basedOn w:val="Normal"/>
    <w:rsid w:val="00B22538"/>
    <w:pPr>
      <w:spacing w:before="100" w:beforeAutospacing="1" w:after="100" w:afterAutospacing="1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reate-headerbox">
    <w:name w:val="ms-create-headerbox"/>
    <w:basedOn w:val="Normal"/>
    <w:rsid w:val="00B2253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reate-headerboxint">
    <w:name w:val="ms-create-headerboxint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reate-h2">
    <w:name w:val="ms-create-h2"/>
    <w:basedOn w:val="Normal"/>
    <w:rsid w:val="00B22538"/>
    <w:pPr>
      <w:spacing w:before="100" w:beforeAutospacing="1" w:after="100" w:afterAutospacing="1" w:line="360" w:lineRule="atLeast"/>
    </w:pPr>
    <w:rPr>
      <w:rFonts w:ascii="Verdana" w:eastAsia="Times New Roman" w:hAnsi="Verdana" w:cs="Times New Roman"/>
      <w:color w:val="3B4F65"/>
      <w:sz w:val="36"/>
      <w:szCs w:val="36"/>
    </w:rPr>
  </w:style>
  <w:style w:type="paragraph" w:customStyle="1" w:styleId="ms-create-h2b">
    <w:name w:val="ms-create-h2b"/>
    <w:basedOn w:val="Normal"/>
    <w:rsid w:val="00B22538"/>
    <w:pPr>
      <w:spacing w:before="100" w:beforeAutospacing="1" w:after="100" w:afterAutospacing="1" w:line="360" w:lineRule="atLeast"/>
    </w:pPr>
    <w:rPr>
      <w:rFonts w:ascii="Verdana" w:eastAsia="Times New Roman" w:hAnsi="Verdana" w:cs="Times New Roman"/>
      <w:color w:val="0072BC"/>
      <w:sz w:val="36"/>
      <w:szCs w:val="36"/>
    </w:rPr>
  </w:style>
  <w:style w:type="paragraph" w:customStyle="1" w:styleId="ms-create-h2d">
    <w:name w:val="ms-create-h2d"/>
    <w:basedOn w:val="Normal"/>
    <w:rsid w:val="00B22538"/>
    <w:pPr>
      <w:spacing w:before="100" w:beforeAutospacing="1" w:after="75" w:line="240" w:lineRule="auto"/>
    </w:pPr>
    <w:rPr>
      <w:rFonts w:ascii="Verdana" w:eastAsia="Times New Roman" w:hAnsi="Verdana" w:cs="Times New Roman"/>
      <w:color w:val="000000"/>
      <w:sz w:val="36"/>
      <w:szCs w:val="36"/>
    </w:rPr>
  </w:style>
  <w:style w:type="paragraph" w:customStyle="1" w:styleId="ms-create-h3">
    <w:name w:val="ms-create-h3"/>
    <w:basedOn w:val="Normal"/>
    <w:rsid w:val="00B2253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3B4F65"/>
      <w:sz w:val="24"/>
      <w:szCs w:val="24"/>
    </w:rPr>
  </w:style>
  <w:style w:type="paragraph" w:customStyle="1" w:styleId="ms-create-arrowcont">
    <w:name w:val="ms-create-arrowcont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reate-lists">
    <w:name w:val="ms-create-lists"/>
    <w:basedOn w:val="Normal"/>
    <w:rsid w:val="00B2253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reate-infoicon">
    <w:name w:val="ms-create-infoicon"/>
    <w:basedOn w:val="Normal"/>
    <w:rsid w:val="00B2253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reate-infotext">
    <w:name w:val="ms-create-infotext"/>
    <w:basedOn w:val="Normal"/>
    <w:rsid w:val="00B2253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reate-sectionheader">
    <w:name w:val="ms-create-sectionheader"/>
    <w:basedOn w:val="Normal"/>
    <w:rsid w:val="00B22538"/>
    <w:pPr>
      <w:pBdr>
        <w:bottom w:val="single" w:sz="6" w:space="4" w:color="D8F1FF"/>
      </w:pBdr>
      <w:spacing w:after="0" w:line="240" w:lineRule="auto"/>
      <w:ind w:left="15" w:right="135"/>
    </w:pPr>
    <w:rPr>
      <w:rFonts w:ascii="Verdana" w:eastAsia="Times New Roman" w:hAnsi="Verdana" w:cs="Times New Roman"/>
      <w:color w:val="3B4F65"/>
      <w:sz w:val="36"/>
      <w:szCs w:val="36"/>
    </w:rPr>
  </w:style>
  <w:style w:type="paragraph" w:customStyle="1" w:styleId="ms-create-sectionlist">
    <w:name w:val="ms-create-sectionlist"/>
    <w:basedOn w:val="Normal"/>
    <w:rsid w:val="00B22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reate-listitem-a">
    <w:name w:val="ms-create-listitem-a"/>
    <w:basedOn w:val="Normal"/>
    <w:rsid w:val="00B22538"/>
    <w:pPr>
      <w:spacing w:before="100" w:beforeAutospacing="1" w:after="100" w:afterAutospacing="1" w:line="240" w:lineRule="auto"/>
      <w:ind w:right="75"/>
    </w:pPr>
    <w:rPr>
      <w:rFonts w:ascii="Verdana" w:eastAsia="Times New Roman" w:hAnsi="Verdana" w:cs="Times New Roman"/>
      <w:color w:val="0072BC"/>
      <w:sz w:val="24"/>
      <w:szCs w:val="24"/>
    </w:rPr>
  </w:style>
  <w:style w:type="paragraph" w:customStyle="1" w:styleId="ms-create-listitem-a-img">
    <w:name w:val="ms-create-listitem-a-img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rtedialog-input">
    <w:name w:val="ms-rtedialog-input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rtedialog-textfield">
    <w:name w:val="ms-rtedialog-textfield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login-textbox">
    <w:name w:val="ms-login-textbox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listedit">
    <w:name w:val="ms-listedit"/>
    <w:basedOn w:val="Normal"/>
    <w:rsid w:val="00B22538"/>
    <w:pPr>
      <w:spacing w:before="120" w:after="100" w:afterAutospacing="1" w:line="240" w:lineRule="auto"/>
      <w:ind w:lef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listeditnav">
    <w:name w:val="ms-listeditnav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listedit-sectiondescription">
    <w:name w:val="ms-listedit-sectiondescription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srch-popuppanel">
    <w:name w:val="psrch-popuppanel"/>
    <w:basedOn w:val="Normal"/>
    <w:rsid w:val="00B22538"/>
    <w:pPr>
      <w:spacing w:before="75" w:after="100" w:afterAutospacing="1" w:line="195" w:lineRule="atLeast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psrch-popupcontainer">
    <w:name w:val="psrch-popupcontainer"/>
    <w:basedOn w:val="Normal"/>
    <w:rsid w:val="00B22538"/>
    <w:pPr>
      <w:pBdr>
        <w:bottom w:val="single" w:sz="12" w:space="0" w:color="BEC2C7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srch-resultwrapper">
    <w:name w:val="psrch-resultwrapper"/>
    <w:basedOn w:val="Normal"/>
    <w:rsid w:val="00B22538"/>
    <w:pPr>
      <w:pBdr>
        <w:left w:val="single" w:sz="6" w:space="0" w:color="BEC2C7"/>
        <w:right w:val="single" w:sz="6" w:space="0" w:color="BEC2C7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srch-updategraphics">
    <w:name w:val="psrch-updategraphics"/>
    <w:basedOn w:val="Normal"/>
    <w:rsid w:val="00B2253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srch-fullresult">
    <w:name w:val="psrch-fullresult"/>
    <w:basedOn w:val="Normal"/>
    <w:rsid w:val="00B22538"/>
    <w:pPr>
      <w:pBdr>
        <w:top w:val="dashed" w:sz="6" w:space="8" w:color="CCCCCC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srch-firstfullresult">
    <w:name w:val="psrch-firstfullresult"/>
    <w:basedOn w:val="Normal"/>
    <w:rsid w:val="00B22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srch-textseparator">
    <w:name w:val="psrch-textseparator"/>
    <w:basedOn w:val="Normal"/>
    <w:rsid w:val="00B22538"/>
    <w:pPr>
      <w:spacing w:after="0" w:line="240" w:lineRule="auto"/>
      <w:ind w:left="-60" w:right="-60"/>
    </w:pPr>
    <w:rPr>
      <w:rFonts w:ascii="Times New Roman" w:eastAsia="Times New Roman" w:hAnsi="Times New Roman" w:cs="Times New Roman"/>
      <w:color w:val="CCCCCC"/>
      <w:sz w:val="24"/>
      <w:szCs w:val="24"/>
    </w:rPr>
  </w:style>
  <w:style w:type="paragraph" w:customStyle="1" w:styleId="psrch-results">
    <w:name w:val="psrch-results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srch-main">
    <w:name w:val="psrch-main"/>
    <w:basedOn w:val="Normal"/>
    <w:rsid w:val="00B22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srch-firstsummaryresult">
    <w:name w:val="psrch-firstsummaryresult"/>
    <w:basedOn w:val="Normal"/>
    <w:rsid w:val="00B22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srch-summaryresult">
    <w:name w:val="psrch-summaryresult"/>
    <w:basedOn w:val="Normal"/>
    <w:rsid w:val="00B22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srch-optionsoutercontainer">
    <w:name w:val="psrch-optionsoutercontainer"/>
    <w:basedOn w:val="Normal"/>
    <w:rsid w:val="00B22538"/>
    <w:pPr>
      <w:spacing w:before="4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srch-optionscontainer">
    <w:name w:val="psrch-optionscontainer"/>
    <w:basedOn w:val="Normal"/>
    <w:rsid w:val="00B22538"/>
    <w:pPr>
      <w:pBdr>
        <w:top w:val="single" w:sz="6" w:space="2" w:color="D0D0D0"/>
        <w:left w:val="single" w:sz="6" w:space="4" w:color="D0D0D0"/>
        <w:bottom w:val="single" w:sz="12" w:space="2" w:color="D0D0D0"/>
        <w:right w:val="single" w:sz="6" w:space="4" w:color="D0D0D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srch-optionslayouttable">
    <w:name w:val="psrch-optionslayouttable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srch-optionstitle">
    <w:name w:val="psrch-optionstitle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psrch-optionsclose">
    <w:name w:val="psrch-optionsclose"/>
    <w:basedOn w:val="Normal"/>
    <w:rsid w:val="00B2253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srch-optionslabelfield">
    <w:name w:val="psrch-optionslabelfield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srch-optionsvaluefield">
    <w:name w:val="psrch-optionsvaluefield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ptabnt">
    <w:name w:val="ms-ptabnt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rch-autocompcontainer">
    <w:name w:val="srch-autocompcontainer"/>
    <w:basedOn w:val="Normal"/>
    <w:rsid w:val="00B22538"/>
    <w:pPr>
      <w:pBdr>
        <w:left w:val="single" w:sz="6" w:space="0" w:color="B6BABF"/>
        <w:bottom w:val="single" w:sz="6" w:space="4" w:color="B6BABF"/>
        <w:right w:val="single" w:sz="6" w:space="0" w:color="B6BABF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rch-autocompdropimg">
    <w:name w:val="srch-autocompdropimg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rch-autocomplist">
    <w:name w:val="srch-autocomplist"/>
    <w:basedOn w:val="Normal"/>
    <w:rsid w:val="00B22538"/>
    <w:pPr>
      <w:spacing w:after="0" w:line="240" w:lineRule="auto"/>
    </w:pPr>
    <w:rPr>
      <w:rFonts w:ascii="Verdana" w:eastAsia="Times New Roman" w:hAnsi="Verdana" w:cs="Times New Roman"/>
      <w:sz w:val="31"/>
      <w:szCs w:val="31"/>
    </w:rPr>
  </w:style>
  <w:style w:type="paragraph" w:customStyle="1" w:styleId="srch-autocomplistitem">
    <w:name w:val="srch-autocomplistitem"/>
    <w:basedOn w:val="Normal"/>
    <w:rsid w:val="00B22538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color w:val="0072BC"/>
      <w:sz w:val="24"/>
      <w:szCs w:val="24"/>
    </w:rPr>
  </w:style>
  <w:style w:type="paragraph" w:customStyle="1" w:styleId="srch-autocomphlistitem">
    <w:name w:val="srch-autocomphlistitem"/>
    <w:basedOn w:val="Normal"/>
    <w:rsid w:val="00B22538"/>
    <w:pPr>
      <w:pBdr>
        <w:top w:val="single" w:sz="6" w:space="2" w:color="C6E5F8"/>
        <w:bottom w:val="single" w:sz="6" w:space="2" w:color="91CDF2"/>
      </w:pBdr>
      <w:shd w:val="clear" w:color="auto" w:fill="CCEBFF"/>
      <w:spacing w:after="0" w:line="240" w:lineRule="auto"/>
    </w:pPr>
    <w:rPr>
      <w:rFonts w:ascii="Times New Roman" w:eastAsia="Times New Roman" w:hAnsi="Times New Roman" w:cs="Times New Roman"/>
      <w:color w:val="003759"/>
      <w:sz w:val="24"/>
      <w:szCs w:val="24"/>
    </w:rPr>
  </w:style>
  <w:style w:type="paragraph" w:customStyle="1" w:styleId="srch-socdisttitle">
    <w:name w:val="srch-socdisttitle"/>
    <w:basedOn w:val="Normal"/>
    <w:rsid w:val="00B22538"/>
    <w:pPr>
      <w:pBdr>
        <w:bottom w:val="single" w:sz="6" w:space="2" w:color="D6E8FF"/>
      </w:pBdr>
      <w:spacing w:before="100" w:beforeAutospacing="1" w:after="75" w:line="240" w:lineRule="auto"/>
    </w:pPr>
    <w:rPr>
      <w:rFonts w:ascii="Tahoma" w:eastAsia="Times New Roman" w:hAnsi="Tahoma" w:cs="Tahoma"/>
      <w:b/>
      <w:bCs/>
      <w:color w:val="333333"/>
      <w:sz w:val="29"/>
      <w:szCs w:val="29"/>
    </w:rPr>
  </w:style>
  <w:style w:type="paragraph" w:customStyle="1" w:styleId="psrch-description">
    <w:name w:val="psrch-description"/>
    <w:basedOn w:val="Normal"/>
    <w:rsid w:val="00B2253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333333"/>
      <w:sz w:val="24"/>
      <w:szCs w:val="24"/>
    </w:rPr>
  </w:style>
  <w:style w:type="paragraph" w:customStyle="1" w:styleId="psrch-proplabel">
    <w:name w:val="psrch-proplabel"/>
    <w:basedOn w:val="Normal"/>
    <w:rsid w:val="00B2253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333333"/>
      <w:sz w:val="24"/>
      <w:szCs w:val="24"/>
    </w:rPr>
  </w:style>
  <w:style w:type="paragraph" w:customStyle="1" w:styleId="psrch-propvalue">
    <w:name w:val="psrch-propvalue"/>
    <w:basedOn w:val="Normal"/>
    <w:rsid w:val="00B2253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8800"/>
      <w:sz w:val="24"/>
      <w:szCs w:val="24"/>
    </w:rPr>
  </w:style>
  <w:style w:type="paragraph" w:customStyle="1" w:styleId="psrch-title">
    <w:name w:val="psrch-title"/>
    <w:basedOn w:val="Normal"/>
    <w:rsid w:val="00B2253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9"/>
      <w:szCs w:val="29"/>
    </w:rPr>
  </w:style>
  <w:style w:type="paragraph" w:customStyle="1" w:styleId="psrch-metadata">
    <w:name w:val="psrch-metadata"/>
    <w:basedOn w:val="Normal"/>
    <w:rsid w:val="00B22538"/>
    <w:pPr>
      <w:spacing w:after="375" w:line="240" w:lineRule="auto"/>
    </w:pPr>
    <w:rPr>
      <w:rFonts w:ascii="Tahoma" w:eastAsia="Times New Roman" w:hAnsi="Tahoma" w:cs="Tahoma"/>
      <w:color w:val="333333"/>
      <w:sz w:val="24"/>
      <w:szCs w:val="24"/>
    </w:rPr>
  </w:style>
  <w:style w:type="paragraph" w:customStyle="1" w:styleId="psrch-profimg">
    <w:name w:val="psrch-profimg"/>
    <w:basedOn w:val="Normal"/>
    <w:rsid w:val="00B22538"/>
    <w:pPr>
      <w:pBdr>
        <w:top w:val="single" w:sz="6" w:space="0" w:color="E0DED5"/>
        <w:left w:val="single" w:sz="6" w:space="0" w:color="E0DED5"/>
        <w:bottom w:val="single" w:sz="6" w:space="0" w:color="E0DED5"/>
        <w:right w:val="single" w:sz="6" w:space="0" w:color="E0DED5"/>
      </w:pBdr>
      <w:shd w:val="clear" w:color="auto" w:fill="ECEC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srch-result">
    <w:name w:val="psrch-result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srch-propcell">
    <w:name w:val="psrch-propcell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srch-icon">
    <w:name w:val="psrch-icon"/>
    <w:basedOn w:val="Normal"/>
    <w:rsid w:val="00B22538"/>
    <w:pPr>
      <w:spacing w:before="100" w:beforeAutospacing="1" w:after="100" w:afterAutospacing="1" w:line="240" w:lineRule="auto"/>
      <w:ind w:lef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rchctrleftcell">
    <w:name w:val="srchctr_leftcell"/>
    <w:basedOn w:val="Normal"/>
    <w:rsid w:val="00B2253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rch-maintop">
    <w:name w:val="srch-maintop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rch-maintoppeople">
    <w:name w:val="srch-maintoppeople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rch-mainbottom">
    <w:name w:val="srch-mainbottom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rch-maintopright">
    <w:name w:val="srch-maintopright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rch-maintopleft">
    <w:name w:val="srch-maintopleft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rchctrmainleftcell">
    <w:name w:val="srchctr_mainleftcell"/>
    <w:basedOn w:val="Normal"/>
    <w:rsid w:val="00B2253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rchctrrightcell">
    <w:name w:val="srchctr_rightcell"/>
    <w:basedOn w:val="Normal"/>
    <w:rsid w:val="00B2253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rch-maintop2">
    <w:name w:val="srch-maintop2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rch-maintoppeople2">
    <w:name w:val="srch-maintoppeople2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rch-federationarea">
    <w:name w:val="srch-federationarea"/>
    <w:basedOn w:val="Normal"/>
    <w:rsid w:val="00B22538"/>
    <w:pPr>
      <w:pBdr>
        <w:top w:val="single" w:sz="2" w:space="0" w:color="DBDDDE"/>
        <w:left w:val="single" w:sz="6" w:space="0" w:color="DBDDDE"/>
        <w:bottom w:val="single" w:sz="6" w:space="4" w:color="DBDDDE"/>
        <w:right w:val="single" w:sz="2" w:space="0" w:color="DBDDDE"/>
      </w:pBdr>
      <w:shd w:val="clear" w:color="auto" w:fill="FCFCF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searchref-taxapply">
    <w:name w:val="ms-searchref-taxapply"/>
    <w:basedOn w:val="Normal"/>
    <w:rsid w:val="00B22538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searchref-main">
    <w:name w:val="ms-searchref-main"/>
    <w:basedOn w:val="Normal"/>
    <w:rsid w:val="00B22538"/>
    <w:pPr>
      <w:pBdr>
        <w:top w:val="single" w:sz="2" w:space="5" w:color="DBDDDE"/>
        <w:left w:val="single" w:sz="2" w:space="0" w:color="DBDDDE"/>
        <w:bottom w:val="single" w:sz="6" w:space="4" w:color="DBDDDE"/>
        <w:right w:val="single" w:sz="2" w:space="0" w:color="DBDDDE"/>
      </w:pBdr>
      <w:shd w:val="clear" w:color="auto" w:fill="FCFCFC"/>
      <w:spacing w:after="0" w:line="240" w:lineRule="auto"/>
    </w:pPr>
    <w:rPr>
      <w:rFonts w:ascii="Verdana" w:eastAsia="Times New Roman" w:hAnsi="Verdana" w:cs="Times New Roman"/>
      <w:sz w:val="24"/>
      <w:szCs w:val="24"/>
    </w:rPr>
  </w:style>
  <w:style w:type="paragraph" w:customStyle="1" w:styleId="ms-searchref-caption">
    <w:name w:val="ms-searchref-caption"/>
    <w:basedOn w:val="Normal"/>
    <w:rsid w:val="00B2253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ms-searchref-categoryname">
    <w:name w:val="ms-searchref-categoryname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B4F65"/>
      <w:sz w:val="26"/>
      <w:szCs w:val="26"/>
    </w:rPr>
  </w:style>
  <w:style w:type="paragraph" w:customStyle="1" w:styleId="ms-searchref-catseparator">
    <w:name w:val="ms-searchref-catseparator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searchref-indenticon">
    <w:name w:val="ms-searchref-indenticon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C8C8C"/>
      <w:sz w:val="24"/>
      <w:szCs w:val="24"/>
    </w:rPr>
  </w:style>
  <w:style w:type="paragraph" w:customStyle="1" w:styleId="ms-searchref-count">
    <w:name w:val="ms-searchref-count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7B4D0"/>
      <w:szCs w:val="22"/>
    </w:rPr>
  </w:style>
  <w:style w:type="paragraph" w:customStyle="1" w:styleId="ms-searchref-more">
    <w:name w:val="ms-searchref-more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2BC"/>
      <w:sz w:val="24"/>
      <w:szCs w:val="24"/>
    </w:rPr>
  </w:style>
  <w:style w:type="paragraph" w:customStyle="1" w:styleId="ms-searchref-morelink">
    <w:name w:val="ms-searchref-morelink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searchref-moreicon">
    <w:name w:val="ms-searchref-moreicon"/>
    <w:basedOn w:val="Normal"/>
    <w:rsid w:val="00B2253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rch-highconfidence">
    <w:name w:val="srch-highconfidence"/>
    <w:basedOn w:val="Normal"/>
    <w:rsid w:val="00B22538"/>
    <w:pPr>
      <w:shd w:val="clear" w:color="auto" w:fill="F7F3C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rch-hcmain">
    <w:name w:val="srch-hcmain"/>
    <w:basedOn w:val="Normal"/>
    <w:rsid w:val="00B22538"/>
    <w:pPr>
      <w:pBdr>
        <w:bottom w:val="single" w:sz="6" w:space="0" w:color="6F9DD9"/>
      </w:pBdr>
      <w:spacing w:before="75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rch-bestbets">
    <w:name w:val="srch-bestbets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toolbar">
    <w:name w:val="ms-toolbar"/>
    <w:basedOn w:val="Normal"/>
    <w:rsid w:val="00B2253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72BC"/>
      <w:sz w:val="16"/>
      <w:szCs w:val="16"/>
    </w:rPr>
  </w:style>
  <w:style w:type="paragraph" w:customStyle="1" w:styleId="ms-toolbar-togglebutton-on">
    <w:name w:val="ms-toolbar-togglebutton-on"/>
    <w:basedOn w:val="Normal"/>
    <w:rsid w:val="00B22538"/>
    <w:pPr>
      <w:pBdr>
        <w:top w:val="single" w:sz="6" w:space="0" w:color="2353B2"/>
        <w:left w:val="single" w:sz="6" w:space="0" w:color="2353B2"/>
        <w:bottom w:val="single" w:sz="6" w:space="0" w:color="2353B2"/>
        <w:right w:val="single" w:sz="6" w:space="0" w:color="2353B2"/>
      </w:pBdr>
      <w:shd w:val="clear" w:color="auto" w:fill="FFFA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menutoolbar">
    <w:name w:val="ms-menutoolbar"/>
    <w:basedOn w:val="Normal"/>
    <w:rsid w:val="00B22538"/>
    <w:pPr>
      <w:pBdr>
        <w:bottom w:val="single" w:sz="6" w:space="0" w:color="F1F1F2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menubuttoninactivehover">
    <w:name w:val="ms-menubuttoninactivehover"/>
    <w:basedOn w:val="Normal"/>
    <w:rsid w:val="00B22538"/>
    <w:pPr>
      <w:spacing w:before="45" w:after="45" w:line="240" w:lineRule="auto"/>
      <w:ind w:left="45" w:right="4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buttoninactivehover">
    <w:name w:val="ms-buttoninactivehover"/>
    <w:basedOn w:val="Normal"/>
    <w:rsid w:val="00B22538"/>
    <w:pPr>
      <w:spacing w:before="45" w:after="45" w:line="240" w:lineRule="auto"/>
      <w:ind w:left="45" w:right="4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menubuttonactivehover">
    <w:name w:val="ms-menubuttonactivehover"/>
    <w:basedOn w:val="Normal"/>
    <w:rsid w:val="00B22538"/>
    <w:pPr>
      <w:pBdr>
        <w:top w:val="single" w:sz="6" w:space="2" w:color="CCCCCC"/>
        <w:left w:val="single" w:sz="6" w:space="3" w:color="CCCCCC"/>
        <w:bottom w:val="single" w:sz="6" w:space="3" w:color="CCCCCC"/>
        <w:right w:val="single" w:sz="6" w:space="3" w:color="CCCCCC"/>
      </w:pBdr>
      <w:shd w:val="clear" w:color="auto" w:fill="FFFFFF"/>
      <w:spacing w:before="45" w:after="45" w:line="240" w:lineRule="auto"/>
      <w:ind w:left="45" w:right="4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buttonactivehover">
    <w:name w:val="ms-buttonactivehover"/>
    <w:basedOn w:val="Normal"/>
    <w:rsid w:val="00B22538"/>
    <w:pPr>
      <w:pBdr>
        <w:top w:val="single" w:sz="6" w:space="2" w:color="CCCCCC"/>
        <w:left w:val="single" w:sz="6" w:space="3" w:color="CCCCCC"/>
        <w:bottom w:val="single" w:sz="6" w:space="3" w:color="CCCCCC"/>
        <w:right w:val="single" w:sz="6" w:space="3" w:color="CCCCCC"/>
      </w:pBdr>
      <w:shd w:val="clear" w:color="auto" w:fill="FFFFFF"/>
      <w:spacing w:before="45" w:after="45" w:line="240" w:lineRule="auto"/>
      <w:ind w:left="45" w:right="4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listheaderlabel">
    <w:name w:val="ms-listheaderlabel"/>
    <w:basedOn w:val="Normal"/>
    <w:rsid w:val="00B2253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204D89"/>
      <w:sz w:val="16"/>
      <w:szCs w:val="16"/>
    </w:rPr>
  </w:style>
  <w:style w:type="paragraph" w:customStyle="1" w:styleId="ms-viewselector">
    <w:name w:val="ms-viewselector"/>
    <w:basedOn w:val="Normal"/>
    <w:rsid w:val="00B2253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</w:rPr>
  </w:style>
  <w:style w:type="paragraph" w:customStyle="1" w:styleId="ms-viewselectortext">
    <w:name w:val="ms-viewselectortext"/>
    <w:basedOn w:val="Normal"/>
    <w:rsid w:val="00B2253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</w:rPr>
  </w:style>
  <w:style w:type="paragraph" w:customStyle="1" w:styleId="ms-viewselectorhover">
    <w:name w:val="ms-viewselectorhover"/>
    <w:basedOn w:val="Normal"/>
    <w:rsid w:val="00B2253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</w:rPr>
  </w:style>
  <w:style w:type="paragraph" w:customStyle="1" w:styleId="ms-bottompaging">
    <w:name w:val="ms-bottompaging"/>
    <w:basedOn w:val="Normal"/>
    <w:rsid w:val="00B22538"/>
    <w:pPr>
      <w:shd w:val="clear" w:color="auto" w:fill="EBF3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bottompagingline1">
    <w:name w:val="ms-bottompagingline1"/>
    <w:basedOn w:val="Normal"/>
    <w:rsid w:val="00B22538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bottompagingline2">
    <w:name w:val="ms-bottompagingline2"/>
    <w:basedOn w:val="Normal"/>
    <w:rsid w:val="00B22538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bottompagingline3">
    <w:name w:val="ms-bottompagingline3"/>
    <w:basedOn w:val="Normal"/>
    <w:rsid w:val="00B22538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paging">
    <w:name w:val="ms-paging"/>
    <w:basedOn w:val="Normal"/>
    <w:rsid w:val="00B2253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204D89"/>
      <w:sz w:val="16"/>
      <w:szCs w:val="16"/>
    </w:rPr>
  </w:style>
  <w:style w:type="paragraph" w:customStyle="1" w:styleId="ms-splitbutton">
    <w:name w:val="ms-splitbutton"/>
    <w:basedOn w:val="Normal"/>
    <w:rsid w:val="00B22538"/>
    <w:pPr>
      <w:spacing w:after="0" w:line="240" w:lineRule="auto"/>
      <w:ind w:left="30" w:right="3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splitbuttonhover">
    <w:name w:val="ms-splitbuttonhover"/>
    <w:basedOn w:val="Normal"/>
    <w:rsid w:val="00B22538"/>
    <w:pPr>
      <w:shd w:val="clear" w:color="auto" w:fill="FFFFFF"/>
      <w:spacing w:after="0" w:line="240" w:lineRule="auto"/>
      <w:ind w:left="30" w:right="3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propertysheet">
    <w:name w:val="ms-propertysheet"/>
    <w:basedOn w:val="Normal"/>
    <w:rsid w:val="00B2253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4C4C4C"/>
      <w:sz w:val="24"/>
      <w:szCs w:val="24"/>
    </w:rPr>
  </w:style>
  <w:style w:type="paragraph" w:customStyle="1" w:styleId="ms-v4propertysheetspacing">
    <w:name w:val="ms-v4propertysheetspacing"/>
    <w:basedOn w:val="Normal"/>
    <w:rsid w:val="00B22538"/>
    <w:pPr>
      <w:spacing w:after="100" w:afterAutospacing="1" w:line="240" w:lineRule="auto"/>
      <w:ind w:left="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input">
    <w:name w:val="ms-input"/>
    <w:basedOn w:val="Normal"/>
    <w:rsid w:val="00B2253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</w:rPr>
  </w:style>
  <w:style w:type="paragraph" w:customStyle="1" w:styleId="ms-treeviewouter">
    <w:name w:val="ms-treeviewouter"/>
    <w:basedOn w:val="Normal"/>
    <w:rsid w:val="00B22538"/>
    <w:pPr>
      <w:spacing w:before="75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navsubmenu1">
    <w:name w:val="ms-navsubmenu1"/>
    <w:basedOn w:val="Normal"/>
    <w:rsid w:val="00B22538"/>
    <w:pPr>
      <w:shd w:val="clear" w:color="auto" w:fill="F2F8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navsubmenu2">
    <w:name w:val="ms-navsubmenu2"/>
    <w:basedOn w:val="Normal"/>
    <w:rsid w:val="00B22538"/>
    <w:pPr>
      <w:shd w:val="clear" w:color="auto" w:fill="F2F8FF"/>
      <w:spacing w:before="100" w:beforeAutospacing="1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quicklaunchouter">
    <w:name w:val="ms-quicklaunchouter"/>
    <w:basedOn w:val="Normal"/>
    <w:rsid w:val="00B22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quicklaunch">
    <w:name w:val="ms-quicklaunch"/>
    <w:basedOn w:val="Normal"/>
    <w:rsid w:val="00B22538"/>
    <w:pPr>
      <w:shd w:val="clear" w:color="auto" w:fill="21384D"/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quicklaunchheader">
    <w:name w:val="ms-quicklaunchheader"/>
    <w:basedOn w:val="Normal"/>
    <w:rsid w:val="00B22538"/>
    <w:pPr>
      <w:pBdr>
        <w:left w:val="single" w:sz="6" w:space="8" w:color="F2F8FF"/>
      </w:pBdr>
      <w:shd w:val="clear" w:color="auto" w:fill="D6E8FF"/>
      <w:spacing w:before="100" w:beforeAutospacing="1" w:after="100" w:afterAutospacing="1" w:line="240" w:lineRule="auto"/>
      <w:ind w:left="-105"/>
    </w:pPr>
    <w:rPr>
      <w:rFonts w:ascii="Times New Roman" w:eastAsia="Times New Roman" w:hAnsi="Times New Roman" w:cs="Times New Roman"/>
      <w:b/>
      <w:bCs/>
      <w:color w:val="676767"/>
      <w:sz w:val="24"/>
      <w:szCs w:val="24"/>
    </w:rPr>
  </w:style>
  <w:style w:type="paragraph" w:customStyle="1" w:styleId="ms-navline">
    <w:name w:val="ms-navline"/>
    <w:basedOn w:val="Normal"/>
    <w:rsid w:val="00B22538"/>
    <w:pPr>
      <w:pBdr>
        <w:bottom w:val="single" w:sz="6" w:space="0" w:color="ADADAD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navwatermark">
    <w:name w:val="ms-navwatermark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DF88"/>
      <w:sz w:val="24"/>
      <w:szCs w:val="24"/>
    </w:rPr>
  </w:style>
  <w:style w:type="paragraph" w:customStyle="1" w:styleId="ms-selectednav">
    <w:name w:val="ms-selectednav"/>
    <w:basedOn w:val="Normal"/>
    <w:rsid w:val="00B22538"/>
    <w:pPr>
      <w:pBdr>
        <w:top w:val="single" w:sz="6" w:space="1" w:color="2353B2"/>
        <w:left w:val="single" w:sz="6" w:space="0" w:color="2353B2"/>
        <w:bottom w:val="single" w:sz="6" w:space="2" w:color="2353B2"/>
        <w:right w:val="single" w:sz="6" w:space="0" w:color="2353B2"/>
      </w:pBdr>
      <w:shd w:val="clear" w:color="auto" w:fill="FFF6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unselectednav">
    <w:name w:val="ms-unselectednav"/>
    <w:basedOn w:val="Normal"/>
    <w:rsid w:val="00B22538"/>
    <w:pPr>
      <w:pBdr>
        <w:top w:val="single" w:sz="6" w:space="1" w:color="83B0EC"/>
        <w:left w:val="single" w:sz="6" w:space="0" w:color="83B0EC"/>
        <w:bottom w:val="single" w:sz="6" w:space="2" w:color="83B0EC"/>
        <w:right w:val="single" w:sz="6" w:space="0" w:color="83B0E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verticaldots">
    <w:name w:val="ms-verticaldots"/>
    <w:basedOn w:val="Normal"/>
    <w:rsid w:val="00B22538"/>
    <w:pPr>
      <w:pBdr>
        <w:right w:val="single" w:sz="6" w:space="0" w:color="83B0E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titlearea">
    <w:name w:val="ms-titlearea"/>
    <w:basedOn w:val="Normal"/>
    <w:rsid w:val="00B2253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666666"/>
      <w:spacing w:val="24"/>
      <w:sz w:val="16"/>
      <w:szCs w:val="16"/>
    </w:rPr>
  </w:style>
  <w:style w:type="paragraph" w:customStyle="1" w:styleId="ms-pagetitleareaframe">
    <w:name w:val="ms-pagetitleareaframe"/>
    <w:basedOn w:val="Normal"/>
    <w:rsid w:val="00B22538"/>
    <w:pPr>
      <w:shd w:val="clear" w:color="auto" w:fill="D6E8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titlearealine">
    <w:name w:val="ms-titlearealine"/>
    <w:basedOn w:val="Normal"/>
    <w:rsid w:val="00B22538"/>
    <w:pPr>
      <w:shd w:val="clear" w:color="auto" w:fill="83B0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areaseparatorcorner">
    <w:name w:val="ms-areaseparatorcorner"/>
    <w:basedOn w:val="Normal"/>
    <w:rsid w:val="00B22538"/>
    <w:pPr>
      <w:pBdr>
        <w:right w:val="single" w:sz="6" w:space="0" w:color="6F9DD9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areaseparator">
    <w:name w:val="ms-areaseparator"/>
    <w:basedOn w:val="Normal"/>
    <w:rsid w:val="00B22538"/>
    <w:pPr>
      <w:shd w:val="clear" w:color="auto" w:fill="FFEAA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pagemargin">
    <w:name w:val="ms-pagemargin"/>
    <w:basedOn w:val="Normal"/>
    <w:rsid w:val="00B22538"/>
    <w:pPr>
      <w:shd w:val="clear" w:color="auto" w:fill="83B0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bodyareacell">
    <w:name w:val="ms-bodyareacell"/>
    <w:basedOn w:val="Normal"/>
    <w:rsid w:val="00B2253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bodyareaframe">
    <w:name w:val="ms-bodyareaframe"/>
    <w:basedOn w:val="Normal"/>
    <w:rsid w:val="00B22538"/>
    <w:pPr>
      <w:pBdr>
        <w:top w:val="single" w:sz="6" w:space="0" w:color="6F9DD9"/>
        <w:left w:val="single" w:sz="6" w:space="0" w:color="6F9DD9"/>
        <w:bottom w:val="single" w:sz="6" w:space="0" w:color="6F9DD9"/>
        <w:right w:val="single" w:sz="6" w:space="0" w:color="6F9DD9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pagetitle">
    <w:name w:val="ms-pagetitle"/>
    <w:basedOn w:val="Normal"/>
    <w:rsid w:val="00B22538"/>
    <w:pPr>
      <w:spacing w:after="60" w:line="240" w:lineRule="auto"/>
    </w:pPr>
    <w:rPr>
      <w:rFonts w:ascii="Verdana" w:eastAsia="Times New Roman" w:hAnsi="Verdana" w:cs="Times New Roman"/>
      <w:color w:val="000000"/>
      <w:sz w:val="32"/>
      <w:szCs w:val="32"/>
    </w:rPr>
  </w:style>
  <w:style w:type="paragraph" w:customStyle="1" w:styleId="ms-selectedtitle">
    <w:name w:val="ms-selectedtitle"/>
    <w:basedOn w:val="Normal"/>
    <w:rsid w:val="00B22538"/>
    <w:pPr>
      <w:pBdr>
        <w:top w:val="single" w:sz="6" w:space="0" w:color="B09460"/>
        <w:left w:val="single" w:sz="6" w:space="0" w:color="B09460"/>
        <w:bottom w:val="single" w:sz="6" w:space="0" w:color="B09460"/>
        <w:right w:val="single" w:sz="6" w:space="0" w:color="B09460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selectedtitlealternative">
    <w:name w:val="ms-selectedtitlealternative"/>
    <w:basedOn w:val="Normal"/>
    <w:rsid w:val="00B22538"/>
    <w:pPr>
      <w:pBdr>
        <w:top w:val="single" w:sz="6" w:space="0" w:color="B09460"/>
        <w:left w:val="single" w:sz="6" w:space="0" w:color="B09460"/>
        <w:bottom w:val="single" w:sz="6" w:space="0" w:color="B09460"/>
        <w:right w:val="single" w:sz="6" w:space="0" w:color="B09460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unselectedtitle">
    <w:name w:val="ms-unselectedtitle"/>
    <w:basedOn w:val="Normal"/>
    <w:rsid w:val="00B22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newgif">
    <w:name w:val="ms-newgif"/>
    <w:basedOn w:val="Normal"/>
    <w:rsid w:val="00B22538"/>
    <w:pPr>
      <w:spacing w:before="100" w:beforeAutospacing="1" w:after="100" w:afterAutospacing="1" w:line="240" w:lineRule="auto"/>
      <w:ind w:left="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menuimagecell">
    <w:name w:val="ms-menuimagecell"/>
    <w:basedOn w:val="Normal"/>
    <w:rsid w:val="00B22538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E6A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descriptiontext">
    <w:name w:val="ms-descriptiontext"/>
    <w:basedOn w:val="Normal"/>
    <w:rsid w:val="00B2253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4C4C4C"/>
      <w:sz w:val="16"/>
      <w:szCs w:val="16"/>
    </w:rPr>
  </w:style>
  <w:style w:type="paragraph" w:customStyle="1" w:styleId="ms-statusdescriptiontext">
    <w:name w:val="ms-statusdescriptiontext"/>
    <w:basedOn w:val="Normal"/>
    <w:rsid w:val="00B22538"/>
    <w:pPr>
      <w:shd w:val="clear" w:color="auto" w:fill="FFFF00"/>
      <w:spacing w:before="100" w:beforeAutospacing="1" w:after="100" w:afterAutospacing="1" w:line="240" w:lineRule="auto"/>
    </w:pPr>
    <w:rPr>
      <w:rFonts w:ascii="Tahoma" w:eastAsia="Times New Roman" w:hAnsi="Tahoma" w:cs="Tahoma"/>
      <w:color w:val="4C4C4C"/>
      <w:sz w:val="16"/>
      <w:szCs w:val="16"/>
    </w:rPr>
  </w:style>
  <w:style w:type="paragraph" w:customStyle="1" w:styleId="ms-webpartpagedescription">
    <w:name w:val="ms-webpartpagedescription"/>
    <w:basedOn w:val="Normal"/>
    <w:rsid w:val="00B2253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5A5A5A"/>
      <w:sz w:val="16"/>
      <w:szCs w:val="16"/>
    </w:rPr>
  </w:style>
  <w:style w:type="paragraph" w:customStyle="1" w:styleId="ms-linksectionitemdescription">
    <w:name w:val="ms-linksectionitemdescription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partline">
    <w:name w:val="ms-partline"/>
    <w:basedOn w:val="Normal"/>
    <w:rsid w:val="00B22538"/>
    <w:pPr>
      <w:pBdr>
        <w:bottom w:val="single" w:sz="6" w:space="0" w:color="EBEBEB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vh">
    <w:name w:val="ms-vh"/>
    <w:basedOn w:val="Normal"/>
    <w:rsid w:val="00B22538"/>
    <w:pPr>
      <w:spacing w:before="100" w:beforeAutospacing="1" w:after="100" w:afterAutospacing="1" w:line="240" w:lineRule="auto"/>
      <w:textAlignment w:val="top"/>
    </w:pPr>
    <w:rPr>
      <w:rFonts w:ascii="Verdana" w:eastAsia="Times New Roman" w:hAnsi="Verdana" w:cs="Times New Roman"/>
      <w:color w:val="003759"/>
      <w:sz w:val="16"/>
      <w:szCs w:val="16"/>
    </w:rPr>
  </w:style>
  <w:style w:type="paragraph" w:customStyle="1" w:styleId="ms-vh2">
    <w:name w:val="ms-vh2"/>
    <w:basedOn w:val="Normal"/>
    <w:rsid w:val="00B22538"/>
    <w:pPr>
      <w:spacing w:before="100" w:beforeAutospacing="1" w:after="100" w:afterAutospacing="1" w:line="240" w:lineRule="auto"/>
      <w:textAlignment w:val="top"/>
    </w:pPr>
    <w:rPr>
      <w:rFonts w:ascii="Verdana" w:eastAsia="Times New Roman" w:hAnsi="Verdana" w:cs="Times New Roman"/>
      <w:color w:val="003759"/>
      <w:sz w:val="16"/>
      <w:szCs w:val="16"/>
    </w:rPr>
  </w:style>
  <w:style w:type="paragraph" w:customStyle="1" w:styleId="ms-vh-icon-empty">
    <w:name w:val="ms-vh-icon-empty"/>
    <w:basedOn w:val="Normal"/>
    <w:rsid w:val="00B22538"/>
    <w:pPr>
      <w:spacing w:before="100" w:beforeAutospacing="1" w:after="100" w:afterAutospacing="1" w:line="240" w:lineRule="auto"/>
      <w:textAlignment w:val="top"/>
    </w:pPr>
    <w:rPr>
      <w:rFonts w:ascii="Verdana" w:eastAsia="Times New Roman" w:hAnsi="Verdana" w:cs="Times New Roman"/>
      <w:color w:val="B2B2B2"/>
      <w:sz w:val="16"/>
      <w:szCs w:val="16"/>
    </w:rPr>
  </w:style>
  <w:style w:type="paragraph" w:customStyle="1" w:styleId="ms-vhimage">
    <w:name w:val="ms-vhimage"/>
    <w:basedOn w:val="Normal"/>
    <w:rsid w:val="00B22538"/>
    <w:pPr>
      <w:spacing w:before="100" w:beforeAutospacing="1" w:after="100" w:afterAutospacing="1" w:line="240" w:lineRule="auto"/>
      <w:textAlignment w:val="top"/>
    </w:pPr>
    <w:rPr>
      <w:rFonts w:ascii="Verdana" w:eastAsia="Times New Roman" w:hAnsi="Verdana" w:cs="Times New Roman"/>
      <w:color w:val="B2B2B2"/>
      <w:sz w:val="16"/>
      <w:szCs w:val="16"/>
    </w:rPr>
  </w:style>
  <w:style w:type="paragraph" w:customStyle="1" w:styleId="ms-vh2-nograd">
    <w:name w:val="ms-vh2-nograd"/>
    <w:basedOn w:val="Normal"/>
    <w:rsid w:val="00B22538"/>
    <w:pPr>
      <w:spacing w:before="100" w:beforeAutospacing="1" w:after="100" w:afterAutospacing="1" w:line="240" w:lineRule="auto"/>
      <w:textAlignment w:val="top"/>
    </w:pPr>
    <w:rPr>
      <w:rFonts w:ascii="Verdana" w:eastAsia="Times New Roman" w:hAnsi="Verdana" w:cs="Times New Roman"/>
      <w:color w:val="B2B2B2"/>
      <w:sz w:val="16"/>
      <w:szCs w:val="16"/>
    </w:rPr>
  </w:style>
  <w:style w:type="paragraph" w:customStyle="1" w:styleId="ms-vh3-nograd">
    <w:name w:val="ms-vh3-nograd"/>
    <w:basedOn w:val="Normal"/>
    <w:rsid w:val="00B22538"/>
    <w:pPr>
      <w:spacing w:before="100" w:beforeAutospacing="1" w:after="100" w:afterAutospacing="1" w:line="240" w:lineRule="auto"/>
      <w:textAlignment w:val="top"/>
    </w:pPr>
    <w:rPr>
      <w:rFonts w:ascii="Verdana" w:eastAsia="Times New Roman" w:hAnsi="Verdana" w:cs="Times New Roman"/>
      <w:color w:val="B2B2B2"/>
      <w:sz w:val="16"/>
      <w:szCs w:val="16"/>
    </w:rPr>
  </w:style>
  <w:style w:type="paragraph" w:customStyle="1" w:styleId="ms-vh2-nograd-icon">
    <w:name w:val="ms-vh2-nograd-icon"/>
    <w:basedOn w:val="Normal"/>
    <w:rsid w:val="00B22538"/>
    <w:pPr>
      <w:spacing w:before="100" w:beforeAutospacing="1" w:after="100" w:afterAutospacing="1" w:line="240" w:lineRule="auto"/>
      <w:textAlignment w:val="top"/>
    </w:pPr>
    <w:rPr>
      <w:rFonts w:ascii="Verdana" w:eastAsia="Times New Roman" w:hAnsi="Verdana" w:cs="Times New Roman"/>
      <w:color w:val="B2B2B2"/>
      <w:sz w:val="16"/>
      <w:szCs w:val="16"/>
    </w:rPr>
  </w:style>
  <w:style w:type="paragraph" w:customStyle="1" w:styleId="ms-vh2-nofilter-icon">
    <w:name w:val="ms-vh2-nofilter-icon"/>
    <w:basedOn w:val="Normal"/>
    <w:rsid w:val="00B22538"/>
    <w:pPr>
      <w:spacing w:before="100" w:beforeAutospacing="1" w:after="100" w:afterAutospacing="1" w:line="240" w:lineRule="auto"/>
      <w:textAlignment w:val="top"/>
    </w:pPr>
    <w:rPr>
      <w:rFonts w:ascii="Verdana" w:eastAsia="Times New Roman" w:hAnsi="Verdana" w:cs="Times New Roman"/>
      <w:color w:val="666666"/>
      <w:sz w:val="16"/>
      <w:szCs w:val="16"/>
    </w:rPr>
  </w:style>
  <w:style w:type="paragraph" w:customStyle="1" w:styleId="ms-ph">
    <w:name w:val="ms-ph"/>
    <w:basedOn w:val="Normal"/>
    <w:rsid w:val="00B22538"/>
    <w:pPr>
      <w:shd w:val="clear" w:color="auto" w:fill="F3F3F3"/>
      <w:spacing w:before="100" w:beforeAutospacing="1" w:after="100" w:afterAutospacing="1" w:line="240" w:lineRule="auto"/>
      <w:textAlignment w:val="top"/>
    </w:pPr>
    <w:rPr>
      <w:rFonts w:ascii="Verdana" w:eastAsia="Times New Roman" w:hAnsi="Verdana" w:cs="Times New Roman"/>
      <w:color w:val="949494"/>
      <w:sz w:val="16"/>
      <w:szCs w:val="16"/>
    </w:rPr>
  </w:style>
  <w:style w:type="paragraph" w:customStyle="1" w:styleId="ms-vh-icon">
    <w:name w:val="ms-vh-icon"/>
    <w:basedOn w:val="Normal"/>
    <w:rsid w:val="00B22538"/>
    <w:pP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</w:rPr>
  </w:style>
  <w:style w:type="paragraph" w:customStyle="1" w:styleId="ms-gb">
    <w:name w:val="ms-gb"/>
    <w:basedOn w:val="Normal"/>
    <w:rsid w:val="00B22538"/>
    <w:pPr>
      <w:pBdr>
        <w:top w:val="single" w:sz="6" w:space="0" w:color="F9F9F9"/>
        <w:bottom w:val="single" w:sz="6" w:space="1" w:color="B5BDC7"/>
      </w:pBdr>
      <w:shd w:val="clear" w:color="auto" w:fill="FFFFFF"/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000000"/>
      <w:sz w:val="16"/>
      <w:szCs w:val="16"/>
    </w:rPr>
  </w:style>
  <w:style w:type="paragraph" w:customStyle="1" w:styleId="ms-gb2">
    <w:name w:val="ms-gb2"/>
    <w:basedOn w:val="Normal"/>
    <w:rsid w:val="00B22538"/>
    <w:pPr>
      <w:pBdr>
        <w:top w:val="single" w:sz="6" w:space="0" w:color="F9F9F9"/>
        <w:bottom w:val="single" w:sz="6" w:space="2" w:color="E3EFFF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4C4C4C"/>
      <w:sz w:val="16"/>
      <w:szCs w:val="16"/>
    </w:rPr>
  </w:style>
  <w:style w:type="paragraph" w:customStyle="1" w:styleId="ms-gbload">
    <w:name w:val="ms-gbload"/>
    <w:basedOn w:val="Normal"/>
    <w:rsid w:val="00B22538"/>
    <w:pPr>
      <w:shd w:val="clear" w:color="auto" w:fill="FFFFFF"/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4C4C4C"/>
      <w:sz w:val="16"/>
      <w:szCs w:val="16"/>
    </w:rPr>
  </w:style>
  <w:style w:type="paragraph" w:customStyle="1" w:styleId="ms-vb-tall">
    <w:name w:val="ms-vb-tall"/>
    <w:basedOn w:val="Normal"/>
    <w:rsid w:val="00B22538"/>
    <w:pPr>
      <w:spacing w:before="100" w:beforeAutospacing="1" w:after="100" w:afterAutospacing="1" w:line="360" w:lineRule="atLeast"/>
      <w:textAlignment w:val="top"/>
    </w:pPr>
    <w:rPr>
      <w:rFonts w:ascii="Verdana" w:eastAsia="Times New Roman" w:hAnsi="Verdana" w:cs="Times New Roman"/>
      <w:color w:val="6D6F72"/>
      <w:sz w:val="16"/>
      <w:szCs w:val="16"/>
    </w:rPr>
  </w:style>
  <w:style w:type="paragraph" w:customStyle="1" w:styleId="ms-vb-user">
    <w:name w:val="ms-vb-user"/>
    <w:basedOn w:val="Normal"/>
    <w:rsid w:val="00B22538"/>
    <w:pPr>
      <w:spacing w:before="100" w:beforeAutospacing="1" w:after="100" w:afterAutospacing="1" w:line="240" w:lineRule="auto"/>
      <w:textAlignment w:val="top"/>
    </w:pPr>
    <w:rPr>
      <w:rFonts w:ascii="Verdana" w:eastAsia="Times New Roman" w:hAnsi="Verdana" w:cs="Times New Roman"/>
      <w:color w:val="6D6F72"/>
      <w:sz w:val="16"/>
      <w:szCs w:val="16"/>
    </w:rPr>
  </w:style>
  <w:style w:type="paragraph" w:customStyle="1" w:styleId="ms-pb">
    <w:name w:val="ms-pb"/>
    <w:basedOn w:val="Normal"/>
    <w:rsid w:val="00B22538"/>
    <w:pPr>
      <w:pBdr>
        <w:top w:val="dashed" w:sz="6" w:space="2" w:color="FFFFFF"/>
      </w:pBdr>
      <w:spacing w:before="100" w:beforeAutospacing="1" w:after="100" w:afterAutospacing="1" w:line="240" w:lineRule="auto"/>
      <w:textAlignment w:val="top"/>
    </w:pPr>
    <w:rPr>
      <w:rFonts w:ascii="Verdana" w:eastAsia="Times New Roman" w:hAnsi="Verdana" w:cs="Times New Roman"/>
      <w:color w:val="6D6F72"/>
      <w:sz w:val="16"/>
      <w:szCs w:val="16"/>
    </w:rPr>
  </w:style>
  <w:style w:type="paragraph" w:customStyle="1" w:styleId="ms-vb">
    <w:name w:val="ms-vb"/>
    <w:basedOn w:val="Normal"/>
    <w:rsid w:val="00B22538"/>
    <w:pPr>
      <w:spacing w:before="100" w:beforeAutospacing="1" w:after="100" w:afterAutospacing="1" w:line="240" w:lineRule="auto"/>
      <w:textAlignment w:val="top"/>
    </w:pPr>
    <w:rPr>
      <w:rFonts w:ascii="Verdana" w:eastAsia="Times New Roman" w:hAnsi="Verdana" w:cs="Times New Roman"/>
      <w:color w:val="6D6F72"/>
      <w:sz w:val="16"/>
      <w:szCs w:val="16"/>
    </w:rPr>
  </w:style>
  <w:style w:type="paragraph" w:customStyle="1" w:styleId="ms-vb2">
    <w:name w:val="ms-vb2"/>
    <w:basedOn w:val="Normal"/>
    <w:rsid w:val="00B22538"/>
    <w:pPr>
      <w:spacing w:before="100" w:beforeAutospacing="1" w:after="100" w:afterAutospacing="1" w:line="240" w:lineRule="auto"/>
      <w:textAlignment w:val="top"/>
    </w:pPr>
    <w:rPr>
      <w:rFonts w:ascii="Verdana" w:eastAsia="Times New Roman" w:hAnsi="Verdana" w:cs="Times New Roman"/>
      <w:color w:val="6D6F72"/>
      <w:sz w:val="16"/>
      <w:szCs w:val="16"/>
    </w:rPr>
  </w:style>
  <w:style w:type="paragraph" w:customStyle="1" w:styleId="ms-pb-selected">
    <w:name w:val="ms-pb-selected"/>
    <w:basedOn w:val="Normal"/>
    <w:rsid w:val="00B22538"/>
    <w:pPr>
      <w:pBdr>
        <w:top w:val="single" w:sz="6" w:space="2" w:color="FFE6A0"/>
        <w:bottom w:val="single" w:sz="6" w:space="0" w:color="FFE6A0"/>
      </w:pBdr>
      <w:shd w:val="clear" w:color="auto" w:fill="FFE6A0"/>
      <w:spacing w:before="100" w:beforeAutospacing="1" w:after="100" w:afterAutospacing="1" w:line="240" w:lineRule="auto"/>
      <w:textAlignment w:val="top"/>
    </w:pPr>
    <w:rPr>
      <w:rFonts w:ascii="Verdana" w:eastAsia="Times New Roman" w:hAnsi="Verdana" w:cs="Times New Roman"/>
      <w:color w:val="6D6F72"/>
      <w:sz w:val="16"/>
      <w:szCs w:val="16"/>
    </w:rPr>
  </w:style>
  <w:style w:type="paragraph" w:customStyle="1" w:styleId="ms-pickerresultheadertr">
    <w:name w:val="ms-pickerresultheadertr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vh-div">
    <w:name w:val="ms-vh-div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imnimgtd">
    <w:name w:val="ms-imnimgtd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imntxttd">
    <w:name w:val="ms-imntxttd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standardheader">
    <w:name w:val="ms-standardheader"/>
    <w:basedOn w:val="Normal"/>
    <w:rsid w:val="00B22538"/>
    <w:pPr>
      <w:spacing w:after="0" w:line="240" w:lineRule="auto"/>
    </w:pPr>
    <w:rPr>
      <w:rFonts w:ascii="Cordia New" w:eastAsia="Times New Roman" w:hAnsi="Cordia New" w:cs="Cordia New"/>
      <w:color w:val="525252"/>
      <w:sz w:val="28"/>
    </w:rPr>
  </w:style>
  <w:style w:type="paragraph" w:customStyle="1" w:styleId="ms-vb-icon">
    <w:name w:val="ms-vb-icon"/>
    <w:basedOn w:val="Normal"/>
    <w:rsid w:val="00B2253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vb-icon-overlay">
    <w:name w:val="ms-vb-icon-overlay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nlline">
    <w:name w:val="ms-nlline"/>
    <w:basedOn w:val="Normal"/>
    <w:rsid w:val="00B22538"/>
    <w:pPr>
      <w:shd w:val="clear" w:color="auto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ppleft">
    <w:name w:val="ms-ppleft"/>
    <w:basedOn w:val="Normal"/>
    <w:rsid w:val="00B22538"/>
    <w:pPr>
      <w:spacing w:before="30" w:after="30" w:line="240" w:lineRule="auto"/>
      <w:ind w:left="30" w:right="3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ppright">
    <w:name w:val="ms-ppright"/>
    <w:basedOn w:val="Normal"/>
    <w:rsid w:val="00B22538"/>
    <w:pPr>
      <w:spacing w:before="120" w:after="120" w:line="240" w:lineRule="auto"/>
      <w:ind w:left="120" w:right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error">
    <w:name w:val="ms-error"/>
    <w:basedOn w:val="Normal"/>
    <w:rsid w:val="00B2253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FF0000"/>
      <w:sz w:val="16"/>
      <w:szCs w:val="16"/>
    </w:rPr>
  </w:style>
  <w:style w:type="paragraph" w:customStyle="1" w:styleId="ms-announcementtitle">
    <w:name w:val="ms-announcementtitle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ms-imglibmenuarea">
    <w:name w:val="ms-imglibmenuarea"/>
    <w:basedOn w:val="Normal"/>
    <w:rsid w:val="00B22538"/>
    <w:pPr>
      <w:shd w:val="clear" w:color="auto" w:fill="F2F8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1pxfont">
    <w:name w:val="ms-1pxfont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</w:rPr>
  </w:style>
  <w:style w:type="paragraph" w:customStyle="1" w:styleId="ms-wptitle">
    <w:name w:val="ms-wptitle"/>
    <w:basedOn w:val="Normal"/>
    <w:rsid w:val="00B2253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72BC"/>
      <w:sz w:val="20"/>
      <w:szCs w:val="20"/>
    </w:rPr>
  </w:style>
  <w:style w:type="paragraph" w:customStyle="1" w:styleId="ms-wpbody">
    <w:name w:val="ms-wpbody"/>
    <w:basedOn w:val="Normal"/>
    <w:rsid w:val="00B2253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</w:rPr>
  </w:style>
  <w:style w:type="paragraph" w:customStyle="1" w:styleId="ms-wpborder">
    <w:name w:val="ms-wpborder"/>
    <w:basedOn w:val="Normal"/>
    <w:rsid w:val="00B22538"/>
    <w:pPr>
      <w:pBdr>
        <w:top w:val="single" w:sz="6" w:space="0" w:color="9AC6FF"/>
        <w:left w:val="single" w:sz="6" w:space="0" w:color="9AC6FF"/>
        <w:bottom w:val="single" w:sz="6" w:space="0" w:color="9AC6FF"/>
        <w:right w:val="single" w:sz="6" w:space="0" w:color="9AC6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wpborderborderonly">
    <w:name w:val="ms-wpborderborderonly"/>
    <w:basedOn w:val="Normal"/>
    <w:rsid w:val="00B22538"/>
    <w:pPr>
      <w:pBdr>
        <w:top w:val="single" w:sz="6" w:space="0" w:color="9AC6FF"/>
        <w:left w:val="single" w:sz="6" w:space="0" w:color="9AC6FF"/>
        <w:bottom w:val="single" w:sz="6" w:space="0" w:color="9AC6FF"/>
        <w:right w:val="single" w:sz="6" w:space="0" w:color="9AC6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partspacingvertical">
    <w:name w:val="ms-partspacingvertical"/>
    <w:basedOn w:val="Normal"/>
    <w:rsid w:val="00B22538"/>
    <w:pPr>
      <w:spacing w:before="180" w:after="100" w:afterAutospacing="1" w:line="240" w:lineRule="auto"/>
    </w:pPr>
    <w:rPr>
      <w:rFonts w:ascii="Times New Roman" w:eastAsia="Times New Roman" w:hAnsi="Times New Roman" w:cs="Times New Roman"/>
      <w:sz w:val="2"/>
      <w:szCs w:val="2"/>
    </w:rPr>
  </w:style>
  <w:style w:type="paragraph" w:customStyle="1" w:styleId="ms-partspacinghorizontal">
    <w:name w:val="ms-partspacinghorizontal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</w:rPr>
  </w:style>
  <w:style w:type="paragraph" w:customStyle="1" w:styleId="ms-wpheader">
    <w:name w:val="ms-wpheader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fakewptitle">
    <w:name w:val="ms-fakewptitle"/>
    <w:basedOn w:val="Normal"/>
    <w:rsid w:val="00B22538"/>
    <w:pPr>
      <w:pBdr>
        <w:bottom w:val="single" w:sz="6" w:space="0" w:color="EBEBEB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wpcontentdivspace">
    <w:name w:val="ms-wpcontentdivspace"/>
    <w:basedOn w:val="Normal"/>
    <w:rsid w:val="00B22538"/>
    <w:pPr>
      <w:pBdr>
        <w:top w:val="single" w:sz="6" w:space="0" w:color="DBDDDE"/>
        <w:left w:val="single" w:sz="6" w:space="0" w:color="DBDDDE"/>
        <w:bottom w:val="single" w:sz="6" w:space="0" w:color="DBDDDE"/>
        <w:right w:val="single" w:sz="6" w:space="0" w:color="DBDDDE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fakewpmsg">
    <w:name w:val="ms-fakewpmsg"/>
    <w:basedOn w:val="Normal"/>
    <w:rsid w:val="00B22538"/>
    <w:pPr>
      <w:pBdr>
        <w:top w:val="single" w:sz="6" w:space="4" w:color="FAE032"/>
        <w:left w:val="single" w:sz="6" w:space="4" w:color="FAE032"/>
        <w:bottom w:val="single" w:sz="6" w:space="4" w:color="FAE032"/>
        <w:right w:val="single" w:sz="6" w:space="4" w:color="FAE032"/>
      </w:pBdr>
      <w:shd w:val="clear" w:color="auto" w:fill="FEF8D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D44"/>
      <w:sz w:val="24"/>
      <w:szCs w:val="24"/>
    </w:rPr>
  </w:style>
  <w:style w:type="paragraph" w:customStyle="1" w:styleId="ms-buttonheightwidth">
    <w:name w:val="ms-buttonheightwidth"/>
    <w:basedOn w:val="Normal"/>
    <w:rsid w:val="00B2253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ms-buttonheightwidth2">
    <w:name w:val="ms-buttonheightwidth2"/>
    <w:basedOn w:val="Normal"/>
    <w:rsid w:val="00B2253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ms-spacebetbuttons">
    <w:name w:val="ms-spacebetbuttons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summarycustombody">
    <w:name w:val="ms-summarycustombody"/>
    <w:basedOn w:val="Normal"/>
    <w:rsid w:val="00B22538"/>
    <w:pPr>
      <w:spacing w:before="75" w:after="100" w:afterAutospacing="1" w:line="240" w:lineRule="auto"/>
      <w:ind w:left="45" w:right="9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stylelabel">
    <w:name w:val="ms-stylelabel"/>
    <w:basedOn w:val="Normal"/>
    <w:rsid w:val="00B2253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4C4C4C"/>
      <w:sz w:val="16"/>
      <w:szCs w:val="16"/>
    </w:rPr>
  </w:style>
  <w:style w:type="paragraph" w:customStyle="1" w:styleId="ms-styleheader">
    <w:name w:val="ms-styleheader"/>
    <w:basedOn w:val="Normal"/>
    <w:rsid w:val="00B22538"/>
    <w:pPr>
      <w:shd w:val="clear" w:color="auto" w:fill="F9F9F9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ms-stylebody">
    <w:name w:val="ms-stylebody"/>
    <w:basedOn w:val="Normal"/>
    <w:rsid w:val="00B2253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ms-alternating">
    <w:name w:val="ms-alternating"/>
    <w:basedOn w:val="Normal"/>
    <w:rsid w:val="00B22538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alternatingstrong">
    <w:name w:val="ms-alternatingstrong"/>
    <w:basedOn w:val="Normal"/>
    <w:rsid w:val="00B22538"/>
    <w:pPr>
      <w:shd w:val="clear" w:color="auto" w:fill="F2F9F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onsolemptablerow">
    <w:name w:val="ms-consolemptablerow"/>
    <w:basedOn w:val="Normal"/>
    <w:rsid w:val="00B22538"/>
    <w:pPr>
      <w:shd w:val="clear" w:color="auto" w:fill="79A7E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pickerwait">
    <w:name w:val="ms-pickerwait"/>
    <w:basedOn w:val="Normal"/>
    <w:rsid w:val="00B22538"/>
    <w:pPr>
      <w:shd w:val="clear" w:color="auto" w:fill="FFFFFF"/>
      <w:spacing w:after="0" w:line="240" w:lineRule="auto"/>
    </w:pPr>
    <w:rPr>
      <w:rFonts w:ascii="Verdana" w:eastAsia="Times New Roman" w:hAnsi="Verdana" w:cs="Times New Roman"/>
      <w:color w:val="000000"/>
      <w:sz w:val="16"/>
      <w:szCs w:val="16"/>
    </w:rPr>
  </w:style>
  <w:style w:type="paragraph" w:customStyle="1" w:styleId="ms-aggrwebpartcell">
    <w:name w:val="ms-aggrwebpartcell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slideshow-title">
    <w:name w:val="ms-slideshow-title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ms-treeview-header">
    <w:name w:val="ms-treeview-header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ms-treeview-node">
    <w:name w:val="ms-treeview-node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treenode-bold">
    <w:name w:val="ms-treenode-bold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ms-treenode-italic">
    <w:name w:val="ms-treenode-italic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ms-dark">
    <w:name w:val="ms-dark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ms-pagecaption">
    <w:name w:val="ms-pagecaption"/>
    <w:basedOn w:val="Normal"/>
    <w:rsid w:val="00B22538"/>
    <w:pPr>
      <w:spacing w:before="90" w:after="100" w:afterAutospacing="1" w:line="240" w:lineRule="auto"/>
    </w:pPr>
    <w:rPr>
      <w:rFonts w:ascii="Times New Roman" w:eastAsia="Times New Roman" w:hAnsi="Times New Roman" w:cs="Times New Roman"/>
      <w:color w:val="5D6878"/>
      <w:sz w:val="24"/>
      <w:szCs w:val="24"/>
    </w:rPr>
  </w:style>
  <w:style w:type="paragraph" w:customStyle="1" w:styleId="usersectionhead">
    <w:name w:val="usersectionhead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8292A"/>
      <w:sz w:val="24"/>
      <w:szCs w:val="24"/>
    </w:rPr>
  </w:style>
  <w:style w:type="paragraph" w:customStyle="1" w:styleId="usersectionbody">
    <w:name w:val="usersectionbody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kfmenu">
    <w:name w:val="ms-kfmenu"/>
    <w:basedOn w:val="Normal"/>
    <w:rsid w:val="00B22538"/>
    <w:pPr>
      <w:pBdr>
        <w:top w:val="single" w:sz="6" w:space="4" w:color="7ECCFF"/>
        <w:left w:val="single" w:sz="6" w:space="4" w:color="7ECCFF"/>
        <w:bottom w:val="single" w:sz="6" w:space="8" w:color="7ECCFF"/>
        <w:right w:val="single" w:sz="6" w:space="4" w:color="7ECCFF"/>
      </w:pBdr>
      <w:shd w:val="clear" w:color="auto" w:fill="F5FBFF"/>
      <w:spacing w:before="75" w:after="75" w:line="240" w:lineRule="auto"/>
      <w:ind w:left="75" w:right="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kfhead">
    <w:name w:val="ms-kfhead"/>
    <w:basedOn w:val="Normal"/>
    <w:rsid w:val="00B22538"/>
    <w:pPr>
      <w:pBdr>
        <w:bottom w:val="single" w:sz="6" w:space="4" w:color="BEE5FF"/>
      </w:pBdr>
      <w:spacing w:before="100" w:beforeAutospacing="1" w:after="75" w:line="240" w:lineRule="auto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customStyle="1" w:styleId="ms-kflabel">
    <w:name w:val="ms-kflabel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kfbody">
    <w:name w:val="ms-kfbody"/>
    <w:basedOn w:val="Normal"/>
    <w:rsid w:val="00B22538"/>
    <w:pPr>
      <w:spacing w:before="100" w:beforeAutospacing="1" w:after="100" w:afterAutospacing="1" w:line="432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diffdeletenostrike">
    <w:name w:val="ms-diffdeletenostrike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BF0302"/>
      <w:sz w:val="24"/>
      <w:szCs w:val="24"/>
    </w:rPr>
  </w:style>
  <w:style w:type="paragraph" w:customStyle="1" w:styleId="ms-diffdelete">
    <w:name w:val="ms-diffdelete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trike/>
      <w:color w:val="BF0302"/>
      <w:sz w:val="24"/>
      <w:szCs w:val="24"/>
    </w:rPr>
  </w:style>
  <w:style w:type="paragraph" w:customStyle="1" w:styleId="ms-diffinsert">
    <w:name w:val="ms-diffinsert"/>
    <w:basedOn w:val="Normal"/>
    <w:rsid w:val="00B22538"/>
    <w:pPr>
      <w:shd w:val="clear" w:color="auto" w:fill="C1FFB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u w:val="single"/>
    </w:rPr>
  </w:style>
  <w:style w:type="paragraph" w:customStyle="1" w:styleId="ms-diffmargin">
    <w:name w:val="ms-diffmargin"/>
    <w:basedOn w:val="Normal"/>
    <w:rsid w:val="00B22538"/>
    <w:pPr>
      <w:spacing w:before="300" w:after="100" w:afterAutospacing="1" w:line="240" w:lineRule="auto"/>
      <w:ind w:left="16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sharepointsearchtext">
    <w:name w:val="ms-sharepointsearchtext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71869C"/>
      <w:sz w:val="24"/>
      <w:szCs w:val="24"/>
    </w:rPr>
  </w:style>
  <w:style w:type="paragraph" w:customStyle="1" w:styleId="ms-searchtext">
    <w:name w:val="ms-searchtext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9617A"/>
      <w:sz w:val="24"/>
      <w:szCs w:val="24"/>
    </w:rPr>
  </w:style>
  <w:style w:type="paragraph" w:customStyle="1" w:styleId="ms-ribbontabswitchloading">
    <w:name w:val="ms-ribbontabswitchloading"/>
    <w:basedOn w:val="Normal"/>
    <w:rsid w:val="00B22538"/>
    <w:pPr>
      <w:spacing w:before="555" w:after="100" w:afterAutospacing="1" w:line="240" w:lineRule="auto"/>
      <w:ind w:left="55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welcomepageheader">
    <w:name w:val="ms-welcomepageheader"/>
    <w:basedOn w:val="Normal"/>
    <w:rsid w:val="00B22538"/>
    <w:pPr>
      <w:pBdr>
        <w:bottom w:val="single" w:sz="6" w:space="0" w:color="91CDF2"/>
      </w:pBdr>
      <w:shd w:val="clear" w:color="auto" w:fill="F8FCFF"/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676767"/>
      <w:sz w:val="20"/>
      <w:szCs w:val="20"/>
    </w:rPr>
  </w:style>
  <w:style w:type="paragraph" w:customStyle="1" w:styleId="ms-srvmenuui">
    <w:name w:val="ms-srvmenuui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ms-menuuipopupbody">
    <w:name w:val="ms-menuuipopupbody"/>
    <w:basedOn w:val="Normal"/>
    <w:rsid w:val="00B22538"/>
    <w:pPr>
      <w:pBdr>
        <w:top w:val="single" w:sz="6" w:space="0" w:color="A4AAB4"/>
        <w:left w:val="single" w:sz="6" w:space="0" w:color="A4AAB4"/>
        <w:bottom w:val="single" w:sz="6" w:space="0" w:color="7895AC"/>
        <w:right w:val="single" w:sz="6" w:space="0" w:color="7895AC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menuuipopupinner">
    <w:name w:val="ms-menuuipopupinner"/>
    <w:basedOn w:val="Normal"/>
    <w:rsid w:val="00B22538"/>
    <w:pPr>
      <w:pBdr>
        <w:top w:val="single" w:sz="6" w:space="0" w:color="ECECEC"/>
        <w:left w:val="single" w:sz="6" w:space="0" w:color="ECECEC"/>
        <w:bottom w:val="single" w:sz="6" w:space="0" w:color="ECECEC"/>
        <w:right w:val="single" w:sz="6" w:space="0" w:color="ECECE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menuui">
    <w:name w:val="ms-menuui"/>
    <w:basedOn w:val="Normal"/>
    <w:rsid w:val="00B22538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menuuilarge">
    <w:name w:val="ms-menuuilarge"/>
    <w:basedOn w:val="Normal"/>
    <w:rsid w:val="00B22538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menuuirtl">
    <w:name w:val="ms-menuuirtl"/>
    <w:basedOn w:val="Normal"/>
    <w:rsid w:val="00B22538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menuuilargertl">
    <w:name w:val="ms-menuuilargertl"/>
    <w:basedOn w:val="Normal"/>
    <w:rsid w:val="00B22538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menuuiitemtablecell">
    <w:name w:val="ms-menuuiitemtablecell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C535C"/>
      <w:sz w:val="16"/>
      <w:szCs w:val="16"/>
    </w:rPr>
  </w:style>
  <w:style w:type="paragraph" w:customStyle="1" w:styleId="ms-menuuiitemtablecellcompact">
    <w:name w:val="ms-menuuiitemtablecellcompact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C535C"/>
      <w:sz w:val="16"/>
      <w:szCs w:val="16"/>
    </w:rPr>
  </w:style>
  <w:style w:type="paragraph" w:customStyle="1" w:styleId="ms-menuitemdescription">
    <w:name w:val="ms-menuitemdescription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45454"/>
      <w:sz w:val="24"/>
      <w:szCs w:val="24"/>
    </w:rPr>
  </w:style>
  <w:style w:type="paragraph" w:customStyle="1" w:styleId="ms-menuuiitemtablecellhover">
    <w:name w:val="ms-menuuiitemtablecellhover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3759"/>
      <w:sz w:val="24"/>
      <w:szCs w:val="24"/>
    </w:rPr>
  </w:style>
  <w:style w:type="paragraph" w:customStyle="1" w:styleId="ms-menuuiitemtablecellcompacthover">
    <w:name w:val="ms-menuuiitemtablecellcompacthover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3759"/>
      <w:sz w:val="24"/>
      <w:szCs w:val="24"/>
    </w:rPr>
  </w:style>
  <w:style w:type="paragraph" w:customStyle="1" w:styleId="ms-menuuiitemtablehover">
    <w:name w:val="ms-menuuiitemtablehover"/>
    <w:basedOn w:val="Normal"/>
    <w:rsid w:val="00B22538"/>
    <w:pPr>
      <w:pBdr>
        <w:top w:val="single" w:sz="6" w:space="0" w:color="BDE1F7"/>
        <w:left w:val="single" w:sz="6" w:space="0" w:color="91CDF2"/>
        <w:bottom w:val="single" w:sz="6" w:space="0" w:color="91CDF2"/>
        <w:right w:val="single" w:sz="6" w:space="0" w:color="91CDF2"/>
      </w:pBdr>
      <w:shd w:val="clear" w:color="auto" w:fill="CCEB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menuuiicon">
    <w:name w:val="ms-menuuiicon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menuuiiconrtl">
    <w:name w:val="ms-menuuiiconrtl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menuuiiconlarge">
    <w:name w:val="ms-menuuiiconlarge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menuuiiconlargertl">
    <w:name w:val="ms-menuuiiconlargertl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menuuilabel">
    <w:name w:val="ms-menuuilabel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ms-menuuilabelrtl">
    <w:name w:val="ms-menuuilabelrtl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ms-menuuilabelcompact">
    <w:name w:val="ms-menuuilabelcompact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ms-menuuilabelcompactrtl">
    <w:name w:val="ms-menuuilabelcompactrtl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ms-menuuisubmenuarrow">
    <w:name w:val="ms-menuuisubmenuarrow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menuuiseparator">
    <w:name w:val="ms-menuuiseparator"/>
    <w:basedOn w:val="Normal"/>
    <w:rsid w:val="00B22538"/>
    <w:pPr>
      <w:pBdr>
        <w:top w:val="dashed" w:sz="6" w:space="0" w:color="C5CACD"/>
      </w:pBdr>
      <w:spacing w:before="30" w:after="30" w:line="30" w:lineRule="atLeast"/>
      <w:ind w:left="390"/>
    </w:pPr>
    <w:rPr>
      <w:rFonts w:ascii="Times New Roman" w:eastAsia="Times New Roman" w:hAnsi="Times New Roman" w:cs="Times New Roman"/>
      <w:sz w:val="3"/>
      <w:szCs w:val="3"/>
    </w:rPr>
  </w:style>
  <w:style w:type="paragraph" w:customStyle="1" w:styleId="ms-menuuiseparatorrtl">
    <w:name w:val="ms-menuuiseparatorrtl"/>
    <w:basedOn w:val="Normal"/>
    <w:rsid w:val="00B22538"/>
    <w:pPr>
      <w:pBdr>
        <w:top w:val="dashed" w:sz="6" w:space="0" w:color="C5CACD"/>
      </w:pBdr>
      <w:spacing w:before="30" w:after="30" w:line="30" w:lineRule="atLeast"/>
      <w:ind w:right="390"/>
    </w:pPr>
    <w:rPr>
      <w:rFonts w:ascii="Times New Roman" w:eastAsia="Times New Roman" w:hAnsi="Times New Roman" w:cs="Times New Roman"/>
      <w:sz w:val="3"/>
      <w:szCs w:val="3"/>
    </w:rPr>
  </w:style>
  <w:style w:type="paragraph" w:customStyle="1" w:styleId="ms-menuuiseparatorlarge">
    <w:name w:val="ms-menuuiseparatorlarge"/>
    <w:basedOn w:val="Normal"/>
    <w:rsid w:val="00B22538"/>
    <w:pPr>
      <w:pBdr>
        <w:top w:val="dashed" w:sz="6" w:space="0" w:color="C5CACD"/>
      </w:pBdr>
      <w:spacing w:before="30" w:after="30" w:line="30" w:lineRule="atLeast"/>
      <w:ind w:left="630"/>
    </w:pPr>
    <w:rPr>
      <w:rFonts w:ascii="Times New Roman" w:eastAsia="Times New Roman" w:hAnsi="Times New Roman" w:cs="Times New Roman"/>
      <w:sz w:val="3"/>
      <w:szCs w:val="3"/>
    </w:rPr>
  </w:style>
  <w:style w:type="paragraph" w:customStyle="1" w:styleId="ms-menuuiseparatorlargertl">
    <w:name w:val="ms-menuuiseparatorlargertl"/>
    <w:basedOn w:val="Normal"/>
    <w:rsid w:val="00B22538"/>
    <w:pPr>
      <w:pBdr>
        <w:top w:val="dashed" w:sz="6" w:space="0" w:color="C5CACD"/>
      </w:pBdr>
      <w:spacing w:before="30" w:after="30" w:line="30" w:lineRule="atLeast"/>
      <w:ind w:right="630"/>
    </w:pPr>
    <w:rPr>
      <w:rFonts w:ascii="Times New Roman" w:eastAsia="Times New Roman" w:hAnsi="Times New Roman" w:cs="Times New Roman"/>
      <w:sz w:val="3"/>
      <w:szCs w:val="3"/>
    </w:rPr>
  </w:style>
  <w:style w:type="paragraph" w:customStyle="1" w:styleId="ms-menuuicheckmark">
    <w:name w:val="ms-menuuicheckmark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menuuiitemtablecelldisabled">
    <w:name w:val="ms-menuuiitemtablecelldisabled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</w:rPr>
  </w:style>
  <w:style w:type="paragraph" w:customStyle="1" w:styleId="ms-wpadder">
    <w:name w:val="ms-wpadder"/>
    <w:basedOn w:val="Normal"/>
    <w:rsid w:val="00B22538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5686B"/>
      <w:sz w:val="24"/>
      <w:szCs w:val="24"/>
    </w:rPr>
  </w:style>
  <w:style w:type="paragraph" w:customStyle="1" w:styleId="ms-wpadder-cell">
    <w:name w:val="ms-wpadder-cell"/>
    <w:basedOn w:val="Normal"/>
    <w:rsid w:val="00B2253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wpadder-toppad">
    <w:name w:val="ms-wpadder-toppad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wpadder-leftpad">
    <w:name w:val="ms-wpadder-leftpad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wpadder-spacing">
    <w:name w:val="ms-wpadder-spacing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wpadder-bottompad">
    <w:name w:val="ms-wpadder-bottompad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wpadder-categorycolumn">
    <w:name w:val="ms-wpadder-categorycolumn"/>
    <w:basedOn w:val="Normal"/>
    <w:rsid w:val="00B22538"/>
    <w:pPr>
      <w:pBdr>
        <w:top w:val="single" w:sz="6" w:space="0" w:color="D9D9D9"/>
        <w:left w:val="single" w:sz="6" w:space="0" w:color="D9D9D9"/>
        <w:bottom w:val="single" w:sz="6" w:space="0" w:color="D9D9D9"/>
        <w:right w:val="single" w:sz="6" w:space="0" w:color="D9D9D9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wpadder-itemcolumn">
    <w:name w:val="ms-wpadder-itemcolumn"/>
    <w:basedOn w:val="Normal"/>
    <w:rsid w:val="00B22538"/>
    <w:pPr>
      <w:pBdr>
        <w:top w:val="single" w:sz="6" w:space="0" w:color="D9D9D9"/>
        <w:left w:val="single" w:sz="6" w:space="0" w:color="D9D9D9"/>
        <w:bottom w:val="single" w:sz="6" w:space="0" w:color="D9D9D9"/>
        <w:right w:val="single" w:sz="6" w:space="0" w:color="D9D9D9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wpadder-descriptioncolumn">
    <w:name w:val="ms-wpadder-descriptioncolumn"/>
    <w:basedOn w:val="Normal"/>
    <w:rsid w:val="00B22538"/>
    <w:pPr>
      <w:pBdr>
        <w:top w:val="single" w:sz="6" w:space="0" w:color="D9D9D9"/>
        <w:left w:val="single" w:sz="6" w:space="0" w:color="D9D9D9"/>
        <w:bottom w:val="single" w:sz="6" w:space="0" w:color="D9D9D9"/>
        <w:right w:val="single" w:sz="6" w:space="0" w:color="D9D9D9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wpadder-categories">
    <w:name w:val="ms-wpadder-categories"/>
    <w:basedOn w:val="Normal"/>
    <w:rsid w:val="00B22538"/>
    <w:pPr>
      <w:pBdr>
        <w:bottom w:val="single" w:sz="6" w:space="0" w:color="FD9F0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wpadder-descriptionarea">
    <w:name w:val="ms-wpadder-descriptionarea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wpadder-items">
    <w:name w:val="ms-wpadder-items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wpadder-upload">
    <w:name w:val="ms-wpadder-upload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wpadder-itemcell">
    <w:name w:val="ms-wpadder-itemcell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wpadder-itemcell2">
    <w:name w:val="ms-wpadder-itemcell2"/>
    <w:basedOn w:val="Normal"/>
    <w:rsid w:val="00B22538"/>
    <w:pPr>
      <w:pBdr>
        <w:left w:val="dashed" w:sz="12" w:space="2" w:color="E8E8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wpadder-descriptioncell">
    <w:name w:val="ms-wpadder-descriptioncell"/>
    <w:basedOn w:val="Normal"/>
    <w:rsid w:val="00B22538"/>
    <w:pPr>
      <w:pBdr>
        <w:left w:val="single" w:sz="6" w:space="3" w:color="999999"/>
        <w:bottom w:val="single" w:sz="6" w:space="2" w:color="999999"/>
        <w:right w:val="single" w:sz="6" w:space="3" w:color="999999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wpadder-zonearea">
    <w:name w:val="ms-wpadder-zonearea"/>
    <w:basedOn w:val="Normal"/>
    <w:rsid w:val="00B2253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wpadder-closebox">
    <w:name w:val="ms-wpadder-closebox"/>
    <w:basedOn w:val="Normal"/>
    <w:rsid w:val="00B22538"/>
    <w:pPr>
      <w:spacing w:after="0" w:line="240" w:lineRule="auto"/>
      <w:ind w:left="15" w:right="1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wpadder-closecolumn">
    <w:name w:val="ms-wpadder-closecolumn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wpadder-buttonarea">
    <w:name w:val="ms-wpadder-buttonarea"/>
    <w:basedOn w:val="Normal"/>
    <w:rsid w:val="00B22538"/>
    <w:pPr>
      <w:pBdr>
        <w:bottom w:val="single" w:sz="6" w:space="4" w:color="D9D9D9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wpadder-sectionhead">
    <w:name w:val="ms-wpadder-sectionhead"/>
    <w:basedOn w:val="Normal"/>
    <w:rsid w:val="00B2253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3759"/>
      <w:sz w:val="31"/>
      <w:szCs w:val="31"/>
    </w:rPr>
  </w:style>
  <w:style w:type="paragraph" w:customStyle="1" w:styleId="ms-wpadder-wpname">
    <w:name w:val="ms-wpadder-wpname"/>
    <w:basedOn w:val="Normal"/>
    <w:rsid w:val="00B2253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7F7F7F"/>
      <w:sz w:val="31"/>
      <w:szCs w:val="31"/>
    </w:rPr>
  </w:style>
  <w:style w:type="paragraph" w:customStyle="1" w:styleId="s4-pr">
    <w:name w:val="s4-pr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4-widecontentarea">
    <w:name w:val="s4-widecontentarea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4-lp">
    <w:name w:val="s4-lp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4-lpi">
    <w:name w:val="s4-lpi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4-rp">
    <w:name w:val="s4-rp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4-die">
    <w:name w:val="s4-die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ms-hide">
    <w:name w:val="ms-hide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s4-devdashboard">
    <w:name w:val="s4-devdashboard"/>
    <w:basedOn w:val="Normal"/>
    <w:rsid w:val="00B22538"/>
    <w:pPr>
      <w:spacing w:before="195" w:after="0" w:line="240" w:lineRule="auto"/>
      <w:ind w:right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hovercellinactive">
    <w:name w:val="ms-hovercellinactive"/>
    <w:basedOn w:val="Normal"/>
    <w:rsid w:val="00B22538"/>
    <w:pPr>
      <w:spacing w:before="15" w:after="15" w:line="240" w:lineRule="auto"/>
      <w:ind w:left="15" w:right="15"/>
      <w:textAlignment w:val="top"/>
    </w:pPr>
    <w:rPr>
      <w:rFonts w:ascii="Times New Roman" w:eastAsia="Times New Roman" w:hAnsi="Times New Roman" w:cs="Times New Roman"/>
      <w:color w:val="4C4C4C"/>
      <w:sz w:val="24"/>
      <w:szCs w:val="24"/>
    </w:rPr>
  </w:style>
  <w:style w:type="paragraph" w:customStyle="1" w:styleId="ms-splinkbuttoninactive">
    <w:name w:val="ms-splinkbuttoninactive"/>
    <w:basedOn w:val="Normal"/>
    <w:rsid w:val="00B22538"/>
    <w:pPr>
      <w:spacing w:before="15" w:after="15" w:line="240" w:lineRule="auto"/>
      <w:ind w:left="15" w:right="15"/>
      <w:textAlignment w:val="top"/>
    </w:pPr>
    <w:rPr>
      <w:rFonts w:ascii="Times New Roman" w:eastAsia="Times New Roman" w:hAnsi="Times New Roman" w:cs="Times New Roman"/>
      <w:color w:val="4C4C4C"/>
      <w:sz w:val="24"/>
      <w:szCs w:val="24"/>
    </w:rPr>
  </w:style>
  <w:style w:type="paragraph" w:customStyle="1" w:styleId="ms-hovercellactive">
    <w:name w:val="ms-hovercellactive"/>
    <w:basedOn w:val="Normal"/>
    <w:rsid w:val="00B22538"/>
    <w:pPr>
      <w:pBdr>
        <w:top w:val="single" w:sz="6" w:space="0" w:color="6F9DD9"/>
        <w:left w:val="single" w:sz="6" w:space="0" w:color="6F9DD9"/>
        <w:bottom w:val="single" w:sz="6" w:space="0" w:color="6F9DD9"/>
        <w:right w:val="single" w:sz="6" w:space="0" w:color="6F9DD9"/>
      </w:pBdr>
      <w:shd w:val="clear" w:color="auto" w:fill="FFBB47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splinkbuttonactive">
    <w:name w:val="ms-splinkbuttonactive"/>
    <w:basedOn w:val="Normal"/>
    <w:rsid w:val="00B22538"/>
    <w:pPr>
      <w:pBdr>
        <w:top w:val="single" w:sz="6" w:space="0" w:color="6F9DD9"/>
        <w:left w:val="single" w:sz="6" w:space="0" w:color="6F9DD9"/>
        <w:bottom w:val="single" w:sz="6" w:space="0" w:color="6F9DD9"/>
        <w:right w:val="single" w:sz="6" w:space="0" w:color="6F9DD9"/>
      </w:pBdr>
      <w:shd w:val="clear" w:color="auto" w:fill="FFBB47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hovercellactivedark">
    <w:name w:val="ms-hovercellactivedark"/>
    <w:basedOn w:val="Normal"/>
    <w:rsid w:val="00B22538"/>
    <w:pPr>
      <w:pBdr>
        <w:top w:val="single" w:sz="6" w:space="0" w:color="868686"/>
        <w:left w:val="single" w:sz="6" w:space="0" w:color="868686"/>
        <w:bottom w:val="single" w:sz="6" w:space="0" w:color="868686"/>
        <w:right w:val="single" w:sz="6" w:space="0" w:color="868686"/>
      </w:pBdr>
      <w:shd w:val="clear" w:color="auto" w:fill="FFBB47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splink">
    <w:name w:val="ms-splink"/>
    <w:basedOn w:val="Normal"/>
    <w:rsid w:val="00B2253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1A70B9"/>
      <w:sz w:val="19"/>
      <w:szCs w:val="19"/>
    </w:rPr>
  </w:style>
  <w:style w:type="paragraph" w:customStyle="1" w:styleId="ms-siteactionsmenu">
    <w:name w:val="ms-siteactionsmenu"/>
    <w:basedOn w:val="Normal"/>
    <w:rsid w:val="00B2253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ms-siteactionsmenuinner">
    <w:name w:val="ms-siteactionsmenuinner"/>
    <w:basedOn w:val="Normal"/>
    <w:rsid w:val="00B22538"/>
    <w:pPr>
      <w:pBdr>
        <w:top w:val="single" w:sz="6" w:space="2" w:color="394F63"/>
        <w:left w:val="single" w:sz="6" w:space="2" w:color="21374C"/>
        <w:bottom w:val="single" w:sz="6" w:space="0" w:color="21374C"/>
        <w:right w:val="single" w:sz="6" w:space="3" w:color="21374C"/>
      </w:pBdr>
      <w:shd w:val="clear" w:color="auto" w:fill="21374C"/>
      <w:spacing w:before="100" w:beforeAutospacing="1" w:after="100" w:afterAutospacing="1" w:line="240" w:lineRule="auto"/>
      <w:ind w:right="45"/>
    </w:pPr>
    <w:rPr>
      <w:rFonts w:ascii="Segoe UI" w:eastAsia="Times New Roman" w:hAnsi="Segoe UI" w:cs="Segoe UI"/>
      <w:sz w:val="24"/>
      <w:szCs w:val="24"/>
    </w:rPr>
  </w:style>
  <w:style w:type="paragraph" w:customStyle="1" w:styleId="ms-siteactionsmenuhover">
    <w:name w:val="ms-siteactionsmenuhover"/>
    <w:basedOn w:val="Normal"/>
    <w:rsid w:val="00B22538"/>
    <w:pPr>
      <w:pBdr>
        <w:top w:val="single" w:sz="6" w:space="2" w:color="8B929A"/>
        <w:left w:val="single" w:sz="6" w:space="2" w:color="8B929A"/>
        <w:bottom w:val="single" w:sz="6" w:space="0" w:color="8B929A"/>
        <w:right w:val="single" w:sz="6" w:space="3" w:color="8B929A"/>
      </w:pBdr>
      <w:shd w:val="clear" w:color="auto" w:fill="21374C"/>
      <w:spacing w:before="100" w:beforeAutospacing="1" w:after="100" w:afterAutospacing="1" w:line="240" w:lineRule="auto"/>
      <w:ind w:right="45"/>
    </w:pPr>
    <w:rPr>
      <w:rFonts w:ascii="Segoe UI" w:eastAsia="Times New Roman" w:hAnsi="Segoe UI" w:cs="Segoe UI"/>
      <w:sz w:val="24"/>
      <w:szCs w:val="24"/>
    </w:rPr>
  </w:style>
  <w:style w:type="paragraph" w:customStyle="1" w:styleId="ms-viewselector-arrow">
    <w:name w:val="ms-viewselector-arrow"/>
    <w:basedOn w:val="Normal"/>
    <w:rsid w:val="00B2253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welcomemenu">
    <w:name w:val="ms-welcomemenu"/>
    <w:basedOn w:val="Normal"/>
    <w:rsid w:val="00B22538"/>
    <w:pPr>
      <w:spacing w:after="0" w:line="240" w:lineRule="auto"/>
      <w:ind w:left="45" w:right="45"/>
    </w:pPr>
    <w:rPr>
      <w:rFonts w:ascii="Verdana" w:eastAsia="Times New Roman" w:hAnsi="Verdana" w:cs="Times New Roman"/>
      <w:sz w:val="24"/>
      <w:szCs w:val="24"/>
    </w:rPr>
  </w:style>
  <w:style w:type="paragraph" w:customStyle="1" w:styleId="s4-modaldiv">
    <w:name w:val="s4-modaldiv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4-modaldiv-ie">
    <w:name w:val="s4-modaldiv-ie"/>
    <w:basedOn w:val="Normal"/>
    <w:rsid w:val="00B22538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4-modaldiv-ff">
    <w:name w:val="s4-modaldiv-ff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4-nopad">
    <w:name w:val="s4-nopad"/>
    <w:basedOn w:val="Normal"/>
    <w:rsid w:val="00B22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titlerowborder">
    <w:name w:val="ms-titlerowborder"/>
    <w:basedOn w:val="Normal"/>
    <w:rsid w:val="00B22538"/>
    <w:pPr>
      <w:pBdr>
        <w:right w:val="single" w:sz="6" w:space="0" w:color="B8BABD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tabrowleft">
    <w:name w:val="ms-cui-tabrowleft"/>
    <w:basedOn w:val="Normal"/>
    <w:rsid w:val="00B22538"/>
    <w:pPr>
      <w:spacing w:before="285" w:after="100" w:afterAutospacing="1" w:line="240" w:lineRule="auto"/>
    </w:pPr>
    <w:rPr>
      <w:rFonts w:ascii="Times New Roman" w:eastAsia="Times New Roman" w:hAnsi="Times New Roman" w:cs="Times New Roman"/>
      <w:sz w:val="2"/>
      <w:szCs w:val="2"/>
    </w:rPr>
  </w:style>
  <w:style w:type="paragraph" w:customStyle="1" w:styleId="ms-cui-tabrowright">
    <w:name w:val="ms-cui-tabrowright"/>
    <w:basedOn w:val="Normal"/>
    <w:rsid w:val="00B22538"/>
    <w:pPr>
      <w:spacing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4-signinlink">
    <w:name w:val="s4-signinlink"/>
    <w:basedOn w:val="Normal"/>
    <w:rsid w:val="00B22538"/>
    <w:pPr>
      <w:spacing w:after="0" w:line="240" w:lineRule="auto"/>
      <w:ind w:left="150" w:right="150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s4-superscript">
    <w:name w:val="s4-superscript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s4-trc-container">
    <w:name w:val="s4-trc-container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4-trc-container-menu">
    <w:name w:val="s4-trc-container-menu"/>
    <w:basedOn w:val="Normal"/>
    <w:rsid w:val="00B22538"/>
    <w:pPr>
      <w:spacing w:before="180" w:after="180" w:line="240" w:lineRule="auto"/>
      <w:ind w:left="45" w:right="4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4-socialdatapopup">
    <w:name w:val="s4-socialdatapopup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4-socialdata-notif">
    <w:name w:val="s4-socialdata-notif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socialnotif-container">
    <w:name w:val="ms-socialnotif-container"/>
    <w:basedOn w:val="Normal"/>
    <w:rsid w:val="00B22538"/>
    <w:pPr>
      <w:spacing w:before="100" w:beforeAutospacing="1" w:after="100" w:afterAutospacing="1" w:line="240" w:lineRule="auto"/>
      <w:jc w:val="right"/>
    </w:pPr>
    <w:rPr>
      <w:rFonts w:ascii="Segoe UI" w:eastAsia="Times New Roman" w:hAnsi="Segoe UI" w:cs="Segoe UI"/>
      <w:sz w:val="24"/>
      <w:szCs w:val="24"/>
    </w:rPr>
  </w:style>
  <w:style w:type="paragraph" w:customStyle="1" w:styleId="ms-socialnotif-groupseparator">
    <w:name w:val="ms-socialnotif-groupseparator"/>
    <w:basedOn w:val="Normal"/>
    <w:rsid w:val="00B22538"/>
    <w:pPr>
      <w:pBdr>
        <w:right w:val="single" w:sz="6" w:space="0" w:color="E7E7E8"/>
      </w:pBdr>
      <w:spacing w:after="0" w:line="240" w:lineRule="auto"/>
      <w:ind w:left="45" w:right="4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socialnotif">
    <w:name w:val="ms-socialnotif"/>
    <w:basedOn w:val="Normal"/>
    <w:rsid w:val="00B22538"/>
    <w:pPr>
      <w:spacing w:after="0" w:line="240" w:lineRule="auto"/>
      <w:ind w:left="15" w:right="15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socialnotif-text">
    <w:name w:val="ms-socialnotif-text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D6878"/>
      <w:sz w:val="24"/>
      <w:szCs w:val="24"/>
    </w:rPr>
  </w:style>
  <w:style w:type="paragraph" w:customStyle="1" w:styleId="s4-title">
    <w:name w:val="s4-title"/>
    <w:basedOn w:val="Normal"/>
    <w:rsid w:val="00B22538"/>
    <w:pPr>
      <w:shd w:val="clear" w:color="auto" w:fill="F9F9F9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4-titletable">
    <w:name w:val="s4-titletable"/>
    <w:basedOn w:val="Normal"/>
    <w:rsid w:val="00B22538"/>
    <w:pPr>
      <w:spacing w:before="100" w:beforeAutospacing="1" w:after="100" w:afterAutospacing="1" w:line="240" w:lineRule="auto"/>
      <w:textAlignment w:val="bottom"/>
    </w:pPr>
    <w:rPr>
      <w:rFonts w:ascii="Verdana" w:eastAsia="Times New Roman" w:hAnsi="Verdana" w:cs="Times New Roman"/>
      <w:sz w:val="16"/>
      <w:szCs w:val="16"/>
    </w:rPr>
  </w:style>
  <w:style w:type="paragraph" w:customStyle="1" w:styleId="s4-titlelogo">
    <w:name w:val="s4-titlelogo"/>
    <w:basedOn w:val="Normal"/>
    <w:rsid w:val="00B2253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4-titletext">
    <w:name w:val="s4-titletext"/>
    <w:basedOn w:val="Normal"/>
    <w:rsid w:val="00B2253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4-titlesep">
    <w:name w:val="s4-titlesep"/>
    <w:basedOn w:val="Normal"/>
    <w:rsid w:val="00B2253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4-lvtitleseparator">
    <w:name w:val="s4-lvtitleseparator"/>
    <w:basedOn w:val="Normal"/>
    <w:rsid w:val="00B22538"/>
    <w:pPr>
      <w:spacing w:before="100" w:beforeAutospacing="1" w:after="100" w:afterAutospacing="1" w:line="240" w:lineRule="auto"/>
      <w:ind w:left="60" w:right="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4-lvhidesubfolders">
    <w:name w:val="s4-lvhidesubfolders"/>
    <w:basedOn w:val="Normal"/>
    <w:rsid w:val="00B22538"/>
    <w:pPr>
      <w:spacing w:before="100" w:beforeAutospacing="1" w:after="100" w:afterAutospacing="1" w:line="240" w:lineRule="auto"/>
      <w:ind w:right="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ltviewselectormenutitle">
    <w:name w:val="ms-ltviewselectormenutitle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ltviewselectormenuheader">
    <w:name w:val="ms-ltviewselectormenuheader"/>
    <w:basedOn w:val="Normal"/>
    <w:rsid w:val="00B22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4-toplinks">
    <w:name w:val="s4-toplinks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4-breadcrumb-anchor">
    <w:name w:val="s4-breadcrumb-anchor"/>
    <w:basedOn w:val="Normal"/>
    <w:rsid w:val="00B22538"/>
    <w:pPr>
      <w:spacing w:after="0" w:line="240" w:lineRule="auto"/>
      <w:ind w:right="45"/>
      <w:jc w:val="center"/>
      <w:textAlignment w:val="bottom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qatbutton">
    <w:name w:val="ms-qatbutton"/>
    <w:basedOn w:val="Normal"/>
    <w:rsid w:val="00B22538"/>
    <w:pPr>
      <w:spacing w:after="0" w:line="240" w:lineRule="auto"/>
      <w:ind w:right="45"/>
      <w:jc w:val="center"/>
      <w:textAlignment w:val="bottom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4-breadcrumb-anchor-open">
    <w:name w:val="s4-breadcrumb-anchor-open"/>
    <w:basedOn w:val="Normal"/>
    <w:rsid w:val="00B22538"/>
    <w:pPr>
      <w:shd w:val="clear" w:color="auto" w:fill="21374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4-breadcrumb-menu">
    <w:name w:val="s4-breadcrumb-menu"/>
    <w:basedOn w:val="Normal"/>
    <w:rsid w:val="00B22538"/>
    <w:pPr>
      <w:pBdr>
        <w:top w:val="single" w:sz="6" w:space="1" w:color="auto"/>
        <w:left w:val="single" w:sz="6" w:space="1" w:color="auto"/>
        <w:bottom w:val="single" w:sz="6" w:space="4" w:color="auto"/>
        <w:right w:val="single" w:sz="6" w:space="11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s4-breadcrumb-top">
    <w:name w:val="s4-breadcrumb-top"/>
    <w:basedOn w:val="Normal"/>
    <w:rsid w:val="00B22538"/>
    <w:pPr>
      <w:pBdr>
        <w:bottom w:val="dashed" w:sz="6" w:space="4" w:color="auto"/>
      </w:pBdr>
      <w:spacing w:before="100" w:beforeAutospacing="1" w:after="75" w:line="240" w:lineRule="auto"/>
      <w:ind w:right="-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4-breadcrumb-header">
    <w:name w:val="s4-breadcrumb-header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4-breadcrumb-arrowcont">
    <w:name w:val="s4-breadcrumb-arrowcont"/>
    <w:basedOn w:val="Normal"/>
    <w:rsid w:val="00B2253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4-breadcrumbnode">
    <w:name w:val="s4-breadcrumbnode"/>
    <w:basedOn w:val="Normal"/>
    <w:rsid w:val="00B22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4-breadcrumbcurrentnode">
    <w:name w:val="s4-breadcrumbcurrentnode"/>
    <w:basedOn w:val="Normal"/>
    <w:rsid w:val="00B22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4-breadcrumbrootnode">
    <w:name w:val="s4-breadcrumbrootnode"/>
    <w:basedOn w:val="Normal"/>
    <w:rsid w:val="00B22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4-tn-siteslink">
    <w:name w:val="s4-tn-siteslink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4-tn">
    <w:name w:val="s4-tn"/>
    <w:basedOn w:val="Normal"/>
    <w:rsid w:val="00B22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4-app">
    <w:name w:val="s4-app"/>
    <w:basedOn w:val="Normal"/>
    <w:rsid w:val="00B22538"/>
    <w:pPr>
      <w:spacing w:before="45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4-help">
    <w:name w:val="s4-help"/>
    <w:basedOn w:val="Normal"/>
    <w:rsid w:val="00B22538"/>
    <w:pPr>
      <w:spacing w:before="60" w:after="45" w:line="240" w:lineRule="auto"/>
      <w:ind w:left="315" w:right="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4-plnk">
    <w:name w:val="s4-plnk"/>
    <w:basedOn w:val="Normal"/>
    <w:rsid w:val="00B22538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4-ql-top">
    <w:name w:val="s4-ql-top"/>
    <w:basedOn w:val="Normal"/>
    <w:rsid w:val="00B22538"/>
    <w:pPr>
      <w:pBdr>
        <w:bottom w:val="single" w:sz="6" w:space="0" w:color="DBDDDE"/>
      </w:pBd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4-specialnavicon">
    <w:name w:val="s4-specialnavicon"/>
    <w:basedOn w:val="Normal"/>
    <w:rsid w:val="00B2253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4-ql">
    <w:name w:val="s4-ql"/>
    <w:basedOn w:val="Normal"/>
    <w:rsid w:val="00B22538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4-specialnavlinklist">
    <w:name w:val="s4-specialnavlinklist"/>
    <w:basedOn w:val="Normal"/>
    <w:rsid w:val="00B22538"/>
    <w:pPr>
      <w:pBdr>
        <w:top w:val="single" w:sz="6" w:space="4" w:color="3AADE2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4-ca">
    <w:name w:val="s4-ca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4-ba">
    <w:name w:val="s4-ba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4-bodypadding">
    <w:name w:val="s4-bodypadding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vb-title">
    <w:name w:val="ms-vb-title"/>
    <w:basedOn w:val="Normal"/>
    <w:rsid w:val="00B2253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4-ctx">
    <w:name w:val="s4-ctx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4-ctx-show">
    <w:name w:val="s4-ctx-show"/>
    <w:basedOn w:val="Normal"/>
    <w:rsid w:val="00B22538"/>
    <w:pPr>
      <w:pBdr>
        <w:top w:val="single" w:sz="2" w:space="0" w:color="auto"/>
        <w:left w:val="single" w:sz="6" w:space="0" w:color="auto"/>
        <w:bottom w:val="single" w:sz="2" w:space="0" w:color="auto"/>
        <w:right w:val="single" w:sz="6" w:space="0" w:color="auto"/>
      </w:pBdr>
      <w:shd w:val="clear" w:color="auto" w:fill="CCEB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4-noti">
    <w:name w:val="s4-noti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4-noti-in1">
    <w:name w:val="s4-noti-in1"/>
    <w:basedOn w:val="Normal"/>
    <w:rsid w:val="00B22538"/>
    <w:pPr>
      <w:pBdr>
        <w:top w:val="single" w:sz="12" w:space="0" w:color="FFEB3B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4-noti-in2">
    <w:name w:val="s4-noti-in2"/>
    <w:basedOn w:val="Normal"/>
    <w:rsid w:val="00B22538"/>
    <w:pPr>
      <w:pBdr>
        <w:top w:val="single" w:sz="6" w:space="2" w:color="FFDE00"/>
      </w:pBdr>
      <w:shd w:val="clear" w:color="auto" w:fill="FFFBD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4-noti-in3">
    <w:name w:val="s4-noti-in3"/>
    <w:basedOn w:val="Normal"/>
    <w:rsid w:val="00B2253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4-noti-noti">
    <w:name w:val="s4-noti-noti"/>
    <w:basedOn w:val="Normal"/>
    <w:rsid w:val="00B22538"/>
    <w:pPr>
      <w:pBdr>
        <w:top w:val="single" w:sz="6" w:space="0" w:color="FDD20E"/>
        <w:left w:val="single" w:sz="6" w:space="0" w:color="FDD20E"/>
        <w:bottom w:val="single" w:sz="6" w:space="0" w:color="EBC61B"/>
        <w:right w:val="single" w:sz="6" w:space="0" w:color="EBC61B"/>
      </w:pBdr>
      <w:spacing w:before="100" w:beforeAutospacing="1" w:after="100" w:afterAutospacing="1" w:line="240" w:lineRule="auto"/>
      <w:ind w:left="3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vb-lvitemimg">
    <w:name w:val="ms-vb-lvitemimg"/>
    <w:basedOn w:val="Normal"/>
    <w:rsid w:val="00B22538"/>
    <w:pPr>
      <w:spacing w:before="100" w:beforeAutospacing="1" w:after="100" w:afterAutospacing="1" w:line="240" w:lineRule="auto"/>
      <w:ind w:left="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viewlsts-noitems">
    <w:name w:val="ms-viewlsts-noitems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s4-status-s1">
    <w:name w:val="s4-status-s1"/>
    <w:basedOn w:val="Normal"/>
    <w:rsid w:val="00B22538"/>
    <w:pPr>
      <w:shd w:val="clear" w:color="auto" w:fill="C9D7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B4652"/>
      <w:sz w:val="24"/>
      <w:szCs w:val="24"/>
    </w:rPr>
  </w:style>
  <w:style w:type="paragraph" w:customStyle="1" w:styleId="s4-status-s2">
    <w:name w:val="s4-status-s2"/>
    <w:basedOn w:val="Normal"/>
    <w:rsid w:val="00B22538"/>
    <w:pPr>
      <w:shd w:val="clear" w:color="auto" w:fill="71B84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A3807"/>
      <w:sz w:val="24"/>
      <w:szCs w:val="24"/>
    </w:rPr>
  </w:style>
  <w:style w:type="paragraph" w:customStyle="1" w:styleId="s4-status-s3">
    <w:name w:val="s4-status-s3"/>
    <w:basedOn w:val="Normal"/>
    <w:rsid w:val="00B22538"/>
    <w:pPr>
      <w:shd w:val="clear" w:color="auto" w:fill="FDF28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B3904"/>
      <w:sz w:val="24"/>
      <w:szCs w:val="24"/>
    </w:rPr>
  </w:style>
  <w:style w:type="paragraph" w:customStyle="1" w:styleId="s4-status-s4">
    <w:name w:val="s4-status-s4"/>
    <w:basedOn w:val="Normal"/>
    <w:rsid w:val="00B22538"/>
    <w:pPr>
      <w:shd w:val="clear" w:color="auto" w:fill="DF5A5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F0000"/>
      <w:sz w:val="24"/>
      <w:szCs w:val="24"/>
    </w:rPr>
  </w:style>
  <w:style w:type="paragraph" w:customStyle="1" w:styleId="ms-vb-itmcbx">
    <w:name w:val="ms-vb-itmcbx"/>
    <w:basedOn w:val="Normal"/>
    <w:rsid w:val="00B2253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4-itm-hdrcol">
    <w:name w:val="s4-itm-hdrcol"/>
    <w:basedOn w:val="Normal"/>
    <w:rsid w:val="00B2253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"/>
      <w:szCs w:val="2"/>
    </w:rPr>
  </w:style>
  <w:style w:type="paragraph" w:customStyle="1" w:styleId="s4-dlg-err">
    <w:name w:val="s4-dlg-err"/>
    <w:basedOn w:val="Normal"/>
    <w:rsid w:val="00B22538"/>
    <w:pPr>
      <w:spacing w:before="100" w:beforeAutospacing="1" w:after="100" w:afterAutospacing="1" w:line="460" w:lineRule="atLeast"/>
    </w:pPr>
    <w:rPr>
      <w:rFonts w:ascii="Times New Roman" w:eastAsia="Times New Roman" w:hAnsi="Times New Roman" w:cs="Times New Roman"/>
      <w:color w:val="3B4F65"/>
      <w:sz w:val="24"/>
      <w:szCs w:val="24"/>
    </w:rPr>
  </w:style>
  <w:style w:type="paragraph" w:customStyle="1" w:styleId="s4-dlg-err-itm">
    <w:name w:val="s4-dlg-err-itm"/>
    <w:basedOn w:val="Normal"/>
    <w:rsid w:val="00B22538"/>
    <w:pPr>
      <w:pBdr>
        <w:top w:val="dashed" w:sz="6" w:space="0" w:color="E2E2E2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4-dlg-err-itmname">
    <w:name w:val="s4-dlg-err-itmname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2BC"/>
      <w:sz w:val="26"/>
      <w:szCs w:val="26"/>
    </w:rPr>
  </w:style>
  <w:style w:type="paragraph" w:customStyle="1" w:styleId="ms-wpheadertdmenu">
    <w:name w:val="ms-wpheadertdmenu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wpmenudiv">
    <w:name w:val="ms-wpmenudiv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wpmenudivhover">
    <w:name w:val="ms-wpmenudivhover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wpselectlink">
    <w:name w:val="ms-wpselectlink"/>
    <w:basedOn w:val="Normal"/>
    <w:rsid w:val="00B2253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wpselectlinkfocus">
    <w:name w:val="ms-wpselectlinkfocus"/>
    <w:basedOn w:val="Normal"/>
    <w:rsid w:val="00B2253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wpheadermenuimg">
    <w:name w:val="ms-wpheadermenuimg"/>
    <w:basedOn w:val="Normal"/>
    <w:rsid w:val="00B2253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wpheadertdselection">
    <w:name w:val="ms-wpheadertdselection"/>
    <w:basedOn w:val="Normal"/>
    <w:rsid w:val="00B2253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wpheadercbxhidden">
    <w:name w:val="ms-wpheadercbxhidden"/>
    <w:basedOn w:val="Normal"/>
    <w:rsid w:val="00B22538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wpheadercbxvisible">
    <w:name w:val="ms-wpheadercbxvisible"/>
    <w:basedOn w:val="Normal"/>
    <w:rsid w:val="00B22538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vi-context">
    <w:name w:val="ms-vi-context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4-recentchanges">
    <w:name w:val="s4-recentchanges"/>
    <w:basedOn w:val="Normal"/>
    <w:rsid w:val="00B22538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filedlgsitetitle">
    <w:name w:val="ms-filedlgsitetitle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D6878"/>
      <w:sz w:val="24"/>
      <w:szCs w:val="24"/>
    </w:rPr>
  </w:style>
  <w:style w:type="paragraph" w:customStyle="1" w:styleId="ms-filedlgtitletbl">
    <w:name w:val="ms-filedlgtitletbl"/>
    <w:basedOn w:val="Normal"/>
    <w:rsid w:val="00B22538"/>
    <w:pPr>
      <w:spacing w:before="100" w:beforeAutospacing="1" w:after="3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allcontentfiledlgview">
    <w:name w:val="ms-allcontentfiledlgview"/>
    <w:basedOn w:val="Normal"/>
    <w:rsid w:val="00B22538"/>
    <w:pPr>
      <w:pBdr>
        <w:top w:val="single" w:sz="6" w:space="0" w:color="E0E0E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libraryfiledlgview">
    <w:name w:val="ms-libraryfiledlgview"/>
    <w:basedOn w:val="Normal"/>
    <w:rsid w:val="00B22538"/>
    <w:pPr>
      <w:pBdr>
        <w:top w:val="single" w:sz="6" w:space="0" w:color="E0E0E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filedlgsectiontitle">
    <w:name w:val="ms-filedlgsectiontitle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558D"/>
      <w:sz w:val="26"/>
      <w:szCs w:val="26"/>
    </w:rPr>
  </w:style>
  <w:style w:type="paragraph" w:customStyle="1" w:styleId="ms-rteelement-h1">
    <w:name w:val="ms-rteelement-h1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48"/>
      <w:szCs w:val="48"/>
    </w:rPr>
  </w:style>
  <w:style w:type="paragraph" w:customStyle="1" w:styleId="ms-rteelement-h2">
    <w:name w:val="ms-rteelement-h2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1"/>
      <w:szCs w:val="31"/>
    </w:rPr>
  </w:style>
  <w:style w:type="paragraph" w:customStyle="1" w:styleId="ms-rteelement-h3">
    <w:name w:val="ms-rteelement-h3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rteelement-h4">
    <w:name w:val="ms-rteelement-h4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ms-rteelement-h1b">
    <w:name w:val="ms-rteelement-h1b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2BC"/>
      <w:sz w:val="48"/>
      <w:szCs w:val="48"/>
    </w:rPr>
  </w:style>
  <w:style w:type="paragraph" w:customStyle="1" w:styleId="ms-rteelement-h2b">
    <w:name w:val="ms-rteelement-h2b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A0078"/>
      <w:sz w:val="31"/>
      <w:szCs w:val="31"/>
    </w:rPr>
  </w:style>
  <w:style w:type="paragraph" w:customStyle="1" w:styleId="ms-rteelement-h3b">
    <w:name w:val="ms-rteelement-h3b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93CA"/>
      <w:sz w:val="53"/>
      <w:szCs w:val="53"/>
    </w:rPr>
  </w:style>
  <w:style w:type="paragraph" w:customStyle="1" w:styleId="ms-rteelement-h4b">
    <w:name w:val="ms-rteelement-h4b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58036"/>
      <w:sz w:val="24"/>
      <w:szCs w:val="24"/>
    </w:rPr>
  </w:style>
  <w:style w:type="paragraph" w:customStyle="1" w:styleId="ms-rteelement-hr">
    <w:name w:val="ms-rteelement-hr"/>
    <w:basedOn w:val="Normal"/>
    <w:rsid w:val="00B22538"/>
    <w:pPr>
      <w:shd w:val="clear" w:color="auto" w:fill="B6B6B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rteelement-p">
    <w:name w:val="ms-rteelement-p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76170"/>
      <w:sz w:val="24"/>
      <w:szCs w:val="24"/>
    </w:rPr>
  </w:style>
  <w:style w:type="paragraph" w:customStyle="1" w:styleId="ms-rteelement-callout1">
    <w:name w:val="ms-rteelement-callout1"/>
    <w:basedOn w:val="Normal"/>
    <w:rsid w:val="00B22538"/>
    <w:pPr>
      <w:pBdr>
        <w:top w:val="single" w:sz="6" w:space="8" w:color="FD9F08"/>
        <w:left w:val="single" w:sz="6" w:space="8" w:color="FD9F08"/>
        <w:bottom w:val="single" w:sz="6" w:space="8" w:color="FD9F08"/>
        <w:right w:val="single" w:sz="6" w:space="8" w:color="FD9F08"/>
      </w:pBdr>
      <w:shd w:val="clear" w:color="auto" w:fill="FEF4E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rteelement-callout2">
    <w:name w:val="ms-rteelement-callout2"/>
    <w:basedOn w:val="Normal"/>
    <w:rsid w:val="00B22538"/>
    <w:pPr>
      <w:pBdr>
        <w:top w:val="single" w:sz="6" w:space="8" w:color="36B000"/>
        <w:left w:val="single" w:sz="6" w:space="8" w:color="36B000"/>
        <w:bottom w:val="single" w:sz="6" w:space="8" w:color="36B000"/>
        <w:right w:val="single" w:sz="6" w:space="8" w:color="36B000"/>
      </w:pBdr>
      <w:shd w:val="clear" w:color="auto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53738"/>
      <w:sz w:val="24"/>
      <w:szCs w:val="24"/>
    </w:rPr>
  </w:style>
  <w:style w:type="paragraph" w:customStyle="1" w:styleId="ms-rteelement-callout3">
    <w:name w:val="ms-rteelement-callout3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CA0078"/>
      <w:sz w:val="24"/>
      <w:szCs w:val="24"/>
    </w:rPr>
  </w:style>
  <w:style w:type="paragraph" w:customStyle="1" w:styleId="ms-rteelement-callout4">
    <w:name w:val="ms-rteelement-callout4"/>
    <w:basedOn w:val="Normal"/>
    <w:rsid w:val="00B22538"/>
    <w:pPr>
      <w:pBdr>
        <w:top w:val="single" w:sz="6" w:space="8" w:color="00ADEE"/>
        <w:left w:val="single" w:sz="6" w:space="8" w:color="00ADEE"/>
        <w:bottom w:val="single" w:sz="6" w:space="8" w:color="00ADEE"/>
        <w:right w:val="single" w:sz="6" w:space="8" w:color="00ADEE"/>
      </w:pBdr>
      <w:shd w:val="clear" w:color="auto" w:fill="D8F4FF"/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5677"/>
      <w:sz w:val="24"/>
      <w:szCs w:val="24"/>
    </w:rPr>
  </w:style>
  <w:style w:type="paragraph" w:customStyle="1" w:styleId="ms-rtestyle-normal">
    <w:name w:val="ms-rtestyle-normal"/>
    <w:basedOn w:val="Normal"/>
    <w:rsid w:val="00B22538"/>
    <w:pPr>
      <w:shd w:val="clear" w:color="auto" w:fill="FFFFFF"/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676767"/>
      <w:sz w:val="16"/>
      <w:szCs w:val="16"/>
    </w:rPr>
  </w:style>
  <w:style w:type="paragraph" w:customStyle="1" w:styleId="ms-rtestyle-highlight">
    <w:name w:val="ms-rtestyle-highlight"/>
    <w:basedOn w:val="Normal"/>
    <w:rsid w:val="00B22538"/>
    <w:pPr>
      <w:shd w:val="clear" w:color="auto" w:fill="FAE03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12A26"/>
      <w:sz w:val="24"/>
      <w:szCs w:val="24"/>
    </w:rPr>
  </w:style>
  <w:style w:type="paragraph" w:customStyle="1" w:styleId="ms-rtestyle-byline">
    <w:name w:val="ms-rtestyle-byline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B6B6B6"/>
      <w:sz w:val="24"/>
      <w:szCs w:val="24"/>
    </w:rPr>
  </w:style>
  <w:style w:type="paragraph" w:customStyle="1" w:styleId="ms-rtestyle-tagline">
    <w:name w:val="ms-rtestyle-tagline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B8B8B"/>
      <w:sz w:val="31"/>
      <w:szCs w:val="31"/>
    </w:rPr>
  </w:style>
  <w:style w:type="paragraph" w:customStyle="1" w:styleId="ms-rtestyle-comment">
    <w:name w:val="ms-rtestyle-comment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36B000"/>
      <w:sz w:val="24"/>
      <w:szCs w:val="24"/>
    </w:rPr>
  </w:style>
  <w:style w:type="paragraph" w:customStyle="1" w:styleId="ms-rtestyle-references">
    <w:name w:val="ms-rtestyle-references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28282"/>
      <w:sz w:val="24"/>
      <w:szCs w:val="24"/>
    </w:rPr>
  </w:style>
  <w:style w:type="paragraph" w:customStyle="1" w:styleId="ms-rtestyle-caption">
    <w:name w:val="ms-rtestyle-caption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ADEE"/>
      <w:sz w:val="24"/>
      <w:szCs w:val="24"/>
    </w:rPr>
  </w:style>
  <w:style w:type="paragraph" w:customStyle="1" w:styleId="ms-rteforecolor-1">
    <w:name w:val="ms-rteforecolor-1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B0000"/>
      <w:sz w:val="24"/>
      <w:szCs w:val="24"/>
    </w:rPr>
  </w:style>
  <w:style w:type="paragraph" w:customStyle="1" w:styleId="ms-rteforecolor-2">
    <w:name w:val="ms-rteforecolor-2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ms-rteforecolor-3">
    <w:name w:val="ms-rteforecolor-3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A500"/>
      <w:sz w:val="24"/>
      <w:szCs w:val="24"/>
    </w:rPr>
  </w:style>
  <w:style w:type="paragraph" w:customStyle="1" w:styleId="ms-rteforecolor-4">
    <w:name w:val="ms-rteforecolor-4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00"/>
      <w:sz w:val="24"/>
      <w:szCs w:val="24"/>
    </w:rPr>
  </w:style>
  <w:style w:type="paragraph" w:customStyle="1" w:styleId="ms-rteforecolor-5">
    <w:name w:val="ms-rteforecolor-5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0EE90"/>
      <w:sz w:val="24"/>
      <w:szCs w:val="24"/>
    </w:rPr>
  </w:style>
  <w:style w:type="paragraph" w:customStyle="1" w:styleId="ms-rteforecolor-6">
    <w:name w:val="ms-rteforecolor-6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8000"/>
      <w:sz w:val="24"/>
      <w:szCs w:val="24"/>
    </w:rPr>
  </w:style>
  <w:style w:type="paragraph" w:customStyle="1" w:styleId="ms-rteforecolor-7">
    <w:name w:val="ms-rteforecolor-7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DD8E6"/>
      <w:sz w:val="24"/>
      <w:szCs w:val="24"/>
    </w:rPr>
  </w:style>
  <w:style w:type="paragraph" w:customStyle="1" w:styleId="ms-rteforecolor-8">
    <w:name w:val="ms-rteforecolor-8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ms-rteforecolor-9">
    <w:name w:val="ms-rteforecolor-9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8B"/>
      <w:sz w:val="24"/>
      <w:szCs w:val="24"/>
    </w:rPr>
  </w:style>
  <w:style w:type="paragraph" w:customStyle="1" w:styleId="ms-rteforecolor-10">
    <w:name w:val="ms-rteforecolor-10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00080"/>
      <w:sz w:val="24"/>
      <w:szCs w:val="24"/>
    </w:rPr>
  </w:style>
  <w:style w:type="paragraph" w:customStyle="1" w:styleId="ms-rtebackcolor-1">
    <w:name w:val="ms-rtebackcolor-1"/>
    <w:basedOn w:val="Normal"/>
    <w:rsid w:val="00B22538"/>
    <w:pPr>
      <w:shd w:val="clear" w:color="auto" w:fill="8B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rtebackcolor-2">
    <w:name w:val="ms-rtebackcolor-2"/>
    <w:basedOn w:val="Normal"/>
    <w:rsid w:val="00B22538"/>
    <w:pP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rtebackcolor-3">
    <w:name w:val="ms-rtebackcolor-3"/>
    <w:basedOn w:val="Normal"/>
    <w:rsid w:val="00B22538"/>
    <w:pPr>
      <w:shd w:val="clear" w:color="auto" w:fill="FFA5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rtebackcolor-4">
    <w:name w:val="ms-rtebackcolor-4"/>
    <w:basedOn w:val="Normal"/>
    <w:rsid w:val="00B22538"/>
    <w:pP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rtebackcolor-5">
    <w:name w:val="ms-rtebackcolor-5"/>
    <w:basedOn w:val="Normal"/>
    <w:rsid w:val="00B22538"/>
    <w:pPr>
      <w:shd w:val="clear" w:color="auto" w:fill="90EE9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rtebackcolor-6">
    <w:name w:val="ms-rtebackcolor-6"/>
    <w:basedOn w:val="Normal"/>
    <w:rsid w:val="00B22538"/>
    <w:pPr>
      <w:shd w:val="clear" w:color="auto" w:fill="008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rtebackcolor-7">
    <w:name w:val="ms-rtebackcolor-7"/>
    <w:basedOn w:val="Normal"/>
    <w:rsid w:val="00B22538"/>
    <w:pPr>
      <w:shd w:val="clear" w:color="auto" w:fill="ADD8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rtebackcolor-8">
    <w:name w:val="ms-rtebackcolor-8"/>
    <w:basedOn w:val="Normal"/>
    <w:rsid w:val="00B22538"/>
    <w:pPr>
      <w:shd w:val="clear" w:color="auto" w:fill="0000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rtebackcolor-9">
    <w:name w:val="ms-rtebackcolor-9"/>
    <w:basedOn w:val="Normal"/>
    <w:rsid w:val="00B22538"/>
    <w:pPr>
      <w:shd w:val="clear" w:color="auto" w:fill="00008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rtebackcolor-10">
    <w:name w:val="ms-rtebackcolor-10"/>
    <w:basedOn w:val="Normal"/>
    <w:rsid w:val="00B22538"/>
    <w:pPr>
      <w:shd w:val="clear" w:color="auto" w:fill="800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rtefontface-1">
    <w:name w:val="ms-rtefontface-1"/>
    <w:basedOn w:val="Normal"/>
    <w:rsid w:val="00B2253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ms-rtefontface-2">
    <w:name w:val="ms-rtefontface-2"/>
    <w:basedOn w:val="Normal"/>
    <w:rsid w:val="00B22538"/>
    <w:pPr>
      <w:spacing w:before="100" w:beforeAutospacing="1" w:after="100" w:afterAutospacing="1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ms-rtefontface-3">
    <w:name w:val="ms-rtefontface-3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rtefontface-4">
    <w:name w:val="ms-rtefontface-4"/>
    <w:basedOn w:val="Normal"/>
    <w:rsid w:val="00B22538"/>
    <w:pPr>
      <w:spacing w:before="100" w:beforeAutospacing="1" w:after="100" w:afterAutospacing="1" w:line="240" w:lineRule="auto"/>
    </w:pPr>
    <w:rPr>
      <w:rFonts w:ascii="Comic Sans MS" w:eastAsia="Times New Roman" w:hAnsi="Comic Sans MS" w:cs="Times New Roman"/>
      <w:sz w:val="24"/>
      <w:szCs w:val="24"/>
    </w:rPr>
  </w:style>
  <w:style w:type="paragraph" w:customStyle="1" w:styleId="ms-rtefontface-5">
    <w:name w:val="ms-rtefontface-5"/>
    <w:basedOn w:val="Normal"/>
    <w:rsid w:val="00B22538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ms-rtefontface-6">
    <w:name w:val="ms-rtefontface-6"/>
    <w:basedOn w:val="Normal"/>
    <w:rsid w:val="00B22538"/>
    <w:pPr>
      <w:spacing w:before="100" w:beforeAutospacing="1" w:after="100" w:afterAutospacing="1" w:line="240" w:lineRule="auto"/>
    </w:pPr>
    <w:rPr>
      <w:rFonts w:ascii="Georgia" w:eastAsia="Times New Roman" w:hAnsi="Georgia" w:cs="Times New Roman"/>
      <w:sz w:val="24"/>
      <w:szCs w:val="24"/>
    </w:rPr>
  </w:style>
  <w:style w:type="paragraph" w:customStyle="1" w:styleId="ms-rtefontface-7">
    <w:name w:val="ms-rtefontface-7"/>
    <w:basedOn w:val="Normal"/>
    <w:rsid w:val="00B22538"/>
    <w:pPr>
      <w:spacing w:before="100" w:beforeAutospacing="1" w:after="100" w:afterAutospacing="1" w:line="240" w:lineRule="auto"/>
    </w:pPr>
    <w:rPr>
      <w:rFonts w:ascii="Impact" w:eastAsia="Times New Roman" w:hAnsi="Impact" w:cs="Times New Roman"/>
      <w:sz w:val="24"/>
      <w:szCs w:val="24"/>
    </w:rPr>
  </w:style>
  <w:style w:type="paragraph" w:customStyle="1" w:styleId="ms-rtefontface-8">
    <w:name w:val="ms-rtefontface-8"/>
    <w:basedOn w:val="Normal"/>
    <w:rsid w:val="00B22538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ms-rtefontface-9">
    <w:name w:val="ms-rtefontface-9"/>
    <w:basedOn w:val="Normal"/>
    <w:rsid w:val="00B22538"/>
    <w:pPr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sz w:val="24"/>
      <w:szCs w:val="24"/>
    </w:rPr>
  </w:style>
  <w:style w:type="paragraph" w:customStyle="1" w:styleId="ms-rtefontface-10">
    <w:name w:val="ms-rtefontface-10"/>
    <w:basedOn w:val="Normal"/>
    <w:rsid w:val="00B22538"/>
    <w:pPr>
      <w:spacing w:before="100" w:beforeAutospacing="1" w:after="100" w:afterAutospacing="1" w:line="240" w:lineRule="auto"/>
    </w:pPr>
    <w:rPr>
      <w:rFonts w:ascii="Lucida Console" w:eastAsia="Times New Roman" w:hAnsi="Lucida Console" w:cs="Times New Roman"/>
      <w:sz w:val="24"/>
      <w:szCs w:val="24"/>
    </w:rPr>
  </w:style>
  <w:style w:type="paragraph" w:customStyle="1" w:styleId="ms-rtefontface-11">
    <w:name w:val="ms-rtefontface-11"/>
    <w:basedOn w:val="Normal"/>
    <w:rsid w:val="00B22538"/>
    <w:pPr>
      <w:spacing w:before="100" w:beforeAutospacing="1" w:after="100" w:afterAutospacing="1" w:line="240" w:lineRule="auto"/>
    </w:pPr>
    <w:rPr>
      <w:rFonts w:ascii="Garamond" w:eastAsia="Times New Roman" w:hAnsi="Garamond" w:cs="Times New Roman"/>
      <w:sz w:val="24"/>
      <w:szCs w:val="24"/>
    </w:rPr>
  </w:style>
  <w:style w:type="paragraph" w:customStyle="1" w:styleId="ms-rtethemefontface-1">
    <w:name w:val="ms-rtethemefontface-1"/>
    <w:basedOn w:val="Normal"/>
    <w:rsid w:val="00B2253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</w:rPr>
  </w:style>
  <w:style w:type="paragraph" w:customStyle="1" w:styleId="ms-rtethemefontface-2">
    <w:name w:val="ms-rtethemefontface-2"/>
    <w:basedOn w:val="Normal"/>
    <w:rsid w:val="00B2253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ms-rtefontsize-1">
    <w:name w:val="ms-rtefontsize-1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ms-rtefontsize-2">
    <w:name w:val="ms-rtefontsize-2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ms-rtefontsize-3">
    <w:name w:val="ms-rtefontsize-3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rtefontsize-4">
    <w:name w:val="ms-rtefontsize-4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ms-rtefontsize-5">
    <w:name w:val="ms-rtefontsize-5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48"/>
      <w:szCs w:val="48"/>
    </w:rPr>
  </w:style>
  <w:style w:type="paragraph" w:customStyle="1" w:styleId="ms-rtefontsize-6">
    <w:name w:val="ms-rtefontsize-6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72"/>
      <w:szCs w:val="72"/>
    </w:rPr>
  </w:style>
  <w:style w:type="paragraph" w:customStyle="1" w:styleId="ms-rtefontsize-7">
    <w:name w:val="ms-rtefontsize-7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96"/>
      <w:szCs w:val="96"/>
    </w:rPr>
  </w:style>
  <w:style w:type="paragraph" w:customStyle="1" w:styleId="ms-rtefontsize-8">
    <w:name w:val="ms-rtefontsize-8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4"/>
      <w:szCs w:val="144"/>
    </w:rPr>
  </w:style>
  <w:style w:type="paragraph" w:customStyle="1" w:styleId="ms-rtethemeforecolor-1-0">
    <w:name w:val="ms-rtethemeforecolor-1-0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ms-rtethemeforecolor-2-0">
    <w:name w:val="ms-rtethemeforecolor-2-0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ms-rtethemeforecolor-3-0">
    <w:name w:val="ms-rtethemeforecolor-3-0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5F6F7"/>
      <w:sz w:val="24"/>
      <w:szCs w:val="24"/>
    </w:rPr>
  </w:style>
  <w:style w:type="paragraph" w:customStyle="1" w:styleId="ms-rtethemeforecolor-4-0">
    <w:name w:val="ms-rtethemeforecolor-4-0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82738"/>
      <w:sz w:val="24"/>
      <w:szCs w:val="24"/>
    </w:rPr>
  </w:style>
  <w:style w:type="paragraph" w:customStyle="1" w:styleId="ms-rtethemeforecolor-5-0">
    <w:name w:val="ms-rtethemeforecolor-5-0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2BC"/>
      <w:sz w:val="24"/>
      <w:szCs w:val="24"/>
    </w:rPr>
  </w:style>
  <w:style w:type="paragraph" w:customStyle="1" w:styleId="ms-rtethemeforecolor-6-0">
    <w:name w:val="ms-rtethemeforecolor-6-0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EC008C"/>
      <w:sz w:val="24"/>
      <w:szCs w:val="24"/>
    </w:rPr>
  </w:style>
  <w:style w:type="paragraph" w:customStyle="1" w:styleId="ms-rtethemeforecolor-7-0">
    <w:name w:val="ms-rtethemeforecolor-7-0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ADEE"/>
      <w:sz w:val="24"/>
      <w:szCs w:val="24"/>
    </w:rPr>
  </w:style>
  <w:style w:type="paragraph" w:customStyle="1" w:styleId="ms-rtethemeforecolor-8-0">
    <w:name w:val="ms-rtethemeforecolor-8-0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D9F08"/>
      <w:sz w:val="24"/>
      <w:szCs w:val="24"/>
    </w:rPr>
  </w:style>
  <w:style w:type="paragraph" w:customStyle="1" w:styleId="ms-rtethemeforecolor-9-0">
    <w:name w:val="ms-rtethemeforecolor-9-0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B000"/>
      <w:sz w:val="24"/>
      <w:szCs w:val="24"/>
    </w:rPr>
  </w:style>
  <w:style w:type="paragraph" w:customStyle="1" w:styleId="ms-rtethemeforecolor-10-0">
    <w:name w:val="ms-rtethemeforecolor-10-0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AE032"/>
      <w:sz w:val="24"/>
      <w:szCs w:val="24"/>
    </w:rPr>
  </w:style>
  <w:style w:type="paragraph" w:customStyle="1" w:styleId="ms-rtethemeforecolor-1-1">
    <w:name w:val="ms-rtethemeforecolor-1-1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2F2F2"/>
      <w:sz w:val="24"/>
      <w:szCs w:val="24"/>
    </w:rPr>
  </w:style>
  <w:style w:type="paragraph" w:customStyle="1" w:styleId="ms-rtethemeforecolor-2-1">
    <w:name w:val="ms-rtethemeforecolor-2-1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F7F7F"/>
      <w:sz w:val="24"/>
      <w:szCs w:val="24"/>
    </w:rPr>
  </w:style>
  <w:style w:type="paragraph" w:customStyle="1" w:styleId="ms-rtethemeforecolor-3-1">
    <w:name w:val="ms-rtethemeforecolor-3-1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D9DDE1"/>
      <w:sz w:val="24"/>
      <w:szCs w:val="24"/>
    </w:rPr>
  </w:style>
  <w:style w:type="paragraph" w:customStyle="1" w:styleId="ms-rtethemeforecolor-4-1">
    <w:name w:val="ms-rtethemeforecolor-4-1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E0E8F2"/>
      <w:sz w:val="24"/>
      <w:szCs w:val="24"/>
    </w:rPr>
  </w:style>
  <w:style w:type="paragraph" w:customStyle="1" w:styleId="ms-rtethemeforecolor-5-1">
    <w:name w:val="ms-rtethemeforecolor-5-1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BEE5FF"/>
      <w:sz w:val="24"/>
      <w:szCs w:val="24"/>
    </w:rPr>
  </w:style>
  <w:style w:type="paragraph" w:customStyle="1" w:styleId="ms-rtethemeforecolor-6-1">
    <w:name w:val="ms-rtethemeforecolor-6-1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C8E8"/>
      <w:sz w:val="24"/>
      <w:szCs w:val="24"/>
    </w:rPr>
  </w:style>
  <w:style w:type="paragraph" w:customStyle="1" w:styleId="ms-rtethemeforecolor-7-1">
    <w:name w:val="ms-rtethemeforecolor-7-1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8F0FF"/>
      <w:sz w:val="24"/>
      <w:szCs w:val="24"/>
    </w:rPr>
  </w:style>
  <w:style w:type="paragraph" w:customStyle="1" w:styleId="ms-rtethemeforecolor-8-1">
    <w:name w:val="ms-rtethemeforecolor-8-1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EEBCD"/>
      <w:sz w:val="24"/>
      <w:szCs w:val="24"/>
    </w:rPr>
  </w:style>
  <w:style w:type="paragraph" w:customStyle="1" w:styleId="ms-rtethemeforecolor-9-1">
    <w:name w:val="ms-rtethemeforecolor-9-1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D0FFBC"/>
      <w:sz w:val="24"/>
      <w:szCs w:val="24"/>
    </w:rPr>
  </w:style>
  <w:style w:type="paragraph" w:customStyle="1" w:styleId="ms-rtethemeforecolor-10-1">
    <w:name w:val="ms-rtethemeforecolor-10-1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EF8D6"/>
      <w:sz w:val="24"/>
      <w:szCs w:val="24"/>
    </w:rPr>
  </w:style>
  <w:style w:type="paragraph" w:customStyle="1" w:styleId="ms-rtethemeforecolor-1-2">
    <w:name w:val="ms-rtethemeforecolor-1-2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D8D8D8"/>
      <w:sz w:val="24"/>
      <w:szCs w:val="24"/>
    </w:rPr>
  </w:style>
  <w:style w:type="paragraph" w:customStyle="1" w:styleId="ms-rtethemeforecolor-2-2">
    <w:name w:val="ms-rtethemeforecolor-2-2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95959"/>
      <w:sz w:val="24"/>
      <w:szCs w:val="24"/>
    </w:rPr>
  </w:style>
  <w:style w:type="paragraph" w:customStyle="1" w:styleId="ms-rtethemeforecolor-3-2">
    <w:name w:val="ms-rtethemeforecolor-3-2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B0B8C0"/>
      <w:sz w:val="24"/>
      <w:szCs w:val="24"/>
    </w:rPr>
  </w:style>
  <w:style w:type="paragraph" w:customStyle="1" w:styleId="ms-rtethemeforecolor-4-2">
    <w:name w:val="ms-rtethemeforecolor-4-2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B3C7DE"/>
      <w:sz w:val="24"/>
      <w:szCs w:val="24"/>
    </w:rPr>
  </w:style>
  <w:style w:type="paragraph" w:customStyle="1" w:styleId="ms-rtethemeforecolor-5-2">
    <w:name w:val="ms-rtethemeforecolor-5-2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ECCFF"/>
      <w:sz w:val="24"/>
      <w:szCs w:val="24"/>
    </w:rPr>
  </w:style>
  <w:style w:type="paragraph" w:customStyle="1" w:styleId="ms-rtethemeforecolor-6-2">
    <w:name w:val="ms-rtethemeforecolor-6-2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91D2"/>
      <w:sz w:val="24"/>
      <w:szCs w:val="24"/>
    </w:rPr>
  </w:style>
  <w:style w:type="paragraph" w:customStyle="1" w:styleId="ms-rtethemeforecolor-7-2">
    <w:name w:val="ms-rtethemeforecolor-7-2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2E1FF"/>
      <w:sz w:val="24"/>
      <w:szCs w:val="24"/>
    </w:rPr>
  </w:style>
  <w:style w:type="paragraph" w:customStyle="1" w:styleId="ms-rtethemeforecolor-8-2">
    <w:name w:val="ms-rtethemeforecolor-8-2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ED89C"/>
      <w:sz w:val="24"/>
      <w:szCs w:val="24"/>
    </w:rPr>
  </w:style>
  <w:style w:type="paragraph" w:customStyle="1" w:styleId="ms-rtethemeforecolor-9-2">
    <w:name w:val="ms-rtethemeforecolor-9-2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2FF79"/>
      <w:sz w:val="24"/>
      <w:szCs w:val="24"/>
    </w:rPr>
  </w:style>
  <w:style w:type="paragraph" w:customStyle="1" w:styleId="ms-rtethemeforecolor-10-2">
    <w:name w:val="ms-rtethemeforecolor-10-2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DF2AD"/>
      <w:sz w:val="24"/>
      <w:szCs w:val="24"/>
    </w:rPr>
  </w:style>
  <w:style w:type="paragraph" w:customStyle="1" w:styleId="ms-rtethemeforecolor-1-3">
    <w:name w:val="ms-rtethemeforecolor-1-3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BFBFBF"/>
      <w:sz w:val="24"/>
      <w:szCs w:val="24"/>
    </w:rPr>
  </w:style>
  <w:style w:type="paragraph" w:customStyle="1" w:styleId="ms-rtethemeforecolor-2-3">
    <w:name w:val="ms-rtethemeforecolor-2-3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F3F3F"/>
      <w:sz w:val="24"/>
      <w:szCs w:val="24"/>
    </w:rPr>
  </w:style>
  <w:style w:type="paragraph" w:customStyle="1" w:styleId="ms-rtethemeforecolor-3-3">
    <w:name w:val="ms-rtethemeforecolor-3-3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D7B88"/>
      <w:sz w:val="24"/>
      <w:szCs w:val="24"/>
    </w:rPr>
  </w:style>
  <w:style w:type="paragraph" w:customStyle="1" w:styleId="ms-rtethemeforecolor-4-3">
    <w:name w:val="ms-rtethemeforecolor-4-3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890BE"/>
      <w:sz w:val="24"/>
      <w:szCs w:val="24"/>
    </w:rPr>
  </w:style>
  <w:style w:type="paragraph" w:customStyle="1" w:styleId="ms-rtethemeforecolor-5-3">
    <w:name w:val="ms-rtethemeforecolor-5-3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DB2FF"/>
      <w:sz w:val="24"/>
      <w:szCs w:val="24"/>
    </w:rPr>
  </w:style>
  <w:style w:type="paragraph" w:customStyle="1" w:styleId="ms-rtethemeforecolor-6-3">
    <w:name w:val="ms-rtethemeforecolor-6-3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5ABC"/>
      <w:sz w:val="24"/>
      <w:szCs w:val="24"/>
    </w:rPr>
  </w:style>
  <w:style w:type="paragraph" w:customStyle="1" w:styleId="ms-rtethemeforecolor-7-3">
    <w:name w:val="ms-rtethemeforecolor-7-3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BD2FF"/>
      <w:sz w:val="24"/>
      <w:szCs w:val="24"/>
    </w:rPr>
  </w:style>
  <w:style w:type="paragraph" w:customStyle="1" w:styleId="ms-rtethemeforecolor-8-3">
    <w:name w:val="ms-rtethemeforecolor-8-3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DC56A"/>
      <w:sz w:val="24"/>
      <w:szCs w:val="24"/>
    </w:rPr>
  </w:style>
  <w:style w:type="paragraph" w:customStyle="1" w:styleId="ms-rtethemeforecolor-9-3">
    <w:name w:val="ms-rtethemeforecolor-9-3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4FF36"/>
      <w:sz w:val="24"/>
      <w:szCs w:val="24"/>
    </w:rPr>
  </w:style>
  <w:style w:type="paragraph" w:customStyle="1" w:styleId="ms-rtethemeforecolor-10-3">
    <w:name w:val="ms-rtethemeforecolor-10-3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CEC84"/>
      <w:sz w:val="24"/>
      <w:szCs w:val="24"/>
    </w:rPr>
  </w:style>
  <w:style w:type="paragraph" w:customStyle="1" w:styleId="ms-rtethemeforecolor-1-4">
    <w:name w:val="ms-rtethemeforecolor-1-4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5A5A5"/>
      <w:sz w:val="24"/>
      <w:szCs w:val="24"/>
    </w:rPr>
  </w:style>
  <w:style w:type="paragraph" w:customStyle="1" w:styleId="ms-rtethemeforecolor-2-4">
    <w:name w:val="ms-rtethemeforecolor-2-4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62626"/>
      <w:sz w:val="24"/>
      <w:szCs w:val="24"/>
    </w:rPr>
  </w:style>
  <w:style w:type="paragraph" w:customStyle="1" w:styleId="ms-rtethemeforecolor-3-4">
    <w:name w:val="ms-rtethemeforecolor-3-4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D44"/>
      <w:sz w:val="24"/>
      <w:szCs w:val="24"/>
    </w:rPr>
  </w:style>
  <w:style w:type="paragraph" w:customStyle="1" w:styleId="ms-rtethemeforecolor-4-4">
    <w:name w:val="ms-rtethemeforecolor-4-4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85B83"/>
      <w:sz w:val="24"/>
      <w:szCs w:val="24"/>
    </w:rPr>
  </w:style>
  <w:style w:type="paragraph" w:customStyle="1" w:styleId="ms-rtethemeforecolor-5-4">
    <w:name w:val="ms-rtethemeforecolor-5-4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558D"/>
      <w:sz w:val="24"/>
      <w:szCs w:val="24"/>
    </w:rPr>
  </w:style>
  <w:style w:type="paragraph" w:customStyle="1" w:styleId="ms-rtethemeforecolor-6-4">
    <w:name w:val="ms-rtethemeforecolor-6-4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B10069"/>
      <w:sz w:val="24"/>
      <w:szCs w:val="24"/>
    </w:rPr>
  </w:style>
  <w:style w:type="paragraph" w:customStyle="1" w:styleId="ms-rtethemeforecolor-7-4">
    <w:name w:val="ms-rtethemeforecolor-7-4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81B2"/>
      <w:sz w:val="24"/>
      <w:szCs w:val="24"/>
    </w:rPr>
  </w:style>
  <w:style w:type="paragraph" w:customStyle="1" w:styleId="ms-rtethemeforecolor-8-4">
    <w:name w:val="ms-rtethemeforecolor-8-4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27801"/>
      <w:sz w:val="24"/>
      <w:szCs w:val="24"/>
    </w:rPr>
  </w:style>
  <w:style w:type="paragraph" w:customStyle="1" w:styleId="ms-rtethemeforecolor-9-4">
    <w:name w:val="ms-rtethemeforecolor-9-4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88400"/>
      <w:sz w:val="24"/>
      <w:szCs w:val="24"/>
    </w:rPr>
  </w:style>
  <w:style w:type="paragraph" w:customStyle="1" w:styleId="ms-rtethemeforecolor-10-4">
    <w:name w:val="ms-rtethemeforecolor-10-4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DBBF05"/>
      <w:sz w:val="24"/>
      <w:szCs w:val="24"/>
    </w:rPr>
  </w:style>
  <w:style w:type="paragraph" w:customStyle="1" w:styleId="ms-rtethemeforecolor-1-5">
    <w:name w:val="ms-rtethemeforecolor-1-5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F7F7F"/>
      <w:sz w:val="24"/>
      <w:szCs w:val="24"/>
    </w:rPr>
  </w:style>
  <w:style w:type="paragraph" w:customStyle="1" w:styleId="ms-rtethemeforecolor-2-5">
    <w:name w:val="ms-rtethemeforecolor-2-5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C0C0C"/>
      <w:sz w:val="24"/>
      <w:szCs w:val="24"/>
    </w:rPr>
  </w:style>
  <w:style w:type="paragraph" w:customStyle="1" w:styleId="ms-rtethemeforecolor-3-5">
    <w:name w:val="ms-rtethemeforecolor-3-5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5181B"/>
      <w:sz w:val="24"/>
      <w:szCs w:val="24"/>
    </w:rPr>
  </w:style>
  <w:style w:type="paragraph" w:customStyle="1" w:styleId="ms-rtethemeforecolor-4-5">
    <w:name w:val="ms-rtethemeforecolor-4-5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43B56"/>
      <w:sz w:val="24"/>
      <w:szCs w:val="24"/>
    </w:rPr>
  </w:style>
  <w:style w:type="paragraph" w:customStyle="1" w:styleId="ms-rtethemeforecolor-5-5">
    <w:name w:val="ms-rtethemeforecolor-5-5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395E"/>
      <w:sz w:val="24"/>
      <w:szCs w:val="24"/>
    </w:rPr>
  </w:style>
  <w:style w:type="paragraph" w:customStyle="1" w:styleId="ms-rtethemeforecolor-6-5">
    <w:name w:val="ms-rtethemeforecolor-6-5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60046"/>
      <w:sz w:val="24"/>
      <w:szCs w:val="24"/>
    </w:rPr>
  </w:style>
  <w:style w:type="paragraph" w:customStyle="1" w:styleId="ms-rtethemeforecolor-7-5">
    <w:name w:val="ms-rtethemeforecolor-7-5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5677"/>
      <w:sz w:val="24"/>
      <w:szCs w:val="24"/>
    </w:rPr>
  </w:style>
  <w:style w:type="paragraph" w:customStyle="1" w:styleId="ms-rtethemeforecolor-8-5">
    <w:name w:val="ms-rtethemeforecolor-8-5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15001"/>
      <w:sz w:val="24"/>
      <w:szCs w:val="24"/>
    </w:rPr>
  </w:style>
  <w:style w:type="paragraph" w:customStyle="1" w:styleId="ms-rtethemeforecolor-9-5">
    <w:name w:val="ms-rtethemeforecolor-9-5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B5800"/>
      <w:sz w:val="24"/>
      <w:szCs w:val="24"/>
    </w:rPr>
  </w:style>
  <w:style w:type="paragraph" w:customStyle="1" w:styleId="ms-rtethemeforecolor-10-5">
    <w:name w:val="ms-rtethemeforecolor-10-5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27F03"/>
      <w:sz w:val="24"/>
      <w:szCs w:val="24"/>
    </w:rPr>
  </w:style>
  <w:style w:type="paragraph" w:customStyle="1" w:styleId="ms-rtethemebackcolor-1-0">
    <w:name w:val="ms-rtethemebackcolor-1-0"/>
    <w:basedOn w:val="Normal"/>
    <w:rsid w:val="00B22538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rtethemebackcolor-2-0">
    <w:name w:val="ms-rtethemebackcolor-2-0"/>
    <w:basedOn w:val="Normal"/>
    <w:rsid w:val="00B22538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rtethemebackcolor-3-0">
    <w:name w:val="ms-rtethemebackcolor-3-0"/>
    <w:basedOn w:val="Normal"/>
    <w:rsid w:val="00B22538"/>
    <w:pPr>
      <w:shd w:val="clear" w:color="auto" w:fill="F5F6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rtethemebackcolor-4-0">
    <w:name w:val="ms-rtethemebackcolor-4-0"/>
    <w:basedOn w:val="Normal"/>
    <w:rsid w:val="00B22538"/>
    <w:pPr>
      <w:shd w:val="clear" w:color="auto" w:fill="18273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rtethemebackcolor-5-0">
    <w:name w:val="ms-rtethemebackcolor-5-0"/>
    <w:basedOn w:val="Normal"/>
    <w:rsid w:val="00B22538"/>
    <w:pPr>
      <w:shd w:val="clear" w:color="auto" w:fill="0072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rtethemebackcolor-6-0">
    <w:name w:val="ms-rtethemebackcolor-6-0"/>
    <w:basedOn w:val="Normal"/>
    <w:rsid w:val="00B22538"/>
    <w:pPr>
      <w:shd w:val="clear" w:color="auto" w:fill="EC008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rtethemebackcolor-7-0">
    <w:name w:val="ms-rtethemebackcolor-7-0"/>
    <w:basedOn w:val="Normal"/>
    <w:rsid w:val="00B22538"/>
    <w:pPr>
      <w:shd w:val="clear" w:color="auto" w:fill="00AD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rtethemebackcolor-8-0">
    <w:name w:val="ms-rtethemebackcolor-8-0"/>
    <w:basedOn w:val="Normal"/>
    <w:rsid w:val="00B22538"/>
    <w:pPr>
      <w:shd w:val="clear" w:color="auto" w:fill="FD9F0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rtethemebackcolor-9-0">
    <w:name w:val="ms-rtethemebackcolor-9-0"/>
    <w:basedOn w:val="Normal"/>
    <w:rsid w:val="00B22538"/>
    <w:pPr>
      <w:shd w:val="clear" w:color="auto" w:fill="36B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rtethemebackcolor-10-0">
    <w:name w:val="ms-rtethemebackcolor-10-0"/>
    <w:basedOn w:val="Normal"/>
    <w:rsid w:val="00B22538"/>
    <w:pPr>
      <w:shd w:val="clear" w:color="auto" w:fill="FAE03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rtethemebackcolor-1-1">
    <w:name w:val="ms-rtethemebackcolor-1-1"/>
    <w:basedOn w:val="Normal"/>
    <w:rsid w:val="00B22538"/>
    <w:pPr>
      <w:shd w:val="clear" w:color="auto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rtethemebackcolor-2-1">
    <w:name w:val="ms-rtethemebackcolor-2-1"/>
    <w:basedOn w:val="Normal"/>
    <w:rsid w:val="00B22538"/>
    <w:pPr>
      <w:shd w:val="clear" w:color="auto" w:fill="7F7F7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rtethemebackcolor-3-1">
    <w:name w:val="ms-rtethemebackcolor-3-1"/>
    <w:basedOn w:val="Normal"/>
    <w:rsid w:val="00B22538"/>
    <w:pPr>
      <w:shd w:val="clear" w:color="auto" w:fill="D9DDE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rtethemebackcolor-4-1">
    <w:name w:val="ms-rtethemebackcolor-4-1"/>
    <w:basedOn w:val="Normal"/>
    <w:rsid w:val="00B22538"/>
    <w:pPr>
      <w:shd w:val="clear" w:color="auto" w:fill="E0E8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rtethemebackcolor-5-1">
    <w:name w:val="ms-rtethemebackcolor-5-1"/>
    <w:basedOn w:val="Normal"/>
    <w:rsid w:val="00B22538"/>
    <w:pPr>
      <w:shd w:val="clear" w:color="auto" w:fill="BEE5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rtethemebackcolor-6-1">
    <w:name w:val="ms-rtethemebackcolor-6-1"/>
    <w:basedOn w:val="Normal"/>
    <w:rsid w:val="00B22538"/>
    <w:pPr>
      <w:shd w:val="clear" w:color="auto" w:fill="FFC8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rtethemebackcolor-7-1">
    <w:name w:val="ms-rtethemebackcolor-7-1"/>
    <w:basedOn w:val="Normal"/>
    <w:rsid w:val="00B22538"/>
    <w:pPr>
      <w:shd w:val="clear" w:color="auto" w:fill="C8F0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rtethemebackcolor-8-1">
    <w:name w:val="ms-rtethemebackcolor-8-1"/>
    <w:basedOn w:val="Normal"/>
    <w:rsid w:val="00B22538"/>
    <w:pPr>
      <w:shd w:val="clear" w:color="auto" w:fill="FEEBC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rtethemebackcolor-9-1">
    <w:name w:val="ms-rtethemebackcolor-9-1"/>
    <w:basedOn w:val="Normal"/>
    <w:rsid w:val="00B22538"/>
    <w:pPr>
      <w:shd w:val="clear" w:color="auto" w:fill="D0FF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rtethemebackcolor-10-1">
    <w:name w:val="ms-rtethemebackcolor-10-1"/>
    <w:basedOn w:val="Normal"/>
    <w:rsid w:val="00B22538"/>
    <w:pPr>
      <w:shd w:val="clear" w:color="auto" w:fill="FEF8D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rtethemebackcolor-1-2">
    <w:name w:val="ms-rtethemebackcolor-1-2"/>
    <w:basedOn w:val="Normal"/>
    <w:rsid w:val="00B22538"/>
    <w:pPr>
      <w:shd w:val="clear" w:color="auto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rtethemebackcolor-2-2">
    <w:name w:val="ms-rtethemebackcolor-2-2"/>
    <w:basedOn w:val="Normal"/>
    <w:rsid w:val="00B22538"/>
    <w:pPr>
      <w:shd w:val="clear" w:color="auto" w:fill="59595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rtethemebackcolor-3-2">
    <w:name w:val="ms-rtethemebackcolor-3-2"/>
    <w:basedOn w:val="Normal"/>
    <w:rsid w:val="00B22538"/>
    <w:pPr>
      <w:shd w:val="clear" w:color="auto" w:fill="B0B8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rtethemebackcolor-4-2">
    <w:name w:val="ms-rtethemebackcolor-4-2"/>
    <w:basedOn w:val="Normal"/>
    <w:rsid w:val="00B22538"/>
    <w:pPr>
      <w:shd w:val="clear" w:color="auto" w:fill="B3C7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rtethemebackcolor-5-2">
    <w:name w:val="ms-rtethemebackcolor-5-2"/>
    <w:basedOn w:val="Normal"/>
    <w:rsid w:val="00B22538"/>
    <w:pPr>
      <w:shd w:val="clear" w:color="auto" w:fill="7E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rtethemebackcolor-6-2">
    <w:name w:val="ms-rtethemebackcolor-6-2"/>
    <w:basedOn w:val="Normal"/>
    <w:rsid w:val="00B22538"/>
    <w:pPr>
      <w:shd w:val="clear" w:color="auto" w:fill="FF91D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rtethemebackcolor-7-2">
    <w:name w:val="ms-rtethemebackcolor-7-2"/>
    <w:basedOn w:val="Normal"/>
    <w:rsid w:val="00B22538"/>
    <w:pPr>
      <w:shd w:val="clear" w:color="auto" w:fill="92E1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rtethemebackcolor-8-2">
    <w:name w:val="ms-rtethemebackcolor-8-2"/>
    <w:basedOn w:val="Normal"/>
    <w:rsid w:val="00B22538"/>
    <w:pPr>
      <w:shd w:val="clear" w:color="auto" w:fill="FED89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rtethemebackcolor-9-2">
    <w:name w:val="ms-rtethemebackcolor-9-2"/>
    <w:basedOn w:val="Normal"/>
    <w:rsid w:val="00B22538"/>
    <w:pPr>
      <w:shd w:val="clear" w:color="auto" w:fill="A2FF7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rtethemebackcolor-10-2">
    <w:name w:val="ms-rtethemebackcolor-10-2"/>
    <w:basedOn w:val="Normal"/>
    <w:rsid w:val="00B22538"/>
    <w:pPr>
      <w:shd w:val="clear" w:color="auto" w:fill="FDF2A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rtethemebackcolor-1-3">
    <w:name w:val="ms-rtethemebackcolor-1-3"/>
    <w:basedOn w:val="Normal"/>
    <w:rsid w:val="00B22538"/>
    <w:pPr>
      <w:shd w:val="clear" w:color="auto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rtethemebackcolor-2-3">
    <w:name w:val="ms-rtethemebackcolor-2-3"/>
    <w:basedOn w:val="Normal"/>
    <w:rsid w:val="00B22538"/>
    <w:pPr>
      <w:shd w:val="clear" w:color="auto" w:fill="3F3F3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rtethemebackcolor-3-3">
    <w:name w:val="ms-rtethemebackcolor-3-3"/>
    <w:basedOn w:val="Normal"/>
    <w:rsid w:val="00B22538"/>
    <w:pPr>
      <w:shd w:val="clear" w:color="auto" w:fill="6D7B8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rtethemebackcolor-4-3">
    <w:name w:val="ms-rtethemebackcolor-4-3"/>
    <w:basedOn w:val="Normal"/>
    <w:rsid w:val="00B22538"/>
    <w:pPr>
      <w:shd w:val="clear" w:color="auto" w:fill="6890B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rtethemebackcolor-5-3">
    <w:name w:val="ms-rtethemebackcolor-5-3"/>
    <w:basedOn w:val="Normal"/>
    <w:rsid w:val="00B22538"/>
    <w:pPr>
      <w:shd w:val="clear" w:color="auto" w:fill="3DB2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rtethemebackcolor-6-3">
    <w:name w:val="ms-rtethemebackcolor-6-3"/>
    <w:basedOn w:val="Normal"/>
    <w:rsid w:val="00B22538"/>
    <w:pPr>
      <w:shd w:val="clear" w:color="auto" w:fill="FF5A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rtethemebackcolor-7-3">
    <w:name w:val="ms-rtethemebackcolor-7-3"/>
    <w:basedOn w:val="Normal"/>
    <w:rsid w:val="00B22538"/>
    <w:pPr>
      <w:shd w:val="clear" w:color="auto" w:fill="5BD2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rtethemebackcolor-8-3">
    <w:name w:val="ms-rtethemebackcolor-8-3"/>
    <w:basedOn w:val="Normal"/>
    <w:rsid w:val="00B22538"/>
    <w:pPr>
      <w:shd w:val="clear" w:color="auto" w:fill="FDC56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rtethemebackcolor-9-3">
    <w:name w:val="ms-rtethemebackcolor-9-3"/>
    <w:basedOn w:val="Normal"/>
    <w:rsid w:val="00B22538"/>
    <w:pPr>
      <w:shd w:val="clear" w:color="auto" w:fill="74FF3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rtethemebackcolor-10-3">
    <w:name w:val="ms-rtethemebackcolor-10-3"/>
    <w:basedOn w:val="Normal"/>
    <w:rsid w:val="00B22538"/>
    <w:pPr>
      <w:shd w:val="clear" w:color="auto" w:fill="FCEC8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rtethemebackcolor-1-4">
    <w:name w:val="ms-rtethemebackcolor-1-4"/>
    <w:basedOn w:val="Normal"/>
    <w:rsid w:val="00B22538"/>
    <w:pPr>
      <w:shd w:val="clear" w:color="auto" w:fill="A5A5A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rtethemebackcolor-2-4">
    <w:name w:val="ms-rtethemebackcolor-2-4"/>
    <w:basedOn w:val="Normal"/>
    <w:rsid w:val="00B22538"/>
    <w:pPr>
      <w:shd w:val="clear" w:color="auto" w:fill="26262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rtethemebackcolor-3-4">
    <w:name w:val="ms-rtethemebackcolor-3-4"/>
    <w:basedOn w:val="Normal"/>
    <w:rsid w:val="00B22538"/>
    <w:pPr>
      <w:shd w:val="clear" w:color="auto" w:fill="363D4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rtethemebackcolor-4-4">
    <w:name w:val="ms-rtethemebackcolor-4-4"/>
    <w:basedOn w:val="Normal"/>
    <w:rsid w:val="00B22538"/>
    <w:pPr>
      <w:shd w:val="clear" w:color="auto" w:fill="385B8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rtethemebackcolor-5-4">
    <w:name w:val="ms-rtethemebackcolor-5-4"/>
    <w:basedOn w:val="Normal"/>
    <w:rsid w:val="00B22538"/>
    <w:pPr>
      <w:shd w:val="clear" w:color="auto" w:fill="00558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rtethemebackcolor-6-4">
    <w:name w:val="ms-rtethemebackcolor-6-4"/>
    <w:basedOn w:val="Normal"/>
    <w:rsid w:val="00B22538"/>
    <w:pPr>
      <w:shd w:val="clear" w:color="auto" w:fill="B1006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rtethemebackcolor-7-4">
    <w:name w:val="ms-rtethemebackcolor-7-4"/>
    <w:basedOn w:val="Normal"/>
    <w:rsid w:val="00B22538"/>
    <w:pPr>
      <w:shd w:val="clear" w:color="auto" w:fill="0081B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rtethemebackcolor-8-4">
    <w:name w:val="ms-rtethemebackcolor-8-4"/>
    <w:basedOn w:val="Normal"/>
    <w:rsid w:val="00B22538"/>
    <w:pPr>
      <w:shd w:val="clear" w:color="auto" w:fill="C2780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rtethemebackcolor-9-4">
    <w:name w:val="ms-rtethemebackcolor-9-4"/>
    <w:basedOn w:val="Normal"/>
    <w:rsid w:val="00B22538"/>
    <w:pPr>
      <w:shd w:val="clear" w:color="auto" w:fill="2884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rtethemebackcolor-10-4">
    <w:name w:val="ms-rtethemebackcolor-10-4"/>
    <w:basedOn w:val="Normal"/>
    <w:rsid w:val="00B22538"/>
    <w:pPr>
      <w:shd w:val="clear" w:color="auto" w:fill="DBBF0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rtethemebackcolor-1-5">
    <w:name w:val="ms-rtethemebackcolor-1-5"/>
    <w:basedOn w:val="Normal"/>
    <w:rsid w:val="00B22538"/>
    <w:pPr>
      <w:shd w:val="clear" w:color="auto" w:fill="7F7F7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rtethemebackcolor-2-5">
    <w:name w:val="ms-rtethemebackcolor-2-5"/>
    <w:basedOn w:val="Normal"/>
    <w:rsid w:val="00B22538"/>
    <w:pPr>
      <w:shd w:val="clear" w:color="auto" w:fill="0C0C0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rtethemebackcolor-3-5">
    <w:name w:val="ms-rtethemebackcolor-3-5"/>
    <w:basedOn w:val="Normal"/>
    <w:rsid w:val="00B22538"/>
    <w:pPr>
      <w:shd w:val="clear" w:color="auto" w:fill="15181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rtethemebackcolor-4-5">
    <w:name w:val="ms-rtethemebackcolor-4-5"/>
    <w:basedOn w:val="Normal"/>
    <w:rsid w:val="00B22538"/>
    <w:pPr>
      <w:shd w:val="clear" w:color="auto" w:fill="243B5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rtethemebackcolor-5-5">
    <w:name w:val="ms-rtethemebackcolor-5-5"/>
    <w:basedOn w:val="Normal"/>
    <w:rsid w:val="00B22538"/>
    <w:pPr>
      <w:shd w:val="clear" w:color="auto" w:fill="00395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rtethemebackcolor-6-5">
    <w:name w:val="ms-rtethemebackcolor-6-5"/>
    <w:basedOn w:val="Normal"/>
    <w:rsid w:val="00B22538"/>
    <w:pPr>
      <w:shd w:val="clear" w:color="auto" w:fill="76004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rtethemebackcolor-7-5">
    <w:name w:val="ms-rtethemebackcolor-7-5"/>
    <w:basedOn w:val="Normal"/>
    <w:rsid w:val="00B22538"/>
    <w:pPr>
      <w:shd w:val="clear" w:color="auto" w:fill="00567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rtethemebackcolor-8-5">
    <w:name w:val="ms-rtethemebackcolor-8-5"/>
    <w:basedOn w:val="Normal"/>
    <w:rsid w:val="00B22538"/>
    <w:pPr>
      <w:shd w:val="clear" w:color="auto" w:fill="81500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rtethemebackcolor-9-5">
    <w:name w:val="ms-rtethemebackcolor-9-5"/>
    <w:basedOn w:val="Normal"/>
    <w:rsid w:val="00B22538"/>
    <w:pPr>
      <w:shd w:val="clear" w:color="auto" w:fill="1B58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rtethemebackcolor-10-5">
    <w:name w:val="ms-rtethemebackcolor-10-5"/>
    <w:basedOn w:val="Normal"/>
    <w:rsid w:val="00B22538"/>
    <w:pPr>
      <w:shd w:val="clear" w:color="auto" w:fill="927F0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rteimage-1">
    <w:name w:val="ms-rteimage-1"/>
    <w:basedOn w:val="Normal"/>
    <w:rsid w:val="00B22538"/>
    <w:pPr>
      <w:pBdr>
        <w:top w:val="single" w:sz="6" w:space="0" w:color="385B83"/>
        <w:left w:val="single" w:sz="6" w:space="0" w:color="385B83"/>
        <w:bottom w:val="single" w:sz="6" w:space="0" w:color="385B83"/>
        <w:right w:val="single" w:sz="6" w:space="0" w:color="385B83"/>
      </w:pBdr>
      <w:shd w:val="clear" w:color="auto" w:fill="18273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rteimage-2">
    <w:name w:val="ms-rteimage-2"/>
    <w:basedOn w:val="Normal"/>
    <w:rsid w:val="00B22538"/>
    <w:pPr>
      <w:pBdr>
        <w:top w:val="single" w:sz="6" w:space="2" w:color="D8D8D8"/>
        <w:left w:val="single" w:sz="6" w:space="2" w:color="D8D8D8"/>
        <w:bottom w:val="single" w:sz="6" w:space="2" w:color="BFBFBF"/>
        <w:right w:val="single" w:sz="6" w:space="2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rteimage-3">
    <w:name w:val="ms-rteimage-3"/>
    <w:basedOn w:val="Normal"/>
    <w:rsid w:val="00B22538"/>
    <w:pPr>
      <w:shd w:val="clear" w:color="auto" w:fill="18273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rteimage-4">
    <w:name w:val="ms-rteimage-4"/>
    <w:basedOn w:val="Normal"/>
    <w:rsid w:val="00B22538"/>
    <w:pPr>
      <w:pBdr>
        <w:top w:val="single" w:sz="6" w:space="5" w:color="D8D8D8"/>
        <w:left w:val="single" w:sz="6" w:space="5" w:color="D8D8D8"/>
        <w:bottom w:val="single" w:sz="6" w:space="25" w:color="BFBFBF"/>
        <w:right w:val="single" w:sz="6" w:space="5" w:color="BFBFBF"/>
      </w:pBdr>
      <w:shd w:val="clear" w:color="auto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rtetable-default">
    <w:name w:val="ms-rtetable-default"/>
    <w:basedOn w:val="Normal"/>
    <w:rsid w:val="00B22538"/>
    <w:pPr>
      <w:pBdr>
        <w:top w:val="single" w:sz="6" w:space="2" w:color="C4C4C4"/>
        <w:left w:val="single" w:sz="6" w:space="2" w:color="C4C4C4"/>
        <w:bottom w:val="single" w:sz="6" w:space="2" w:color="C4C4C4"/>
        <w:right w:val="single" w:sz="6" w:space="2" w:color="C4C4C4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rtetableheaderfirstcol-default">
    <w:name w:val="ms-rtetableheaderfirstcol-default"/>
    <w:basedOn w:val="Normal"/>
    <w:rsid w:val="00B22538"/>
    <w:pPr>
      <w:pBdr>
        <w:top w:val="single" w:sz="6" w:space="2" w:color="C4C4C4"/>
        <w:left w:val="single" w:sz="6" w:space="2" w:color="C4C4C4"/>
        <w:bottom w:val="single" w:sz="6" w:space="2" w:color="C4C4C4"/>
        <w:right w:val="single" w:sz="6" w:space="2" w:color="C4C4C4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rtetableheaderlastcol-default">
    <w:name w:val="ms-rtetableheaderlastcol-default"/>
    <w:basedOn w:val="Normal"/>
    <w:rsid w:val="00B22538"/>
    <w:pPr>
      <w:pBdr>
        <w:top w:val="single" w:sz="6" w:space="2" w:color="C4C4C4"/>
        <w:left w:val="single" w:sz="6" w:space="2" w:color="C4C4C4"/>
        <w:bottom w:val="single" w:sz="6" w:space="2" w:color="C4C4C4"/>
        <w:right w:val="single" w:sz="6" w:space="2" w:color="C4C4C4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rtetableheaderoddcol-default">
    <w:name w:val="ms-rtetableheaderoddcol-default"/>
    <w:basedOn w:val="Normal"/>
    <w:rsid w:val="00B22538"/>
    <w:pPr>
      <w:pBdr>
        <w:top w:val="single" w:sz="6" w:space="2" w:color="C4C4C4"/>
        <w:left w:val="single" w:sz="6" w:space="2" w:color="C4C4C4"/>
        <w:bottom w:val="single" w:sz="6" w:space="2" w:color="C4C4C4"/>
        <w:right w:val="single" w:sz="6" w:space="2" w:color="C4C4C4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rtetableheaderevencol-default">
    <w:name w:val="ms-rtetableheaderevencol-default"/>
    <w:basedOn w:val="Normal"/>
    <w:rsid w:val="00B22538"/>
    <w:pPr>
      <w:pBdr>
        <w:top w:val="single" w:sz="6" w:space="2" w:color="C4C4C4"/>
        <w:left w:val="single" w:sz="6" w:space="2" w:color="C4C4C4"/>
        <w:bottom w:val="single" w:sz="6" w:space="2" w:color="C4C4C4"/>
        <w:right w:val="single" w:sz="6" w:space="2" w:color="C4C4C4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rtetablefirstcol-default">
    <w:name w:val="ms-rtetablefirstcol-default"/>
    <w:basedOn w:val="Normal"/>
    <w:rsid w:val="00B22538"/>
    <w:pPr>
      <w:pBdr>
        <w:top w:val="single" w:sz="6" w:space="2" w:color="C4C4C4"/>
        <w:left w:val="single" w:sz="6" w:space="2" w:color="C4C4C4"/>
        <w:bottom w:val="single" w:sz="6" w:space="2" w:color="C4C4C4"/>
        <w:right w:val="single" w:sz="6" w:space="2" w:color="C4C4C4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rtetablelastcol-default">
    <w:name w:val="ms-rtetablelastcol-default"/>
    <w:basedOn w:val="Normal"/>
    <w:rsid w:val="00B22538"/>
    <w:pPr>
      <w:pBdr>
        <w:top w:val="single" w:sz="6" w:space="2" w:color="C4C4C4"/>
        <w:left w:val="single" w:sz="6" w:space="2" w:color="C4C4C4"/>
        <w:bottom w:val="single" w:sz="6" w:space="2" w:color="C4C4C4"/>
        <w:right w:val="single" w:sz="6" w:space="2" w:color="C4C4C4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rtetableoddcol-default">
    <w:name w:val="ms-rtetableoddcol-default"/>
    <w:basedOn w:val="Normal"/>
    <w:rsid w:val="00B22538"/>
    <w:pPr>
      <w:pBdr>
        <w:top w:val="single" w:sz="6" w:space="2" w:color="C4C4C4"/>
        <w:left w:val="single" w:sz="6" w:space="2" w:color="C4C4C4"/>
        <w:bottom w:val="single" w:sz="6" w:space="2" w:color="C4C4C4"/>
        <w:right w:val="single" w:sz="6" w:space="2" w:color="C4C4C4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rtetableevencol-default">
    <w:name w:val="ms-rtetableevencol-default"/>
    <w:basedOn w:val="Normal"/>
    <w:rsid w:val="00B22538"/>
    <w:pPr>
      <w:pBdr>
        <w:top w:val="single" w:sz="6" w:space="2" w:color="C4C4C4"/>
        <w:left w:val="single" w:sz="6" w:space="2" w:color="C4C4C4"/>
        <w:bottom w:val="single" w:sz="6" w:space="2" w:color="C4C4C4"/>
        <w:right w:val="single" w:sz="6" w:space="2" w:color="C4C4C4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rtetablefooterfirstcol-default">
    <w:name w:val="ms-rtetablefooterfirstcol-default"/>
    <w:basedOn w:val="Normal"/>
    <w:rsid w:val="00B22538"/>
    <w:pPr>
      <w:pBdr>
        <w:top w:val="single" w:sz="6" w:space="2" w:color="C4C4C4"/>
        <w:left w:val="single" w:sz="6" w:space="2" w:color="C4C4C4"/>
        <w:bottom w:val="single" w:sz="6" w:space="2" w:color="C4C4C4"/>
        <w:right w:val="single" w:sz="6" w:space="2" w:color="C4C4C4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rtetablefooterlastcol-default">
    <w:name w:val="ms-rtetablefooterlastcol-default"/>
    <w:basedOn w:val="Normal"/>
    <w:rsid w:val="00B22538"/>
    <w:pPr>
      <w:pBdr>
        <w:top w:val="single" w:sz="6" w:space="2" w:color="C4C4C4"/>
        <w:left w:val="single" w:sz="6" w:space="2" w:color="C4C4C4"/>
        <w:bottom w:val="single" w:sz="6" w:space="2" w:color="C4C4C4"/>
        <w:right w:val="single" w:sz="6" w:space="2" w:color="C4C4C4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rtetablefooteroddcol-default">
    <w:name w:val="ms-rtetablefooteroddcol-default"/>
    <w:basedOn w:val="Normal"/>
    <w:rsid w:val="00B22538"/>
    <w:pPr>
      <w:pBdr>
        <w:top w:val="single" w:sz="6" w:space="2" w:color="C4C4C4"/>
        <w:left w:val="single" w:sz="6" w:space="2" w:color="C4C4C4"/>
        <w:bottom w:val="single" w:sz="6" w:space="2" w:color="C4C4C4"/>
        <w:right w:val="single" w:sz="6" w:space="2" w:color="C4C4C4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rtetablefooterevencol-default">
    <w:name w:val="ms-rtetablefooterevencol-default"/>
    <w:basedOn w:val="Normal"/>
    <w:rsid w:val="00B22538"/>
    <w:pPr>
      <w:pBdr>
        <w:top w:val="single" w:sz="6" w:space="2" w:color="C4C4C4"/>
        <w:left w:val="single" w:sz="6" w:space="2" w:color="C4C4C4"/>
        <w:bottom w:val="single" w:sz="6" w:space="2" w:color="C4C4C4"/>
        <w:right w:val="single" w:sz="6" w:space="2" w:color="C4C4C4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rtetablecells">
    <w:name w:val="ms-rtetablecells"/>
    <w:basedOn w:val="Normal"/>
    <w:rsid w:val="00B22538"/>
    <w:pPr>
      <w:pBdr>
        <w:top w:val="single" w:sz="6" w:space="2" w:color="C4C4C4"/>
        <w:left w:val="single" w:sz="6" w:space="2" w:color="C4C4C4"/>
        <w:bottom w:val="single" w:sz="6" w:space="2" w:color="C4C4C4"/>
        <w:right w:val="single" w:sz="6" w:space="2" w:color="C4C4C4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rtetable-0">
    <w:name w:val="ms-rtetable-0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rtetable-1">
    <w:name w:val="ms-rtetable-1"/>
    <w:basedOn w:val="Normal"/>
    <w:rsid w:val="00B22538"/>
    <w:pPr>
      <w:spacing w:before="100" w:beforeAutospacing="1" w:after="100" w:afterAutospacing="1" w:line="480" w:lineRule="auto"/>
      <w:textAlignment w:val="top"/>
    </w:pPr>
    <w:rPr>
      <w:rFonts w:ascii="Times New Roman" w:eastAsia="Times New Roman" w:hAnsi="Times New Roman" w:cs="Times New Roman"/>
      <w:color w:val="00558D"/>
      <w:sz w:val="24"/>
      <w:szCs w:val="24"/>
    </w:rPr>
  </w:style>
  <w:style w:type="paragraph" w:customStyle="1" w:styleId="ms-rtetable-6">
    <w:name w:val="ms-rtetable-6"/>
    <w:basedOn w:val="Normal"/>
    <w:rsid w:val="00B22538"/>
    <w:pPr>
      <w:spacing w:before="100" w:beforeAutospacing="1" w:after="100" w:afterAutospacing="1" w:line="48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ms-rteposition-3">
    <w:name w:val="ms-rteposition-3"/>
    <w:basedOn w:val="Normal"/>
    <w:rsid w:val="00B2253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rteposition-4">
    <w:name w:val="ms-rteposition-4"/>
    <w:basedOn w:val="Normal"/>
    <w:rsid w:val="00B2253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rteposition-5">
    <w:name w:val="ms-rteposition-5"/>
    <w:basedOn w:val="Normal"/>
    <w:rsid w:val="00B22538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asset-icon">
    <w:name w:val="ms-asset-icon"/>
    <w:basedOn w:val="Normal"/>
    <w:rsid w:val="00B22538"/>
    <w:pPr>
      <w:spacing w:after="0" w:line="240" w:lineRule="auto"/>
      <w:ind w:left="75" w:right="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rte-autocomplete">
    <w:name w:val="ms-rte-autocomplete"/>
    <w:basedOn w:val="Normal"/>
    <w:rsid w:val="00B22538"/>
    <w:pPr>
      <w:pBdr>
        <w:top w:val="single" w:sz="6" w:space="8" w:color="DFDFDF"/>
        <w:left w:val="single" w:sz="6" w:space="0" w:color="DFDFDF"/>
        <w:bottom w:val="single" w:sz="6" w:space="8" w:color="C0C0C0"/>
        <w:right w:val="single" w:sz="6" w:space="0" w:color="C0C0C0"/>
      </w:pBdr>
      <w:shd w:val="clear" w:color="auto" w:fill="FAFAFA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</w:rPr>
  </w:style>
  <w:style w:type="paragraph" w:customStyle="1" w:styleId="ms-rte-autocomplete-info">
    <w:name w:val="ms-rte-autocomplete-info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rte-layoutszone-inner">
    <w:name w:val="ms-rte-layoutszone-inner"/>
    <w:basedOn w:val="Normal"/>
    <w:rsid w:val="00B22538"/>
    <w:pPr>
      <w:spacing w:before="15" w:after="15" w:line="240" w:lineRule="auto"/>
      <w:ind w:left="15" w:right="1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rte-layoutszone-inner-editable">
    <w:name w:val="ms-rte-layoutszone-inner-editable"/>
    <w:basedOn w:val="Normal"/>
    <w:rsid w:val="00B22538"/>
    <w:pPr>
      <w:pBdr>
        <w:top w:val="single" w:sz="6" w:space="8" w:color="B0D5EE"/>
        <w:left w:val="single" w:sz="6" w:space="8" w:color="B0D5EE"/>
        <w:bottom w:val="single" w:sz="6" w:space="8" w:color="B0D5EE"/>
        <w:right w:val="single" w:sz="6" w:space="8" w:color="B0D5EE"/>
      </w:pBdr>
      <w:spacing w:before="15" w:after="15" w:line="240" w:lineRule="auto"/>
      <w:ind w:left="15" w:right="1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rte-layoutszone-fixer">
    <w:name w:val="ms-rte-layoutszone-fixer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rte-wpbox">
    <w:name w:val="ms-rte-wpbox"/>
    <w:basedOn w:val="Normal"/>
    <w:rsid w:val="00B2253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676767"/>
      <w:sz w:val="16"/>
      <w:szCs w:val="16"/>
    </w:rPr>
  </w:style>
  <w:style w:type="paragraph" w:customStyle="1" w:styleId="ms-rtedialog">
    <w:name w:val="ms-rtedialog"/>
    <w:basedOn w:val="Normal"/>
    <w:rsid w:val="00B2253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</w:rPr>
  </w:style>
  <w:style w:type="paragraph" w:customStyle="1" w:styleId="ms-dlgoverlay">
    <w:name w:val="ms-dlgoverlay"/>
    <w:basedOn w:val="Normal"/>
    <w:rsid w:val="00B22538"/>
    <w:pPr>
      <w:shd w:val="clear" w:color="auto" w:fill="18273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ms-dlgcontent">
    <w:name w:val="ms-dlgcontent"/>
    <w:basedOn w:val="Normal"/>
    <w:rsid w:val="00B22538"/>
    <w:pPr>
      <w:pBdr>
        <w:top w:val="single" w:sz="6" w:space="0" w:color="161D25"/>
        <w:left w:val="single" w:sz="6" w:space="0" w:color="161D25"/>
        <w:bottom w:val="single" w:sz="6" w:space="0" w:color="161D25"/>
        <w:right w:val="single" w:sz="6" w:space="0" w:color="161D25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ms-dlgborder">
    <w:name w:val="ms-dlgborder"/>
    <w:basedOn w:val="Normal"/>
    <w:rsid w:val="00B22538"/>
    <w:pPr>
      <w:pBdr>
        <w:top w:val="single" w:sz="6" w:space="0" w:color="0072BC"/>
        <w:left w:val="single" w:sz="6" w:space="0" w:color="0072BC"/>
        <w:bottom w:val="single" w:sz="6" w:space="0" w:color="0072BC"/>
        <w:right w:val="single" w:sz="6" w:space="0" w:color="0072B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dlgtitle">
    <w:name w:val="ms-dlgtitle"/>
    <w:basedOn w:val="Normal"/>
    <w:rsid w:val="00B22538"/>
    <w:pPr>
      <w:shd w:val="clear" w:color="auto" w:fill="21374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dlgtitletext">
    <w:name w:val="ms-dlgtitletext"/>
    <w:basedOn w:val="Normal"/>
    <w:rsid w:val="00B2253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FFFFFF"/>
      <w:sz w:val="31"/>
      <w:szCs w:val="31"/>
    </w:rPr>
  </w:style>
  <w:style w:type="paragraph" w:customStyle="1" w:styleId="ms-dlgtitlebtns">
    <w:name w:val="ms-dlgtitlebtns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dlgframe">
    <w:name w:val="ms-dlgframe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dlgclosebtnimg">
    <w:name w:val="ms-dlgclosebtnimg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dlgerrlist">
    <w:name w:val="ms-dlgerrlist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dlgerritem">
    <w:name w:val="ms-dlgerritem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dlgloadingtext">
    <w:name w:val="ms-dlgloadingtext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B4F65"/>
      <w:sz w:val="24"/>
      <w:szCs w:val="24"/>
    </w:rPr>
  </w:style>
  <w:style w:type="paragraph" w:customStyle="1" w:styleId="ms-linksection-level1">
    <w:name w:val="ms-linksection-level1"/>
    <w:basedOn w:val="Normal"/>
    <w:rsid w:val="00B22538"/>
    <w:pPr>
      <w:spacing w:after="30" w:line="240" w:lineRule="auto"/>
    </w:pPr>
    <w:rPr>
      <w:rFonts w:ascii="Verdana" w:eastAsia="Times New Roman" w:hAnsi="Verdana" w:cs="Times New Roman"/>
      <w:sz w:val="24"/>
      <w:szCs w:val="24"/>
    </w:rPr>
  </w:style>
  <w:style w:type="paragraph" w:customStyle="1" w:styleId="ms-linksection-level2">
    <w:name w:val="ms-linksection-level2"/>
    <w:basedOn w:val="Normal"/>
    <w:rsid w:val="00B22538"/>
    <w:pPr>
      <w:spacing w:after="0" w:line="240" w:lineRule="auto"/>
    </w:pPr>
    <w:rPr>
      <w:rFonts w:ascii="Verdana" w:eastAsia="Times New Roman" w:hAnsi="Verdana" w:cs="Times New Roman"/>
      <w:sz w:val="24"/>
      <w:szCs w:val="24"/>
    </w:rPr>
  </w:style>
  <w:style w:type="paragraph" w:customStyle="1" w:styleId="ms-currentrating">
    <w:name w:val="ms-currentrating"/>
    <w:basedOn w:val="Normal"/>
    <w:rsid w:val="00B2253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submitrating">
    <w:name w:val="ms-submitrating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ms-ratingpopup">
    <w:name w:val="ms-ratingpopup"/>
    <w:basedOn w:val="Normal"/>
    <w:rsid w:val="00B22538"/>
    <w:pPr>
      <w:pBdr>
        <w:top w:val="single" w:sz="6" w:space="4" w:color="ACB0B5"/>
        <w:left w:val="single" w:sz="6" w:space="4" w:color="ACB0B5"/>
        <w:bottom w:val="single" w:sz="6" w:space="4" w:color="909090"/>
        <w:right w:val="single" w:sz="6" w:space="4" w:color="909090"/>
      </w:pBdr>
      <w:shd w:val="clear" w:color="auto" w:fill="F1F1F1"/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333333"/>
      <w:sz w:val="16"/>
      <w:szCs w:val="16"/>
    </w:rPr>
  </w:style>
  <w:style w:type="paragraph" w:customStyle="1" w:styleId="ms-wawplist">
    <w:name w:val="ms-wawplist"/>
    <w:basedOn w:val="Normal"/>
    <w:rsid w:val="00B22538"/>
    <w:pPr>
      <w:spacing w:before="240" w:after="240" w:line="432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wawpfeedlink">
    <w:name w:val="ms-wawpfeedlink"/>
    <w:basedOn w:val="Normal"/>
    <w:rsid w:val="00B2253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wawphyperlink">
    <w:name w:val="ms-wawphyperlink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ribbon">
    <w:name w:val="ms-cui-ribbon"/>
    <w:basedOn w:val="Normal"/>
    <w:rsid w:val="00B22538"/>
    <w:pPr>
      <w:spacing w:before="100" w:beforeAutospacing="1" w:after="100" w:afterAutospacing="1" w:line="240" w:lineRule="auto"/>
    </w:pPr>
    <w:rPr>
      <w:rFonts w:ascii="Segoe UI" w:eastAsia="Times New Roman" w:hAnsi="Segoe UI" w:cs="Segoe UI"/>
      <w:color w:val="6C6E70"/>
      <w:sz w:val="16"/>
      <w:szCs w:val="16"/>
    </w:rPr>
  </w:style>
  <w:style w:type="paragraph" w:customStyle="1" w:styleId="ms-cui-menu">
    <w:name w:val="ms-cui-menu"/>
    <w:basedOn w:val="Normal"/>
    <w:rsid w:val="00B22538"/>
    <w:pPr>
      <w:pBdr>
        <w:top w:val="single" w:sz="6" w:space="0" w:color="BEC1C4"/>
        <w:left w:val="single" w:sz="6" w:space="0" w:color="BEC1C4"/>
        <w:bottom w:val="single" w:sz="6" w:space="0" w:color="BEC1C4"/>
        <w:right w:val="single" w:sz="6" w:space="0" w:color="BEC1C4"/>
      </w:pBdr>
      <w:spacing w:before="100" w:beforeAutospacing="1" w:after="100" w:afterAutospacing="1" w:line="240" w:lineRule="auto"/>
    </w:pPr>
    <w:rPr>
      <w:rFonts w:ascii="Segoe UI" w:eastAsia="Times New Roman" w:hAnsi="Segoe UI" w:cs="Segoe UI"/>
      <w:color w:val="6C6E70"/>
      <w:sz w:val="16"/>
      <w:szCs w:val="16"/>
    </w:rPr>
  </w:style>
  <w:style w:type="paragraph" w:customStyle="1" w:styleId="ms-cui-toolbar-toolbar">
    <w:name w:val="ms-cui-toolbar-toolbar"/>
    <w:basedOn w:val="Normal"/>
    <w:rsid w:val="00B22538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Segoe UI" w:eastAsia="Times New Roman" w:hAnsi="Segoe UI" w:cs="Segoe UI"/>
      <w:color w:val="6C6E70"/>
      <w:sz w:val="16"/>
      <w:szCs w:val="16"/>
    </w:rPr>
  </w:style>
  <w:style w:type="paragraph" w:customStyle="1" w:styleId="ms-cui-topbar1">
    <w:name w:val="ms-cui-topbar1"/>
    <w:basedOn w:val="Normal"/>
    <w:rsid w:val="00B2253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jewel-container">
    <w:name w:val="ms-cui-jewel-container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jewel-middle">
    <w:name w:val="ms-cui-jewel-middle"/>
    <w:basedOn w:val="Normal"/>
    <w:rsid w:val="00B2253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jewel-label">
    <w:name w:val="ms-cui-jewel-label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ms-cui-jewel">
    <w:name w:val="ms-cui-jewel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jewel-jewelmenulauncher">
    <w:name w:val="ms-cui-jewel-jewelmenulauncher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qatrowcenter">
    <w:name w:val="ms-cui-qatrowcenter"/>
    <w:basedOn w:val="Normal"/>
    <w:rsid w:val="00B22538"/>
    <w:pPr>
      <w:spacing w:before="45" w:after="100" w:afterAutospacing="1" w:line="240" w:lineRule="auto"/>
    </w:pPr>
    <w:rPr>
      <w:rFonts w:ascii="Times New Roman" w:eastAsia="Times New Roman" w:hAnsi="Times New Roman" w:cs="Times New Roman"/>
      <w:color w:val="68696B"/>
      <w:sz w:val="24"/>
      <w:szCs w:val="24"/>
    </w:rPr>
  </w:style>
  <w:style w:type="paragraph" w:customStyle="1" w:styleId="ms-cui-modaldiv-ie">
    <w:name w:val="ms-cui-modaldiv-ie"/>
    <w:basedOn w:val="Normal"/>
    <w:rsid w:val="00B22538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modaldiv-ff">
    <w:name w:val="ms-cui-modaldiv-ff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block">
    <w:name w:val="ms-cui-block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glass-ie">
    <w:name w:val="ms-cui-glass-ie"/>
    <w:basedOn w:val="Normal"/>
    <w:rsid w:val="00B22538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glass-ff">
    <w:name w:val="ms-cui-glass-ff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topbar2">
    <w:name w:val="ms-cui-topbar2"/>
    <w:basedOn w:val="Normal"/>
    <w:rsid w:val="00B22538"/>
    <w:pPr>
      <w:pBdr>
        <w:bottom w:val="single" w:sz="6" w:space="0" w:color="CAD2DB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tts">
    <w:name w:val="ms-cui-tts"/>
    <w:basedOn w:val="Normal"/>
    <w:rsid w:val="00B22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tts-scale-1">
    <w:name w:val="ms-cui-tts-scale-1"/>
    <w:basedOn w:val="Normal"/>
    <w:rsid w:val="00B22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tts-scale-2">
    <w:name w:val="ms-cui-tts-scale-2"/>
    <w:basedOn w:val="Normal"/>
    <w:rsid w:val="00B22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tt">
    <w:name w:val="ms-cui-tt"/>
    <w:basedOn w:val="Normal"/>
    <w:rsid w:val="00B22538"/>
    <w:pPr>
      <w:spacing w:after="30" w:line="240" w:lineRule="auto"/>
      <w:ind w:right="3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cg">
    <w:name w:val="ms-cui-cg"/>
    <w:basedOn w:val="Normal"/>
    <w:rsid w:val="00B22538"/>
    <w:pPr>
      <w:pBdr>
        <w:top w:val="single" w:sz="6" w:space="0" w:color="0F1418"/>
        <w:left w:val="single" w:sz="6" w:space="0" w:color="0F1418"/>
        <w:bottom w:val="single" w:sz="2" w:space="0" w:color="0F1418"/>
        <w:right w:val="single" w:sz="6" w:space="0" w:color="0F1418"/>
      </w:pBdr>
      <w:spacing w:after="30" w:line="240" w:lineRule="auto"/>
      <w:ind w:right="3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tt-a">
    <w:name w:val="ms-cui-tt-a"/>
    <w:basedOn w:val="Normal"/>
    <w:rsid w:val="00B22538"/>
    <w:pPr>
      <w:spacing w:before="300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ms-cui-tt-span">
    <w:name w:val="ms-cui-tt-span"/>
    <w:basedOn w:val="Normal"/>
    <w:rsid w:val="00B2253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tabbody">
    <w:name w:val="ms-cui-tabbody"/>
    <w:basedOn w:val="Normal"/>
    <w:rsid w:val="00B22538"/>
    <w:pPr>
      <w:pBdr>
        <w:top w:val="single" w:sz="2" w:space="0" w:color="auto"/>
        <w:left w:val="single" w:sz="2" w:space="0" w:color="auto"/>
        <w:bottom w:val="single" w:sz="6" w:space="0" w:color="898D92"/>
        <w:right w:val="single" w:sz="2" w:space="0" w:color="auto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group">
    <w:name w:val="ms-cui-group"/>
    <w:basedOn w:val="Normal"/>
    <w:rsid w:val="00B2253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groupbody">
    <w:name w:val="ms-cui-groupbody"/>
    <w:basedOn w:val="Normal"/>
    <w:rsid w:val="00B2253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grouptitle">
    <w:name w:val="ms-cui-grouptitle"/>
    <w:basedOn w:val="Normal"/>
    <w:rsid w:val="00B2253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5B626C"/>
      <w:sz w:val="24"/>
      <w:szCs w:val="24"/>
    </w:rPr>
  </w:style>
  <w:style w:type="paragraph" w:customStyle="1" w:styleId="ms-cui-groupseparator">
    <w:name w:val="ms-cui-groupseparator"/>
    <w:basedOn w:val="Normal"/>
    <w:rsid w:val="00B22538"/>
    <w:pPr>
      <w:pBdr>
        <w:right w:val="single" w:sz="6" w:space="0" w:color="E7E7E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section">
    <w:name w:val="ms-cui-section"/>
    <w:basedOn w:val="Normal"/>
    <w:rsid w:val="00B2253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section-alignmiddle">
    <w:name w:val="ms-cui-section-alignmiddle"/>
    <w:basedOn w:val="Normal"/>
    <w:rsid w:val="00B2253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section-divider">
    <w:name w:val="ms-cui-section-divider"/>
    <w:basedOn w:val="Normal"/>
    <w:rsid w:val="00B22538"/>
    <w:pPr>
      <w:pBdr>
        <w:left w:val="single" w:sz="6" w:space="0" w:color="C2C6CA"/>
        <w:right w:val="single" w:sz="6" w:space="0" w:color="FFFFFF"/>
      </w:pBdr>
      <w:spacing w:before="12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row">
    <w:name w:val="ms-cui-row"/>
    <w:basedOn w:val="Normal"/>
    <w:rsid w:val="00B22538"/>
    <w:pPr>
      <w:spacing w:before="100" w:beforeAutospacing="1" w:after="3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row-onerow">
    <w:name w:val="ms-cui-row-onerow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row-tworowmiddle">
    <w:name w:val="ms-cui-row-tworowmiddle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row-tworow">
    <w:name w:val="ms-cui-row-tworow"/>
    <w:basedOn w:val="Normal"/>
    <w:rsid w:val="00B22538"/>
    <w:pPr>
      <w:spacing w:before="100" w:beforeAutospacing="1" w:after="3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strip">
    <w:name w:val="ms-cui-strip"/>
    <w:basedOn w:val="Normal"/>
    <w:rsid w:val="00B22538"/>
    <w:pPr>
      <w:pBdr>
        <w:top w:val="single" w:sz="6" w:space="0" w:color="E1E3E4"/>
        <w:left w:val="single" w:sz="6" w:space="0" w:color="E1E3E4"/>
        <w:bottom w:val="single" w:sz="6" w:space="0" w:color="E1E3E4"/>
        <w:right w:val="single" w:sz="6" w:space="0" w:color="E1E3E4"/>
      </w:pBdr>
      <w:spacing w:before="100" w:beforeAutospacing="1" w:after="100" w:afterAutospacing="1" w:line="240" w:lineRule="auto"/>
      <w:ind w:left="15" w:right="15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p-menu-disabled">
    <w:name w:val="sp-menu-disabled"/>
    <w:basedOn w:val="Normal"/>
    <w:rsid w:val="00B22538"/>
    <w:pPr>
      <w:shd w:val="clear" w:color="auto" w:fill="C6C6C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B626C"/>
      <w:sz w:val="24"/>
      <w:szCs w:val="24"/>
    </w:rPr>
  </w:style>
  <w:style w:type="paragraph" w:customStyle="1" w:styleId="ms-cui-toolbar-buttondock">
    <w:name w:val="ms-cui-toolbar-buttondock"/>
    <w:basedOn w:val="Normal"/>
    <w:rsid w:val="00B22538"/>
    <w:pPr>
      <w:spacing w:before="300" w:after="15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toolbar-button-left">
    <w:name w:val="ms-cui-toolbar-button-left"/>
    <w:basedOn w:val="Normal"/>
    <w:rsid w:val="00B22538"/>
    <w:pPr>
      <w:spacing w:before="100" w:beforeAutospacing="1" w:after="100" w:afterAutospacing="1" w:line="240" w:lineRule="auto"/>
      <w:ind w:right="60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toolbar-button-center">
    <w:name w:val="ms-cui-toolbar-button-center"/>
    <w:basedOn w:val="Normal"/>
    <w:rsid w:val="00B22538"/>
    <w:pPr>
      <w:spacing w:before="100" w:beforeAutospacing="1" w:after="100" w:afterAutospacing="1" w:line="240" w:lineRule="auto"/>
      <w:ind w:left="30" w:right="30"/>
      <w:textAlignment w:val="bottom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toolbar-button-right">
    <w:name w:val="ms-cui-toolbar-button-right"/>
    <w:basedOn w:val="Normal"/>
    <w:rsid w:val="00B22538"/>
    <w:pPr>
      <w:spacing w:before="100" w:beforeAutospacing="1" w:after="100" w:afterAutospacing="1" w:line="240" w:lineRule="auto"/>
      <w:ind w:left="60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contextmenu-inner">
    <w:name w:val="ms-cui-contextmenu-inner"/>
    <w:basedOn w:val="Normal"/>
    <w:rsid w:val="00B22538"/>
    <w:pPr>
      <w:shd w:val="clear" w:color="auto" w:fill="FAFAFA"/>
      <w:spacing w:before="100" w:beforeAutospacing="1" w:after="100" w:afterAutospacing="1" w:line="240" w:lineRule="auto"/>
    </w:pPr>
    <w:rPr>
      <w:rFonts w:ascii="Segoe UI" w:eastAsia="Times New Roman" w:hAnsi="Segoe UI" w:cs="Segoe UI"/>
      <w:sz w:val="16"/>
      <w:szCs w:val="16"/>
    </w:rPr>
  </w:style>
  <w:style w:type="paragraph" w:customStyle="1" w:styleId="ms-cui-contextmenu">
    <w:name w:val="ms-cui-contextmenu"/>
    <w:basedOn w:val="Normal"/>
    <w:rsid w:val="00B22538"/>
    <w:pPr>
      <w:pBdr>
        <w:top w:val="single" w:sz="6" w:space="0" w:color="7F7F7F"/>
        <w:left w:val="single" w:sz="6" w:space="0" w:color="7F7F7F"/>
        <w:bottom w:val="single" w:sz="6" w:space="0" w:color="7F7F7F"/>
        <w:right w:val="single" w:sz="6" w:space="0" w:color="7F7F7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hidden">
    <w:name w:val="ms-cui-hidden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cg-i">
    <w:name w:val="ms-cui-cg-i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cg-t">
    <w:name w:val="ms-cui-cg-t"/>
    <w:basedOn w:val="Normal"/>
    <w:rsid w:val="00B2253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cg-t-i">
    <w:name w:val="ms-cui-cg-t-i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ct-ul">
    <w:name w:val="ms-cui-ct-ul"/>
    <w:basedOn w:val="Normal"/>
    <w:rsid w:val="00B22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ct-last">
    <w:name w:val="ms-cui-ct-last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ctl-largelabel">
    <w:name w:val="ms-cui-ctl-largelabel"/>
    <w:basedOn w:val="Normal"/>
    <w:rsid w:val="00B22538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23272C"/>
      <w:sz w:val="24"/>
      <w:szCs w:val="24"/>
    </w:rPr>
  </w:style>
  <w:style w:type="paragraph" w:customStyle="1" w:styleId="ms-cui-ctl-mediumlabel">
    <w:name w:val="ms-cui-ctl-mediumlabel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3272C"/>
      <w:sz w:val="24"/>
      <w:szCs w:val="24"/>
    </w:rPr>
  </w:style>
  <w:style w:type="paragraph" w:customStyle="1" w:styleId="ms-cui-ctl-large">
    <w:name w:val="ms-cui-ctl-large"/>
    <w:basedOn w:val="Normal"/>
    <w:rsid w:val="00B22538"/>
    <w:pPr>
      <w:spacing w:before="100" w:beforeAutospacing="1" w:after="100" w:afterAutospacing="1" w:line="240" w:lineRule="auto"/>
      <w:ind w:left="15" w:right="15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ctl-largeiconcontainer">
    <w:name w:val="ms-cui-ctl-largeiconcontainer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ctl-large-grouppopup">
    <w:name w:val="ms-cui-ctl-large-grouppopup"/>
    <w:basedOn w:val="Normal"/>
    <w:rsid w:val="00B22538"/>
    <w:pPr>
      <w:spacing w:before="3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ctl-thin">
    <w:name w:val="ms-cui-ctl-thin"/>
    <w:basedOn w:val="Normal"/>
    <w:rsid w:val="00B22538"/>
    <w:pPr>
      <w:pBdr>
        <w:top w:val="single" w:sz="6" w:space="3" w:color="AFB4BA"/>
        <w:left w:val="single" w:sz="6" w:space="3" w:color="AFB4BA"/>
        <w:bottom w:val="single" w:sz="6" w:space="3" w:color="AFB4BA"/>
        <w:right w:val="single" w:sz="6" w:space="3" w:color="AFB4BA"/>
      </w:pBdr>
      <w:spacing w:before="150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ctl">
    <w:name w:val="ms-cui-ctl"/>
    <w:basedOn w:val="Normal"/>
    <w:rsid w:val="00B22538"/>
    <w:pPr>
      <w:spacing w:before="100" w:beforeAutospacing="1" w:after="100" w:afterAutospacing="1" w:line="240" w:lineRule="auto"/>
      <w:ind w:left="15" w:right="1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ctl-smalllabel">
    <w:name w:val="ms-cui-ctl-smalllabel"/>
    <w:basedOn w:val="Normal"/>
    <w:rsid w:val="00B2253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ctl-menulabel">
    <w:name w:val="ms-cui-ctl-menulabel"/>
    <w:basedOn w:val="Normal"/>
    <w:rsid w:val="00B22538"/>
    <w:pPr>
      <w:spacing w:before="100" w:beforeAutospacing="1" w:after="100" w:afterAutospacing="1" w:line="240" w:lineRule="auto"/>
      <w:ind w:left="28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btn-menu-description">
    <w:name w:val="ms-cui-btn-menu-description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C535C"/>
      <w:sz w:val="24"/>
      <w:szCs w:val="24"/>
    </w:rPr>
  </w:style>
  <w:style w:type="paragraph" w:customStyle="1" w:styleId="ms-cui-ctl-menu32clear">
    <w:name w:val="ms-cui-ctl-menu32clear"/>
    <w:basedOn w:val="Normal"/>
    <w:rsid w:val="00B22538"/>
    <w:pPr>
      <w:spacing w:before="100" w:beforeAutospacing="1" w:after="100" w:afterAutospacing="1" w:line="15" w:lineRule="atLeast"/>
    </w:pPr>
    <w:rPr>
      <w:rFonts w:ascii="Times New Roman" w:eastAsia="Times New Roman" w:hAnsi="Times New Roman" w:cs="Times New Roman"/>
      <w:sz w:val="2"/>
      <w:szCs w:val="2"/>
    </w:rPr>
  </w:style>
  <w:style w:type="paragraph" w:customStyle="1" w:styleId="ms-cui-mrusb-arwbtn">
    <w:name w:val="ms-cui-mrusb-arwbtn"/>
    <w:basedOn w:val="Normal"/>
    <w:rsid w:val="00B2253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mrusb-selecteditem-filler-large">
    <w:name w:val="ms-cui-mrusb-selecteditem-filler-large"/>
    <w:basedOn w:val="Normal"/>
    <w:rsid w:val="00B22538"/>
    <w:pPr>
      <w:pBdr>
        <w:top w:val="single" w:sz="6" w:space="0" w:color="E0E1E3"/>
        <w:left w:val="single" w:sz="6" w:space="0" w:color="E0E1E3"/>
        <w:bottom w:val="single" w:sz="6" w:space="0" w:color="E0E1E3"/>
        <w:right w:val="single" w:sz="6" w:space="0" w:color="E0E1E3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mrusb-selecteditem-filler-medium">
    <w:name w:val="ms-cui-mrusb-selecteditem-filler-medium"/>
    <w:basedOn w:val="Normal"/>
    <w:rsid w:val="00B22538"/>
    <w:pPr>
      <w:pBdr>
        <w:top w:val="single" w:sz="6" w:space="0" w:color="E0E1E3"/>
        <w:left w:val="single" w:sz="6" w:space="0" w:color="E0E1E3"/>
        <w:bottom w:val="single" w:sz="6" w:space="0" w:color="E0E1E3"/>
        <w:right w:val="single" w:sz="6" w:space="0" w:color="E0E1E3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mrusb-selecteditem-filler-small">
    <w:name w:val="ms-cui-mrusb-selecteditem-filler-small"/>
    <w:basedOn w:val="Normal"/>
    <w:rsid w:val="00B22538"/>
    <w:pPr>
      <w:pBdr>
        <w:top w:val="single" w:sz="6" w:space="0" w:color="E0E1E3"/>
        <w:left w:val="single" w:sz="6" w:space="0" w:color="E0E1E3"/>
        <w:bottom w:val="single" w:sz="6" w:space="0" w:color="E0E1E3"/>
        <w:right w:val="single" w:sz="6" w:space="0" w:color="E0E1E3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dd">
    <w:name w:val="ms-cui-dd"/>
    <w:basedOn w:val="Normal"/>
    <w:rsid w:val="00B22538"/>
    <w:pPr>
      <w:spacing w:before="100" w:beforeAutospacing="1" w:after="100" w:afterAutospacing="1" w:line="240" w:lineRule="auto"/>
      <w:ind w:left="15" w:right="1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cb">
    <w:name w:val="ms-cui-cb"/>
    <w:basedOn w:val="Normal"/>
    <w:rsid w:val="00B22538"/>
    <w:pPr>
      <w:spacing w:before="100" w:beforeAutospacing="1" w:after="100" w:afterAutospacing="1" w:line="240" w:lineRule="auto"/>
      <w:ind w:left="15" w:right="1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dd-text">
    <w:name w:val="ms-cui-dd-text"/>
    <w:basedOn w:val="Normal"/>
    <w:rsid w:val="00B22538"/>
    <w:pPr>
      <w:pBdr>
        <w:top w:val="single" w:sz="6" w:space="2" w:color="D3D6D9"/>
        <w:left w:val="single" w:sz="6" w:space="5" w:color="D3D6D9"/>
        <w:bottom w:val="single" w:sz="6" w:space="2" w:color="D3D6D9"/>
        <w:right w:val="single" w:sz="2" w:space="5" w:color="D3D6D9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ms-cui-cb-input">
    <w:name w:val="ms-cui-cb-input"/>
    <w:basedOn w:val="Normal"/>
    <w:rsid w:val="00B22538"/>
    <w:pPr>
      <w:pBdr>
        <w:top w:val="single" w:sz="6" w:space="2" w:color="D3D6D9"/>
        <w:left w:val="single" w:sz="6" w:space="5" w:color="D3D6D9"/>
        <w:bottom w:val="single" w:sz="6" w:space="2" w:color="D3D6D9"/>
        <w:right w:val="single" w:sz="2" w:space="5" w:color="D3D6D9"/>
      </w:pBdr>
      <w:shd w:val="clear" w:color="auto" w:fill="FFFFFF"/>
      <w:spacing w:before="100" w:beforeAutospacing="1" w:after="100" w:afterAutospacing="1" w:line="240" w:lineRule="auto"/>
    </w:pPr>
    <w:rPr>
      <w:rFonts w:ascii="Segoe UI" w:eastAsia="Times New Roman" w:hAnsi="Segoe UI" w:cs="Segoe UI"/>
      <w:color w:val="000000"/>
      <w:sz w:val="16"/>
      <w:szCs w:val="16"/>
    </w:rPr>
  </w:style>
  <w:style w:type="paragraph" w:customStyle="1" w:styleId="ms-cui-dd-arrow-button">
    <w:name w:val="ms-cui-dd-arrow-button"/>
    <w:basedOn w:val="Normal"/>
    <w:rsid w:val="00B22538"/>
    <w:pPr>
      <w:pBdr>
        <w:top w:val="single" w:sz="6" w:space="0" w:color="D3D6D9"/>
        <w:left w:val="single" w:sz="6" w:space="3" w:color="D3D6D9"/>
        <w:bottom w:val="single" w:sz="6" w:space="0" w:color="D3D6D9"/>
        <w:right w:val="single" w:sz="6" w:space="0" w:color="D3D6D9"/>
      </w:pBd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fslb">
    <w:name w:val="ms-cui-fslb"/>
    <w:basedOn w:val="Normal"/>
    <w:rsid w:val="00B22538"/>
    <w:pPr>
      <w:spacing w:before="100" w:beforeAutospacing="1" w:after="100" w:afterAutospacing="1" w:line="240" w:lineRule="auto"/>
      <w:ind w:left="15" w:right="15"/>
      <w:textAlignment w:val="bottom"/>
    </w:pPr>
    <w:rPr>
      <w:rFonts w:ascii="Times New Roman" w:eastAsia="Times New Roman" w:hAnsi="Times New Roman" w:cs="Times New Roman"/>
      <w:color w:val="23272C"/>
      <w:sz w:val="24"/>
      <w:szCs w:val="24"/>
    </w:rPr>
  </w:style>
  <w:style w:type="paragraph" w:customStyle="1" w:styleId="ms-cui-tb">
    <w:name w:val="ms-cui-tb"/>
    <w:basedOn w:val="Normal"/>
    <w:rsid w:val="00B22538"/>
    <w:pPr>
      <w:pBdr>
        <w:top w:val="single" w:sz="6" w:space="0" w:color="D4D6D9"/>
        <w:left w:val="single" w:sz="6" w:space="2" w:color="D4D6D9"/>
        <w:bottom w:val="single" w:sz="6" w:space="0" w:color="D4D6D9"/>
        <w:right w:val="single" w:sz="6" w:space="2" w:color="D4D6D9"/>
      </w:pBdr>
      <w:shd w:val="clear" w:color="auto" w:fill="FFFFFF"/>
      <w:spacing w:before="100" w:beforeAutospacing="1" w:after="100" w:afterAutospacing="1" w:line="240" w:lineRule="auto"/>
      <w:ind w:left="15" w:right="15"/>
    </w:pPr>
    <w:rPr>
      <w:rFonts w:ascii="Segoe UI" w:eastAsia="Times New Roman" w:hAnsi="Segoe UI" w:cs="Segoe UI"/>
      <w:sz w:val="16"/>
      <w:szCs w:val="16"/>
    </w:rPr>
  </w:style>
  <w:style w:type="paragraph" w:customStyle="1" w:styleId="ms-cui-tb-labelmode">
    <w:name w:val="ms-cui-tb-labelmode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ms-cui-cbx-input">
    <w:name w:val="ms-cui-cbx-input"/>
    <w:basedOn w:val="Normal"/>
    <w:rsid w:val="00B2253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spn">
    <w:name w:val="ms-cui-spn"/>
    <w:basedOn w:val="Normal"/>
    <w:rsid w:val="00B22538"/>
    <w:pPr>
      <w:shd w:val="clear" w:color="auto" w:fill="FFFFFF"/>
      <w:spacing w:before="100" w:beforeAutospacing="1" w:after="100" w:afterAutospacing="1" w:line="240" w:lineRule="auto"/>
      <w:ind w:left="15" w:right="1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spn-txtbx">
    <w:name w:val="ms-cui-spn-txtbx"/>
    <w:basedOn w:val="Normal"/>
    <w:rsid w:val="00B22538"/>
    <w:pPr>
      <w:pBdr>
        <w:top w:val="single" w:sz="6" w:space="2" w:color="E0E1E3"/>
        <w:left w:val="single" w:sz="6" w:space="5" w:color="E0E1E3"/>
        <w:bottom w:val="single" w:sz="6" w:space="2" w:color="E0E1E3"/>
        <w:right w:val="single" w:sz="2" w:space="2" w:color="E0E1E3"/>
      </w:pBdr>
      <w:spacing w:before="100" w:beforeAutospacing="1" w:after="100" w:afterAutospacing="1" w:line="240" w:lineRule="auto"/>
    </w:pPr>
    <w:rPr>
      <w:rFonts w:ascii="Segoe UI" w:eastAsia="Times New Roman" w:hAnsi="Segoe UI" w:cs="Segoe UI"/>
      <w:color w:val="23272C"/>
      <w:sz w:val="16"/>
      <w:szCs w:val="16"/>
    </w:rPr>
  </w:style>
  <w:style w:type="paragraph" w:customStyle="1" w:styleId="ms-cui-spn-arwbx">
    <w:name w:val="ms-cui-spn-arwbx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spn-btnup">
    <w:name w:val="ms-cui-spn-btnup"/>
    <w:basedOn w:val="Normal"/>
    <w:rsid w:val="00B22538"/>
    <w:pPr>
      <w:pBdr>
        <w:top w:val="single" w:sz="6" w:space="2" w:color="E0E1E3"/>
        <w:left w:val="single" w:sz="6" w:space="0" w:color="E0E1E3"/>
        <w:bottom w:val="single" w:sz="6" w:space="0" w:color="E0E1E3"/>
        <w:right w:val="single" w:sz="6" w:space="0" w:color="E0E1E3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spn-btndown">
    <w:name w:val="ms-cui-spn-btndown"/>
    <w:basedOn w:val="Normal"/>
    <w:rsid w:val="00B22538"/>
    <w:pPr>
      <w:pBdr>
        <w:top w:val="single" w:sz="6" w:space="2" w:color="E0E1E3"/>
        <w:left w:val="single" w:sz="6" w:space="0" w:color="E0E1E3"/>
        <w:bottom w:val="single" w:sz="6" w:space="0" w:color="E0E1E3"/>
        <w:right w:val="single" w:sz="6" w:space="0" w:color="E0E1E3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spn-imgcnt">
    <w:name w:val="ms-cui-spn-imgcnt"/>
    <w:basedOn w:val="Normal"/>
    <w:rsid w:val="00B2253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"/>
      <w:szCs w:val="2"/>
    </w:rPr>
  </w:style>
  <w:style w:type="paragraph" w:customStyle="1" w:styleId="ms-cui-gallery">
    <w:name w:val="ms-cui-gallery"/>
    <w:basedOn w:val="Normal"/>
    <w:rsid w:val="00B22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gallery-td">
    <w:name w:val="ms-cui-gallery-td"/>
    <w:basedOn w:val="Normal"/>
    <w:rsid w:val="00B22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gallery-element-size16by16">
    <w:name w:val="ms-cui-gallery-element-size16by16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gallery-element-size32by32">
    <w:name w:val="ms-cui-gallery-element-size32by32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gallery-element-size48by48">
    <w:name w:val="ms-cui-gallery-element-size48by48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gallery-element-size64by48">
    <w:name w:val="ms-cui-gallery-element-size64by48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gallery-element-size72by96">
    <w:name w:val="ms-cui-gallery-element-size72by96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gallery-element-size96by72">
    <w:name w:val="ms-cui-gallery-element-size96by72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gallery-element-size96by96">
    <w:name w:val="ms-cui-gallery-element-size96by96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gallery-element-size128by128">
    <w:name w:val="ms-cui-gallery-element-size128by128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gallery-element-size190by30">
    <w:name w:val="ms-cui-gallery-element-size190by30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gallery-element-size190by40">
    <w:name w:val="ms-cui-gallery-element-size190by40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gallery-element-size190by50">
    <w:name w:val="ms-cui-gallery-element-size190by50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gallery-element-size190by60">
    <w:name w:val="ms-cui-gallery-element-size190by60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gallerybutton">
    <w:name w:val="ms-cui-gallerybutton"/>
    <w:basedOn w:val="Normal"/>
    <w:rsid w:val="00B22538"/>
    <w:pPr>
      <w:spacing w:before="100" w:beforeAutospacing="1" w:after="100" w:afterAutospacing="1" w:line="240" w:lineRule="auto"/>
      <w:ind w:right="3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gallerybutton-a">
    <w:name w:val="ms-cui-gallerybutton-a"/>
    <w:basedOn w:val="Normal"/>
    <w:rsid w:val="00B2253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gallerybutton-highlighted">
    <w:name w:val="ms-cui-gallerybutton-highlighted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gallerybutton-size16by16">
    <w:name w:val="ms-cui-gallerybutton-size16by16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gallerybutton-size32by32">
    <w:name w:val="ms-cui-gallerybutton-size32by32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gallerybutton-size48by48">
    <w:name w:val="ms-cui-gallerybutton-size48by48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gallerybutton-size64by48">
    <w:name w:val="ms-cui-gallerybutton-size64by48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gallerybutton-size72by96">
    <w:name w:val="ms-cui-gallerybutton-size72by96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gallerybutton-size96by72">
    <w:name w:val="ms-cui-gallerybutton-size96by72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gallerybutton-size96by96">
    <w:name w:val="ms-cui-gallerybutton-size96by96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gallerybutton-size128by128">
    <w:name w:val="ms-cui-gallerybutton-size128by128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gallerybutton-size190by30">
    <w:name w:val="ms-cui-gallerybutton-size190by30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gallerybutton-size190by40">
    <w:name w:val="ms-cui-gallerybutton-size190by40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gallerybutton-size190by50">
    <w:name w:val="ms-cui-gallerybutton-size190by50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gallerybutton-size190by60">
    <w:name w:val="ms-cui-gallerybutton-size190by60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colorpicker-cell">
    <w:name w:val="ms-cui-colorpicker-cell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colorpicker-celldiv">
    <w:name w:val="ms-cui-colorpicker-celldiv"/>
    <w:basedOn w:val="Normal"/>
    <w:rsid w:val="00B22538"/>
    <w:pPr>
      <w:pBdr>
        <w:top w:val="single" w:sz="2" w:space="0" w:color="E2E4E7"/>
        <w:left w:val="single" w:sz="6" w:space="0" w:color="E2E4E7"/>
        <w:bottom w:val="single" w:sz="2" w:space="0" w:color="E2E4E7"/>
        <w:right w:val="single" w:sz="6" w:space="0" w:color="E2E4E7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colorpicker-cellinternaldiv">
    <w:name w:val="ms-cui-colorpicker-cellinternaldiv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it-activecell">
    <w:name w:val="ms-cui-it-activecell"/>
    <w:basedOn w:val="Normal"/>
    <w:rsid w:val="00B22538"/>
    <w:pPr>
      <w:pBdr>
        <w:top w:val="single" w:sz="6" w:space="0" w:color="FFFF00"/>
        <w:left w:val="single" w:sz="6" w:space="0" w:color="FFFF00"/>
        <w:bottom w:val="single" w:sz="6" w:space="0" w:color="FFFF00"/>
        <w:right w:val="single" w:sz="6" w:space="0" w:color="FFFF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it-inactivecell">
    <w:name w:val="ms-cui-it-inactivecell"/>
    <w:basedOn w:val="Normal"/>
    <w:rsid w:val="00B22538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it-activecellouter">
    <w:name w:val="ms-cui-it-activecellouter"/>
    <w:basedOn w:val="Normal"/>
    <w:rsid w:val="00B22538"/>
    <w:pPr>
      <w:pBdr>
        <w:top w:val="single" w:sz="6" w:space="0" w:color="FF0000"/>
        <w:left w:val="single" w:sz="6" w:space="0" w:color="FF0000"/>
        <w:bottom w:val="single" w:sz="6" w:space="0" w:color="FF0000"/>
        <w:right w:val="single" w:sz="6" w:space="0" w:color="FF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separator">
    <w:name w:val="ms-cui-separator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menusection">
    <w:name w:val="ms-cui-menusection"/>
    <w:basedOn w:val="Normal"/>
    <w:rsid w:val="00B22538"/>
    <w:pPr>
      <w:pBdr>
        <w:bottom w:val="single" w:sz="6" w:space="0" w:color="E2E4E7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menusection-title">
    <w:name w:val="ms-cui-menusection-title"/>
    <w:basedOn w:val="Normal"/>
    <w:rsid w:val="00B22538"/>
    <w:pPr>
      <w:pBdr>
        <w:bottom w:val="single" w:sz="6" w:space="3" w:color="E2E4E7"/>
      </w:pBdr>
      <w:shd w:val="clear" w:color="auto" w:fill="F0F2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4C535C"/>
      <w:sz w:val="24"/>
      <w:szCs w:val="24"/>
    </w:rPr>
  </w:style>
  <w:style w:type="paragraph" w:customStyle="1" w:styleId="ms-cui-menusection-items16">
    <w:name w:val="ms-cui-menusection-items16"/>
    <w:basedOn w:val="Normal"/>
    <w:rsid w:val="00B22538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menusection-items16rtl">
    <w:name w:val="ms-cui-menusection-items16rtl"/>
    <w:basedOn w:val="Normal"/>
    <w:rsid w:val="00B22538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menusection-items32">
    <w:name w:val="ms-cui-menusection-items32"/>
    <w:basedOn w:val="Normal"/>
    <w:rsid w:val="00B22538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menusection-items32rtl">
    <w:name w:val="ms-cui-menusection-items32rtl"/>
    <w:basedOn w:val="Normal"/>
    <w:rsid w:val="00B22538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menusection-items-scrollable">
    <w:name w:val="ms-cui-menusection-items-scrollable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img-container">
    <w:name w:val="ms-cui-img-container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img-cont-float">
    <w:name w:val="ms-cui-img-cont-float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img-2by16">
    <w:name w:val="ms-cui-img-2by16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img-5by3">
    <w:name w:val="ms-cui-img-5by3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img-13by13">
    <w:name w:val="ms-cui-img-13by13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img-16by16">
    <w:name w:val="ms-cui-img-16by16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img-32by32">
    <w:name w:val="ms-cui-img-32by32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img-48by48">
    <w:name w:val="ms-cui-img-48by48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img-56by24">
    <w:name w:val="ms-cui-img-56by24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img-64by48">
    <w:name w:val="ms-cui-img-64by48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img-72by96">
    <w:name w:val="ms-cui-img-72by96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img-96by72">
    <w:name w:val="ms-cui-img-96by72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img-96by96">
    <w:name w:val="ms-cui-img-96by96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tooltip">
    <w:name w:val="ms-cui-tooltip"/>
    <w:basedOn w:val="Normal"/>
    <w:rsid w:val="00B22538"/>
    <w:pPr>
      <w:pBdr>
        <w:bottom w:val="single" w:sz="6" w:space="0" w:color="ACB0B5"/>
      </w:pBdr>
      <w:spacing w:before="100" w:beforeAutospacing="1" w:after="100" w:afterAutospacing="1" w:line="240" w:lineRule="auto"/>
    </w:pPr>
    <w:rPr>
      <w:rFonts w:ascii="Segoe UI" w:eastAsia="Times New Roman" w:hAnsi="Segoe UI" w:cs="Segoe UI"/>
      <w:color w:val="4B4B4B"/>
      <w:sz w:val="24"/>
      <w:szCs w:val="24"/>
    </w:rPr>
  </w:style>
  <w:style w:type="paragraph" w:customStyle="1" w:styleId="ms-cui-tooltip-body">
    <w:name w:val="ms-cui-tooltip-body"/>
    <w:basedOn w:val="Normal"/>
    <w:rsid w:val="00B22538"/>
    <w:pPr>
      <w:pBdr>
        <w:top w:val="single" w:sz="6" w:space="0" w:color="9E9E9E"/>
        <w:left w:val="single" w:sz="6" w:space="0" w:color="8C8C8C"/>
        <w:bottom w:val="single" w:sz="6" w:space="0" w:color="5E5E5E"/>
        <w:right w:val="single" w:sz="6" w:space="0" w:color="757575"/>
      </w:pBdr>
      <w:shd w:val="clear" w:color="auto" w:fill="E5E5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tooltip-glow">
    <w:name w:val="ms-cui-tooltip-glow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tooltip-clear">
    <w:name w:val="ms-cui-tooltip-clear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rapper">
    <w:name w:val="wrapper"/>
    <w:basedOn w:val="Normal"/>
    <w:rsid w:val="00B22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oter1">
    <w:name w:val="Footer1"/>
    <w:basedOn w:val="Normal"/>
    <w:rsid w:val="00B22538"/>
    <w:pPr>
      <w:shd w:val="clear" w:color="auto" w:fill="F9F9F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ush">
    <w:name w:val="push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loatstop">
    <w:name w:val="floatstop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</w:rPr>
  </w:style>
  <w:style w:type="paragraph" w:customStyle="1" w:styleId="footer-tbl">
    <w:name w:val="footer-tbl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footer-lnks">
    <w:name w:val="footer-lnks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lx-menu-tbl">
    <w:name w:val="dlx-menu-tbl"/>
    <w:basedOn w:val="Normal"/>
    <w:rsid w:val="00B2253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index">
    <w:name w:val="noindex"/>
    <w:basedOn w:val="Normal"/>
    <w:rsid w:val="00B22538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listviewtable">
    <w:name w:val="ms-listviewtable"/>
    <w:basedOn w:val="Normal"/>
    <w:rsid w:val="00B22538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nu-horizontal">
    <w:name w:val="menu-horizontal"/>
    <w:basedOn w:val="Normal"/>
    <w:rsid w:val="00B22538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ms-ql-additionaltopsection">
    <w:name w:val="ms-ql-additionaltopsection"/>
    <w:basedOn w:val="Normal"/>
    <w:rsid w:val="00B22538"/>
    <w:pPr>
      <w:pBdr>
        <w:bottom w:val="single" w:sz="6" w:space="0" w:color="DBDDDE"/>
      </w:pBdr>
      <w:shd w:val="clear" w:color="auto" w:fill="245885"/>
      <w:spacing w:before="75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field-underline">
    <w:name w:val="ms-field-underline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ms-field-noneunderline">
    <w:name w:val="ms-field-noneunderline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u1">
    <w:name w:val="reu1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s4-leftpanel">
    <w:name w:val="s4-leftpanel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framedraft">
    <w:name w:val="framedraft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4-skipribbonshortcut">
    <w:name w:val="s4-skipribbonshortcut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ms-globalbreadcrumb">
    <w:name w:val="ms-globalbreadcrumb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lactionbullet">
    <w:name w:val="ms-lactionbullet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linksectiondescription">
    <w:name w:val="ms-linksectiondescription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linksectionitembullet">
    <w:name w:val="ms-linksectionitembullet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splitbuttondropdown">
    <w:name w:val="ms-splitbuttondropdown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splitbuttontext">
    <w:name w:val="ms-splitbuttontext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areaseparatorright">
    <w:name w:val="ms-areaseparatorright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vh-group">
    <w:name w:val="ms-vh-group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wptdspace">
    <w:name w:val="ms-wptdspace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wpadder-selected">
    <w:name w:val="ms-wpadder-selected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wpadder-hover">
    <w:name w:val="ms-wpadder-hover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menu-a">
    <w:name w:val="ms-menu-a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menu-hovarw">
    <w:name w:val="ms-menu-hovarw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4-pagedescription">
    <w:name w:val="s4-pagedescription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4uniqpermdescription">
    <w:name w:val="s4uniqpermdescription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titlewptitlearea">
    <w:name w:val="ms-titlewptitlearea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searchimage">
    <w:name w:val="ms-searchimage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datepickerouter">
    <w:name w:val="ms-datepickerouter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numheader">
    <w:name w:val="ms-numheader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4-wptoptable">
    <w:name w:val="s4-wptoptable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wpselected">
    <w:name w:val="ms-wpselected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ctl-a1">
    <w:name w:val="ms-cui-ctl-a1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ctl-a2">
    <w:name w:val="ms-cui-ctl-a2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ctl-a1internal">
    <w:name w:val="ms-cui-ctl-a1internal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ctl-dark-highlight">
    <w:name w:val="ms-cui-ctl-dark-highlight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ctl-iconcontainer">
    <w:name w:val="ms-cui-ctl-iconcontainer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tooltip-footer">
    <w:name w:val="ms-cui-tooltip-footer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tooltip-description">
    <w:name w:val="ms-cui-tooltip-description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nu-item">
    <w:name w:val="menu-item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nu-item-text">
    <w:name w:val="menu-item-text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ctl-medium">
    <w:name w:val="ms-cui-ctl-medium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itional-background">
    <w:name w:val="additional-background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4-notdlg">
    <w:name w:val="s4-notdlg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srch-tabselected">
    <w:name w:val="psrch-tabselected"/>
    <w:basedOn w:val="Normal"/>
    <w:rsid w:val="00B22538"/>
    <w:pPr>
      <w:pBdr>
        <w:top w:val="single" w:sz="6" w:space="0" w:color="BEC2C7"/>
        <w:left w:val="single" w:sz="6" w:space="0" w:color="BEC2C7"/>
        <w:bottom w:val="single" w:sz="6" w:space="0" w:color="FFFFFF"/>
        <w:right w:val="single" w:sz="6" w:space="0" w:color="BEC2C7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searchref-subsite">
    <w:name w:val="ms-searchref-subsite"/>
    <w:basedOn w:val="Normal"/>
    <w:rsid w:val="00B22538"/>
    <w:pPr>
      <w:spacing w:before="100" w:beforeAutospacing="1" w:after="100" w:afterAutospacing="1" w:line="240" w:lineRule="auto"/>
      <w:ind w:lef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searchref-filterlink">
    <w:name w:val="ms-searchref-filterlink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2BC"/>
      <w:sz w:val="24"/>
      <w:szCs w:val="24"/>
    </w:rPr>
  </w:style>
  <w:style w:type="paragraph" w:customStyle="1" w:styleId="s4-search">
    <w:name w:val="s4-search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onectxtab">
    <w:name w:val="ms-cui-onectxtab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ct-topbar-db">
    <w:name w:val="ms-cui-ct-topbar-db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tabbody-db">
    <w:name w:val="ms-cui-tabbody-db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ct-topbar-lb">
    <w:name w:val="ms-cui-ct-topbar-lb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tabbody-lb">
    <w:name w:val="ms-cui-tabbody-lb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ct-topbar-tl">
    <w:name w:val="ms-cui-ct-topbar-tl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tabbody-tl">
    <w:name w:val="ms-cui-tabbody-tl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ct-topbar-or">
    <w:name w:val="ms-cui-ct-topbar-or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tabbody-or">
    <w:name w:val="ms-cui-tabbody-or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ct-topbar-gr">
    <w:name w:val="ms-cui-ct-topbar-gr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tabbody-gr">
    <w:name w:val="ms-cui-tabbody-gr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ct-topbar-mg">
    <w:name w:val="ms-cui-ct-topbar-mg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tabbody-mg">
    <w:name w:val="ms-cui-tabbody-mg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ct-topbar-yl">
    <w:name w:val="ms-cui-ct-topbar-yl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tabbody-yl">
    <w:name w:val="ms-cui-tabbody-yl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ct-topbar-pp">
    <w:name w:val="ms-cui-ct-topbar-pp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tabbody-pp">
    <w:name w:val="ms-cui-tabbody-pp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spn-btnup-down">
    <w:name w:val="ms-cui-spn-btnup-down"/>
    <w:basedOn w:val="Normal"/>
    <w:rsid w:val="00B22538"/>
    <w:pPr>
      <w:pBdr>
        <w:top w:val="single" w:sz="6" w:space="0" w:color="C28A30"/>
        <w:left w:val="single" w:sz="6" w:space="0" w:color="C28A30"/>
        <w:bottom w:val="single" w:sz="6" w:space="0" w:color="C28A30"/>
        <w:right w:val="single" w:sz="6" w:space="0" w:color="C28A30"/>
      </w:pBdr>
      <w:shd w:val="clear" w:color="auto" w:fill="F6C86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spn-btndown-down">
    <w:name w:val="ms-cui-spn-btndown-down"/>
    <w:basedOn w:val="Normal"/>
    <w:rsid w:val="00B22538"/>
    <w:pPr>
      <w:pBdr>
        <w:top w:val="single" w:sz="6" w:space="0" w:color="C28A30"/>
        <w:left w:val="single" w:sz="6" w:space="0" w:color="C28A30"/>
        <w:bottom w:val="single" w:sz="6" w:space="0" w:color="C28A30"/>
        <w:right w:val="single" w:sz="6" w:space="0" w:color="C28A30"/>
      </w:pBdr>
      <w:shd w:val="clear" w:color="auto" w:fill="F6C86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lx-footer-lnk">
    <w:name w:val="dlx-footer-lnk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s4-ca-dlgnoribbon">
    <w:name w:val="s4-ca-dlgnoribbon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menu-stdarw">
    <w:name w:val="ms-menu-stdarw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jewel-left">
    <w:name w:val="ms-cui-jewel-left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jewel-right">
    <w:name w:val="ms-cui-jewel-right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ctl-on">
    <w:name w:val="ms-cui-ctl-on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menuuiullink">
    <w:name w:val="ms-menuuiullink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s-navitem">
    <w:name w:val="ms-navitem"/>
    <w:basedOn w:val="DefaultParagraphFont"/>
    <w:rsid w:val="00B22538"/>
    <w:rPr>
      <w:rFonts w:ascii="Tahoma" w:hAnsi="Tahoma" w:cs="Tahoma" w:hint="default"/>
    </w:rPr>
  </w:style>
  <w:style w:type="character" w:customStyle="1" w:styleId="ms-navselected">
    <w:name w:val="ms-navselected"/>
    <w:basedOn w:val="DefaultParagraphFont"/>
    <w:rsid w:val="00B22538"/>
    <w:rPr>
      <w:shd w:val="clear" w:color="auto" w:fill="FFE6A0"/>
    </w:rPr>
  </w:style>
  <w:style w:type="character" w:customStyle="1" w:styleId="userdata">
    <w:name w:val="userdata"/>
    <w:basedOn w:val="DefaultParagraphFont"/>
    <w:rsid w:val="00B22538"/>
    <w:rPr>
      <w:vanish/>
      <w:webHidden w:val="0"/>
      <w:specVanish w:val="0"/>
    </w:rPr>
  </w:style>
  <w:style w:type="character" w:customStyle="1" w:styleId="ms-imnspan">
    <w:name w:val="ms-imnspan"/>
    <w:basedOn w:val="DefaultParagraphFont"/>
    <w:rsid w:val="00B22538"/>
  </w:style>
  <w:style w:type="character" w:customStyle="1" w:styleId="s4-breadcrumb">
    <w:name w:val="s4-breadcrumb"/>
    <w:basedOn w:val="DefaultParagraphFont"/>
    <w:rsid w:val="00B22538"/>
  </w:style>
  <w:style w:type="character" w:customStyle="1" w:styleId="ms-navheader">
    <w:name w:val="ms-navheader"/>
    <w:basedOn w:val="DefaultParagraphFont"/>
    <w:rsid w:val="00B22538"/>
  </w:style>
  <w:style w:type="character" w:customStyle="1" w:styleId="ms-formfieldlabel">
    <w:name w:val="ms-formfieldlabel"/>
    <w:basedOn w:val="DefaultParagraphFont"/>
    <w:rsid w:val="00B22538"/>
  </w:style>
  <w:style w:type="character" w:customStyle="1" w:styleId="additional-background1">
    <w:name w:val="additional-background1"/>
    <w:basedOn w:val="DefaultParagraphFont"/>
    <w:rsid w:val="00B22538"/>
  </w:style>
  <w:style w:type="character" w:customStyle="1" w:styleId="ms-menuuiiconlarge1">
    <w:name w:val="ms-menuuiiconlarge1"/>
    <w:basedOn w:val="DefaultParagraphFont"/>
    <w:rsid w:val="00B22538"/>
  </w:style>
  <w:style w:type="character" w:customStyle="1" w:styleId="ms-menuuiiconlargertl1">
    <w:name w:val="ms-menuuiiconlargertl1"/>
    <w:basedOn w:val="DefaultParagraphFont"/>
    <w:rsid w:val="00B22538"/>
  </w:style>
  <w:style w:type="character" w:customStyle="1" w:styleId="ms-menuuiicon1">
    <w:name w:val="ms-menuuiicon1"/>
    <w:basedOn w:val="DefaultParagraphFont"/>
    <w:rsid w:val="00B22538"/>
  </w:style>
  <w:style w:type="character" w:customStyle="1" w:styleId="ms-menuuiiconrtl1">
    <w:name w:val="ms-menuuiiconrtl1"/>
    <w:basedOn w:val="DefaultParagraphFont"/>
    <w:rsid w:val="00B22538"/>
  </w:style>
  <w:style w:type="character" w:customStyle="1" w:styleId="ms-menuuilabel1">
    <w:name w:val="ms-menuuilabel1"/>
    <w:basedOn w:val="DefaultParagraphFont"/>
    <w:rsid w:val="00B22538"/>
    <w:rPr>
      <w:sz w:val="16"/>
      <w:szCs w:val="16"/>
    </w:rPr>
  </w:style>
  <w:style w:type="character" w:customStyle="1" w:styleId="ms-menuuilabelrtl1">
    <w:name w:val="ms-menuuilabelrtl1"/>
    <w:basedOn w:val="DefaultParagraphFont"/>
    <w:rsid w:val="00B22538"/>
    <w:rPr>
      <w:sz w:val="16"/>
      <w:szCs w:val="16"/>
    </w:rPr>
  </w:style>
  <w:style w:type="character" w:customStyle="1" w:styleId="ms-menuuilabelcompact1">
    <w:name w:val="ms-menuuilabelcompact1"/>
    <w:basedOn w:val="DefaultParagraphFont"/>
    <w:rsid w:val="00B22538"/>
    <w:rPr>
      <w:sz w:val="16"/>
      <w:szCs w:val="16"/>
    </w:rPr>
  </w:style>
  <w:style w:type="character" w:customStyle="1" w:styleId="ms-menuuilabelcompactrtl1">
    <w:name w:val="ms-menuuilabelcompactrtl1"/>
    <w:basedOn w:val="DefaultParagraphFont"/>
    <w:rsid w:val="00B22538"/>
    <w:rPr>
      <w:sz w:val="16"/>
      <w:szCs w:val="16"/>
    </w:rPr>
  </w:style>
  <w:style w:type="character" w:customStyle="1" w:styleId="ms-menuitemdescription1">
    <w:name w:val="ms-menuitemdescription1"/>
    <w:basedOn w:val="DefaultParagraphFont"/>
    <w:rsid w:val="00B22538"/>
    <w:rPr>
      <w:color w:val="545454"/>
    </w:rPr>
  </w:style>
  <w:style w:type="paragraph" w:customStyle="1" w:styleId="ms-globalbreadcrumb1">
    <w:name w:val="ms-globalbreadcrumb1"/>
    <w:basedOn w:val="Normal"/>
    <w:rsid w:val="00B22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4-notdlg1">
    <w:name w:val="s4-notdlg1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s4-ca1">
    <w:name w:val="s4-ca1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bodyareacell1">
    <w:name w:val="ms-bodyareacell1"/>
    <w:basedOn w:val="Normal"/>
    <w:rsid w:val="00B2253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tts1">
    <w:name w:val="ms-cui-tts1"/>
    <w:basedOn w:val="Normal"/>
    <w:rsid w:val="00B22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4-ca-dlgnoribbon1">
    <w:name w:val="s4-ca-dlgnoribbon1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s-formfieldlabel1">
    <w:name w:val="ms-formfieldlabel1"/>
    <w:basedOn w:val="DefaultParagraphFont"/>
    <w:rsid w:val="00B22538"/>
    <w:rPr>
      <w:rFonts w:ascii="Tahoma" w:hAnsi="Tahoma" w:cs="Tahoma" w:hint="default"/>
      <w:b w:val="0"/>
      <w:bCs w:val="0"/>
      <w:color w:val="777777"/>
      <w:sz w:val="16"/>
      <w:szCs w:val="16"/>
      <w:bdr w:val="single" w:sz="6" w:space="1" w:color="CCCCCC" w:frame="1"/>
      <w:shd w:val="clear" w:color="auto" w:fill="EFEBEF"/>
    </w:rPr>
  </w:style>
  <w:style w:type="paragraph" w:customStyle="1" w:styleId="ms-rtefield1">
    <w:name w:val="ms-rtefield1"/>
    <w:basedOn w:val="Normal"/>
    <w:rsid w:val="00B22538"/>
    <w:pPr>
      <w:pBdr>
        <w:top w:val="inset" w:sz="6" w:space="0" w:color="BBBBBB"/>
        <w:left w:val="inset" w:sz="6" w:space="0" w:color="BBBBBB"/>
        <w:bottom w:val="inset" w:sz="6" w:space="0" w:color="BBBBBB"/>
        <w:right w:val="inset" w:sz="6" w:space="0" w:color="BBBBBB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676767"/>
      <w:sz w:val="16"/>
      <w:szCs w:val="16"/>
    </w:rPr>
  </w:style>
  <w:style w:type="paragraph" w:customStyle="1" w:styleId="ms-lactionbullet1">
    <w:name w:val="ms-lactionbullet1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lactionitem1">
    <w:name w:val="ms-lactionitem1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vh2-nofilter1">
    <w:name w:val="ms-vh2-nofilter1"/>
    <w:basedOn w:val="Normal"/>
    <w:rsid w:val="00B22538"/>
    <w:pPr>
      <w:shd w:val="clear" w:color="auto" w:fill="F2F2F2"/>
      <w:spacing w:before="100" w:beforeAutospacing="1" w:after="100" w:afterAutospacing="1" w:line="240" w:lineRule="auto"/>
      <w:textAlignment w:val="top"/>
    </w:pPr>
    <w:rPr>
      <w:rFonts w:ascii="Verdana" w:eastAsia="Times New Roman" w:hAnsi="Verdana" w:cs="Times New Roman"/>
      <w:color w:val="666666"/>
      <w:sz w:val="16"/>
      <w:szCs w:val="16"/>
    </w:rPr>
  </w:style>
  <w:style w:type="paragraph" w:customStyle="1" w:styleId="ms-standardheader1">
    <w:name w:val="ms-standardheader1"/>
    <w:basedOn w:val="Normal"/>
    <w:rsid w:val="00B22538"/>
    <w:pPr>
      <w:spacing w:after="0" w:line="240" w:lineRule="auto"/>
    </w:pPr>
    <w:rPr>
      <w:rFonts w:ascii="Cordia New" w:eastAsia="Times New Roman" w:hAnsi="Cordia New" w:cs="Cordia New"/>
      <w:color w:val="000000"/>
      <w:sz w:val="28"/>
    </w:rPr>
  </w:style>
  <w:style w:type="paragraph" w:customStyle="1" w:styleId="ms-vh2-nofilter2">
    <w:name w:val="ms-vh2-nofilter2"/>
    <w:basedOn w:val="Normal"/>
    <w:rsid w:val="00B22538"/>
    <w:pPr>
      <w:shd w:val="clear" w:color="auto" w:fill="F2F2F2"/>
      <w:spacing w:before="100" w:beforeAutospacing="1" w:after="100" w:afterAutospacing="1" w:line="240" w:lineRule="auto"/>
      <w:textAlignment w:val="top"/>
    </w:pPr>
    <w:rPr>
      <w:rFonts w:ascii="Verdana" w:eastAsia="Times New Roman" w:hAnsi="Verdana" w:cs="Times New Roman"/>
      <w:color w:val="4C4C4C"/>
      <w:sz w:val="16"/>
      <w:szCs w:val="16"/>
    </w:rPr>
  </w:style>
  <w:style w:type="paragraph" w:customStyle="1" w:styleId="ms-descriptiontext1">
    <w:name w:val="ms-descriptiontext1"/>
    <w:basedOn w:val="Normal"/>
    <w:rsid w:val="00B2253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4C4C4C"/>
      <w:sz w:val="16"/>
      <w:szCs w:val="16"/>
    </w:rPr>
  </w:style>
  <w:style w:type="paragraph" w:customStyle="1" w:styleId="ms-descriptiontext2">
    <w:name w:val="ms-descriptiontext2"/>
    <w:basedOn w:val="Normal"/>
    <w:rsid w:val="00B2253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4C4C4C"/>
      <w:sz w:val="16"/>
      <w:szCs w:val="16"/>
    </w:rPr>
  </w:style>
  <w:style w:type="paragraph" w:customStyle="1" w:styleId="ms-gb1">
    <w:name w:val="ms-gb1"/>
    <w:basedOn w:val="Normal"/>
    <w:rsid w:val="00B22538"/>
    <w:pPr>
      <w:pBdr>
        <w:bottom w:val="single" w:sz="6" w:space="1" w:color="B5BDC7"/>
      </w:pBdr>
      <w:shd w:val="clear" w:color="auto" w:fill="FFFFFF"/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000000"/>
      <w:sz w:val="16"/>
      <w:szCs w:val="16"/>
    </w:rPr>
  </w:style>
  <w:style w:type="paragraph" w:customStyle="1" w:styleId="ms-vb-icon1">
    <w:name w:val="ms-vb-icon1"/>
    <w:basedOn w:val="Normal"/>
    <w:rsid w:val="00B2253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vb21">
    <w:name w:val="ms-vb21"/>
    <w:basedOn w:val="Normal"/>
    <w:rsid w:val="00B22538"/>
    <w:pP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6D6F72"/>
      <w:sz w:val="16"/>
      <w:szCs w:val="16"/>
    </w:rPr>
  </w:style>
  <w:style w:type="paragraph" w:customStyle="1" w:styleId="s4-ql1">
    <w:name w:val="s4-ql1"/>
    <w:basedOn w:val="Normal"/>
    <w:rsid w:val="00B22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propertysheet1">
    <w:name w:val="ms-propertysheet1"/>
    <w:basedOn w:val="Normal"/>
    <w:rsid w:val="00B2253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4C4C4C"/>
      <w:sz w:val="24"/>
      <w:szCs w:val="24"/>
    </w:rPr>
  </w:style>
  <w:style w:type="paragraph" w:customStyle="1" w:styleId="ms-descriptiontext3">
    <w:name w:val="ms-descriptiontext3"/>
    <w:basedOn w:val="Normal"/>
    <w:rsid w:val="00B22538"/>
    <w:pPr>
      <w:spacing w:before="100" w:beforeAutospacing="1" w:after="100" w:afterAutospacing="1" w:line="240" w:lineRule="auto"/>
    </w:pPr>
    <w:rPr>
      <w:rFonts w:ascii="Verdana" w:eastAsia="Times New Roman" w:hAnsi="Verdana" w:cs="Tahoma"/>
      <w:color w:val="4C4C4C"/>
      <w:sz w:val="16"/>
      <w:szCs w:val="16"/>
    </w:rPr>
  </w:style>
  <w:style w:type="paragraph" w:customStyle="1" w:styleId="ms-standardheader2">
    <w:name w:val="ms-standardheader2"/>
    <w:basedOn w:val="Normal"/>
    <w:rsid w:val="00B22538"/>
    <w:pPr>
      <w:spacing w:after="0" w:line="240" w:lineRule="auto"/>
    </w:pPr>
    <w:rPr>
      <w:rFonts w:ascii="Verdana" w:eastAsia="Times New Roman" w:hAnsi="Verdana" w:cs="Cordia New"/>
      <w:color w:val="4C4C4C"/>
      <w:sz w:val="20"/>
      <w:szCs w:val="20"/>
    </w:rPr>
  </w:style>
  <w:style w:type="paragraph" w:customStyle="1" w:styleId="ms-linksectionheader1">
    <w:name w:val="ms-linksectionheader1"/>
    <w:basedOn w:val="Normal"/>
    <w:rsid w:val="00B22538"/>
    <w:pPr>
      <w:spacing w:before="100" w:beforeAutospacing="1" w:after="100" w:afterAutospacing="1" w:line="240" w:lineRule="auto"/>
    </w:pPr>
    <w:rPr>
      <w:rFonts w:ascii="Verdana" w:eastAsia="Times New Roman" w:hAnsi="Verdana" w:cs="Tahoma"/>
      <w:color w:val="4C4C4C"/>
      <w:sz w:val="20"/>
      <w:szCs w:val="20"/>
    </w:rPr>
  </w:style>
  <w:style w:type="paragraph" w:customStyle="1" w:styleId="ms-standardheader3">
    <w:name w:val="ms-standardheader3"/>
    <w:basedOn w:val="Normal"/>
    <w:rsid w:val="00B22538"/>
    <w:pPr>
      <w:spacing w:after="0" w:line="240" w:lineRule="auto"/>
    </w:pPr>
    <w:rPr>
      <w:rFonts w:ascii="Verdana" w:eastAsia="Times New Roman" w:hAnsi="Verdana" w:cs="Cordia New"/>
      <w:color w:val="4C4C4C"/>
      <w:sz w:val="20"/>
      <w:szCs w:val="20"/>
    </w:rPr>
  </w:style>
  <w:style w:type="paragraph" w:customStyle="1" w:styleId="ms-linksectiondescription1">
    <w:name w:val="ms-linksectiondescription1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ms-linksectionitembullet1">
    <w:name w:val="ms-linksectionitembullet1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ms-linksectionitemdescription1">
    <w:name w:val="ms-linksectionitemdescription1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linksectionitemdescription2">
    <w:name w:val="ms-linksectionitemdescription2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gb3">
    <w:name w:val="ms-gb3"/>
    <w:basedOn w:val="Normal"/>
    <w:rsid w:val="00B22538"/>
    <w:pPr>
      <w:pBdr>
        <w:top w:val="single" w:sz="6" w:space="0" w:color="B5BDC7"/>
        <w:bottom w:val="single" w:sz="6" w:space="1" w:color="B5BDC7"/>
      </w:pBdr>
      <w:shd w:val="clear" w:color="auto" w:fill="FFFFFF"/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6"/>
      <w:szCs w:val="16"/>
    </w:rPr>
  </w:style>
  <w:style w:type="paragraph" w:customStyle="1" w:styleId="ms-vh2-nofilter3">
    <w:name w:val="ms-vh2-nofilter3"/>
    <w:basedOn w:val="Normal"/>
    <w:rsid w:val="00B22538"/>
    <w:pPr>
      <w:shd w:val="clear" w:color="auto" w:fill="F5F5F5"/>
      <w:spacing w:before="100" w:beforeAutospacing="1" w:after="100" w:afterAutospacing="1" w:line="240" w:lineRule="auto"/>
      <w:textAlignment w:val="top"/>
    </w:pPr>
    <w:rPr>
      <w:rFonts w:ascii="Verdana" w:eastAsia="Times New Roman" w:hAnsi="Verdana" w:cs="Times New Roman"/>
      <w:color w:val="003759"/>
      <w:sz w:val="16"/>
      <w:szCs w:val="16"/>
    </w:rPr>
  </w:style>
  <w:style w:type="paragraph" w:customStyle="1" w:styleId="ms-vh21">
    <w:name w:val="ms-vh21"/>
    <w:basedOn w:val="Normal"/>
    <w:rsid w:val="00B22538"/>
    <w:pPr>
      <w:shd w:val="clear" w:color="auto" w:fill="F5F5F5"/>
      <w:spacing w:before="100" w:beforeAutospacing="1" w:after="100" w:afterAutospacing="1" w:line="240" w:lineRule="auto"/>
      <w:textAlignment w:val="top"/>
    </w:pPr>
    <w:rPr>
      <w:rFonts w:ascii="Verdana" w:eastAsia="Times New Roman" w:hAnsi="Verdana" w:cs="Times New Roman"/>
      <w:color w:val="003759"/>
      <w:sz w:val="16"/>
      <w:szCs w:val="16"/>
    </w:rPr>
  </w:style>
  <w:style w:type="paragraph" w:customStyle="1" w:styleId="ms-vb22">
    <w:name w:val="ms-vb22"/>
    <w:basedOn w:val="Normal"/>
    <w:rsid w:val="00B22538"/>
    <w:pPr>
      <w:spacing w:before="100" w:beforeAutospacing="1" w:after="100" w:afterAutospacing="1" w:line="240" w:lineRule="auto"/>
      <w:textAlignment w:val="top"/>
    </w:pPr>
    <w:rPr>
      <w:rFonts w:ascii="Verdana" w:eastAsia="Times New Roman" w:hAnsi="Verdana" w:cs="Times New Roman"/>
      <w:color w:val="6D6F72"/>
      <w:sz w:val="16"/>
      <w:szCs w:val="16"/>
    </w:rPr>
  </w:style>
  <w:style w:type="paragraph" w:customStyle="1" w:styleId="ms-vb1">
    <w:name w:val="ms-vb1"/>
    <w:basedOn w:val="Normal"/>
    <w:rsid w:val="00B22538"/>
    <w:pPr>
      <w:shd w:val="clear" w:color="auto" w:fill="FFFFFF"/>
      <w:spacing w:before="100" w:beforeAutospacing="1" w:after="100" w:afterAutospacing="1" w:line="240" w:lineRule="auto"/>
      <w:textAlignment w:val="top"/>
    </w:pPr>
    <w:rPr>
      <w:rFonts w:ascii="Verdana" w:eastAsia="Times New Roman" w:hAnsi="Verdana" w:cs="Times New Roman"/>
      <w:color w:val="6D6F72"/>
      <w:sz w:val="16"/>
      <w:szCs w:val="16"/>
    </w:rPr>
  </w:style>
  <w:style w:type="paragraph" w:customStyle="1" w:styleId="ms-paging1">
    <w:name w:val="ms-paging1"/>
    <w:basedOn w:val="Normal"/>
    <w:rsid w:val="00B2253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4C4C4C"/>
      <w:sz w:val="16"/>
      <w:szCs w:val="16"/>
    </w:rPr>
  </w:style>
  <w:style w:type="paragraph" w:customStyle="1" w:styleId="ms-splitbuttondropdown1">
    <w:name w:val="ms-splitbuttondropdown1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splitbuttontext1">
    <w:name w:val="ms-splitbuttontext1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splitbuttondropdown2">
    <w:name w:val="ms-splitbuttondropdown2"/>
    <w:basedOn w:val="Normal"/>
    <w:rsid w:val="00B22538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splitbuttontext2">
    <w:name w:val="ms-splitbuttontext2"/>
    <w:basedOn w:val="Normal"/>
    <w:rsid w:val="00B22538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s-navheader1">
    <w:name w:val="ms-navheader1"/>
    <w:basedOn w:val="DefaultParagraphFont"/>
    <w:rsid w:val="00B22538"/>
    <w:rPr>
      <w:vanish w:val="0"/>
      <w:webHidden w:val="0"/>
      <w:bdr w:val="single" w:sz="6" w:space="1" w:color="ADD1FF" w:frame="1"/>
      <w:shd w:val="clear" w:color="auto" w:fill="D6E8FF"/>
      <w:specVanish w:val="0"/>
    </w:rPr>
  </w:style>
  <w:style w:type="paragraph" w:customStyle="1" w:styleId="ms-titlearealeft1">
    <w:name w:val="ms-titlearealeft1"/>
    <w:basedOn w:val="Normal"/>
    <w:rsid w:val="00B22538"/>
    <w:pPr>
      <w:shd w:val="clear" w:color="auto" w:fill="D6E8FF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titleareaframe1">
    <w:name w:val="ms-titleareaframe1"/>
    <w:basedOn w:val="Normal"/>
    <w:rsid w:val="00B22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pagetitleareaframe1">
    <w:name w:val="ms-pagetitleareaframe1"/>
    <w:basedOn w:val="Normal"/>
    <w:rsid w:val="00B22538"/>
    <w:pPr>
      <w:shd w:val="clear" w:color="auto" w:fill="D6E8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areaseparatorright1">
    <w:name w:val="ms-areaseparatorright1"/>
    <w:basedOn w:val="Normal"/>
    <w:rsid w:val="00B22538"/>
    <w:pPr>
      <w:pBdr>
        <w:left w:val="single" w:sz="6" w:space="0" w:color="6F9DD9"/>
      </w:pBdr>
      <w:shd w:val="clear" w:color="auto" w:fill="D6E8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vb3">
    <w:name w:val="ms-vb3"/>
    <w:basedOn w:val="Normal"/>
    <w:rsid w:val="00B22538"/>
    <w:pPr>
      <w:spacing w:before="100" w:beforeAutospacing="1" w:after="100" w:afterAutospacing="1" w:line="240" w:lineRule="auto"/>
      <w:textAlignment w:val="top"/>
    </w:pPr>
    <w:rPr>
      <w:rFonts w:ascii="Verdana" w:eastAsia="Times New Roman" w:hAnsi="Verdana" w:cs="Times New Roman"/>
      <w:color w:val="6D6F72"/>
      <w:sz w:val="16"/>
      <w:szCs w:val="16"/>
    </w:rPr>
  </w:style>
  <w:style w:type="paragraph" w:customStyle="1" w:styleId="ms-vb4">
    <w:name w:val="ms-vb4"/>
    <w:basedOn w:val="Normal"/>
    <w:rsid w:val="00B22538"/>
    <w:pPr>
      <w:spacing w:before="100" w:beforeAutospacing="1" w:after="100" w:afterAutospacing="1" w:line="240" w:lineRule="auto"/>
      <w:textAlignment w:val="top"/>
    </w:pPr>
    <w:rPr>
      <w:rFonts w:ascii="Verdana" w:eastAsia="Times New Roman" w:hAnsi="Verdana" w:cs="Times New Roman"/>
      <w:color w:val="6D6F72"/>
      <w:sz w:val="16"/>
      <w:szCs w:val="16"/>
    </w:rPr>
  </w:style>
  <w:style w:type="paragraph" w:customStyle="1" w:styleId="ms-vb5">
    <w:name w:val="ms-vb5"/>
    <w:basedOn w:val="Normal"/>
    <w:rsid w:val="00B22538"/>
    <w:pP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6D6F72"/>
      <w:sz w:val="16"/>
      <w:szCs w:val="16"/>
    </w:rPr>
  </w:style>
  <w:style w:type="paragraph" w:customStyle="1" w:styleId="ms-vb6">
    <w:name w:val="ms-vb6"/>
    <w:basedOn w:val="Normal"/>
    <w:rsid w:val="00B22538"/>
    <w:pP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6D6F72"/>
      <w:sz w:val="16"/>
      <w:szCs w:val="16"/>
    </w:rPr>
  </w:style>
  <w:style w:type="paragraph" w:customStyle="1" w:styleId="ms-vh22">
    <w:name w:val="ms-vh22"/>
    <w:basedOn w:val="Normal"/>
    <w:rsid w:val="00B22538"/>
    <w:pPr>
      <w:spacing w:before="100" w:beforeAutospacing="1" w:after="100" w:afterAutospacing="1" w:line="240" w:lineRule="auto"/>
      <w:textAlignment w:val="top"/>
    </w:pPr>
    <w:rPr>
      <w:rFonts w:ascii="Verdana" w:eastAsia="Times New Roman" w:hAnsi="Verdana" w:cs="Times New Roman"/>
      <w:color w:val="003759"/>
      <w:sz w:val="16"/>
      <w:szCs w:val="16"/>
    </w:rPr>
  </w:style>
  <w:style w:type="paragraph" w:customStyle="1" w:styleId="ms-vh23">
    <w:name w:val="ms-vh23"/>
    <w:basedOn w:val="Normal"/>
    <w:rsid w:val="00B22538"/>
    <w:pPr>
      <w:spacing w:before="100" w:beforeAutospacing="1" w:after="100" w:afterAutospacing="1" w:line="240" w:lineRule="auto"/>
      <w:textAlignment w:val="top"/>
    </w:pPr>
    <w:rPr>
      <w:rFonts w:ascii="Verdana" w:eastAsia="Times New Roman" w:hAnsi="Verdana" w:cs="Times New Roman"/>
      <w:color w:val="003759"/>
      <w:sz w:val="16"/>
      <w:szCs w:val="16"/>
    </w:rPr>
  </w:style>
  <w:style w:type="paragraph" w:customStyle="1" w:styleId="ms-vb23">
    <w:name w:val="ms-vb23"/>
    <w:basedOn w:val="Normal"/>
    <w:rsid w:val="00B22538"/>
    <w:pPr>
      <w:spacing w:before="100" w:beforeAutospacing="1" w:after="100" w:afterAutospacing="1" w:line="240" w:lineRule="auto"/>
      <w:textAlignment w:val="top"/>
    </w:pPr>
    <w:rPr>
      <w:rFonts w:ascii="Verdana" w:eastAsia="Times New Roman" w:hAnsi="Verdana" w:cs="Times New Roman"/>
      <w:color w:val="6D6F72"/>
      <w:sz w:val="16"/>
      <w:szCs w:val="16"/>
    </w:rPr>
  </w:style>
  <w:style w:type="paragraph" w:customStyle="1" w:styleId="ms-vb24">
    <w:name w:val="ms-vb24"/>
    <w:basedOn w:val="Normal"/>
    <w:rsid w:val="00B22538"/>
    <w:pPr>
      <w:spacing w:before="100" w:beforeAutospacing="1" w:after="100" w:afterAutospacing="1" w:line="240" w:lineRule="auto"/>
      <w:textAlignment w:val="top"/>
    </w:pPr>
    <w:rPr>
      <w:rFonts w:ascii="Verdana" w:eastAsia="Times New Roman" w:hAnsi="Verdana" w:cs="Times New Roman"/>
      <w:color w:val="6D6F72"/>
      <w:sz w:val="16"/>
      <w:szCs w:val="16"/>
    </w:rPr>
  </w:style>
  <w:style w:type="paragraph" w:customStyle="1" w:styleId="ms-menuimagecell1">
    <w:name w:val="ms-menuimagecell1"/>
    <w:basedOn w:val="Normal"/>
    <w:rsid w:val="00B22538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E6A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menuimagecell2">
    <w:name w:val="ms-menuimagecell2"/>
    <w:basedOn w:val="Normal"/>
    <w:rsid w:val="00B22538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E6A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menuimagecell3">
    <w:name w:val="ms-menuimagecell3"/>
    <w:basedOn w:val="Normal"/>
    <w:rsid w:val="00B22538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E6A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separator1">
    <w:name w:val="ms-separator1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3B0EC"/>
      <w:sz w:val="20"/>
      <w:szCs w:val="20"/>
    </w:rPr>
  </w:style>
  <w:style w:type="paragraph" w:customStyle="1" w:styleId="ms-vh-group1">
    <w:name w:val="ms-vh-group1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vb7">
    <w:name w:val="ms-vb7"/>
    <w:basedOn w:val="Normal"/>
    <w:rsid w:val="00B22538"/>
    <w:pPr>
      <w:spacing w:before="100" w:beforeAutospacing="1" w:after="100" w:afterAutospacing="1" w:line="240" w:lineRule="auto"/>
      <w:textAlignment w:val="top"/>
    </w:pPr>
    <w:rPr>
      <w:rFonts w:ascii="Verdana" w:eastAsia="Times New Roman" w:hAnsi="Verdana" w:cs="Times New Roman"/>
      <w:color w:val="6D6F72"/>
      <w:sz w:val="16"/>
      <w:szCs w:val="16"/>
    </w:rPr>
  </w:style>
  <w:style w:type="paragraph" w:customStyle="1" w:styleId="ms-vb8">
    <w:name w:val="ms-vb8"/>
    <w:basedOn w:val="Normal"/>
    <w:rsid w:val="00B22538"/>
    <w:pPr>
      <w:spacing w:before="100" w:beforeAutospacing="1" w:after="100" w:afterAutospacing="1" w:line="240" w:lineRule="auto"/>
      <w:textAlignment w:val="top"/>
    </w:pPr>
    <w:rPr>
      <w:rFonts w:ascii="Verdana" w:eastAsia="Times New Roman" w:hAnsi="Verdana" w:cs="Times New Roman"/>
      <w:color w:val="6D6F72"/>
      <w:sz w:val="16"/>
      <w:szCs w:val="16"/>
    </w:rPr>
  </w:style>
  <w:style w:type="paragraph" w:customStyle="1" w:styleId="ms-vh1">
    <w:name w:val="ms-vh1"/>
    <w:basedOn w:val="Normal"/>
    <w:rsid w:val="00B22538"/>
    <w:pPr>
      <w:spacing w:before="100" w:beforeAutospacing="1" w:after="100" w:afterAutospacing="1" w:line="240" w:lineRule="auto"/>
      <w:textAlignment w:val="top"/>
    </w:pPr>
    <w:rPr>
      <w:rFonts w:ascii="Verdana" w:eastAsia="Times New Roman" w:hAnsi="Verdana" w:cs="Times New Roman"/>
      <w:color w:val="003759"/>
      <w:sz w:val="16"/>
      <w:szCs w:val="16"/>
    </w:rPr>
  </w:style>
  <w:style w:type="paragraph" w:customStyle="1" w:styleId="ms-imnimgtd1">
    <w:name w:val="ms-imnimgtd1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imnimgtd2">
    <w:name w:val="ms-imnimgtd2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standardheader4">
    <w:name w:val="ms-standardheader4"/>
    <w:basedOn w:val="Normal"/>
    <w:rsid w:val="00B22538"/>
    <w:pPr>
      <w:spacing w:after="0" w:line="240" w:lineRule="auto"/>
    </w:pPr>
    <w:rPr>
      <w:rFonts w:ascii="Cordia New" w:eastAsia="Times New Roman" w:hAnsi="Cordia New" w:cs="Cordia New"/>
      <w:color w:val="000000"/>
      <w:sz w:val="28"/>
    </w:rPr>
  </w:style>
  <w:style w:type="paragraph" w:customStyle="1" w:styleId="ms-vb25">
    <w:name w:val="ms-vb25"/>
    <w:basedOn w:val="Normal"/>
    <w:rsid w:val="00B22538"/>
    <w:pPr>
      <w:spacing w:before="100" w:beforeAutospacing="1" w:after="100" w:afterAutospacing="1" w:line="240" w:lineRule="auto"/>
      <w:textAlignment w:val="top"/>
    </w:pPr>
    <w:rPr>
      <w:rFonts w:ascii="Verdana" w:eastAsia="Times New Roman" w:hAnsi="Verdana" w:cs="Times New Roman"/>
      <w:color w:val="6D6F72"/>
      <w:sz w:val="16"/>
      <w:szCs w:val="16"/>
    </w:rPr>
  </w:style>
  <w:style w:type="paragraph" w:customStyle="1" w:styleId="ms-gb4">
    <w:name w:val="ms-gb4"/>
    <w:basedOn w:val="Normal"/>
    <w:rsid w:val="00B22538"/>
    <w:pPr>
      <w:pBdr>
        <w:top w:val="single" w:sz="6" w:space="0" w:color="F9F9F9"/>
        <w:bottom w:val="single" w:sz="6" w:space="1" w:color="B5BDC7"/>
      </w:pBdr>
      <w:shd w:val="clear" w:color="auto" w:fill="FFFFFF"/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000000"/>
      <w:sz w:val="16"/>
      <w:szCs w:val="16"/>
    </w:rPr>
  </w:style>
  <w:style w:type="paragraph" w:customStyle="1" w:styleId="ms-gb21">
    <w:name w:val="ms-gb21"/>
    <w:basedOn w:val="Normal"/>
    <w:rsid w:val="00B22538"/>
    <w:pPr>
      <w:pBdr>
        <w:top w:val="single" w:sz="6" w:space="0" w:color="F9F9F9"/>
        <w:bottom w:val="single" w:sz="6" w:space="2" w:color="E3EFFF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4C4C4C"/>
      <w:sz w:val="16"/>
      <w:szCs w:val="16"/>
    </w:rPr>
  </w:style>
  <w:style w:type="paragraph" w:customStyle="1" w:styleId="ms-vb9">
    <w:name w:val="ms-vb9"/>
    <w:basedOn w:val="Normal"/>
    <w:rsid w:val="00B22538"/>
    <w:pPr>
      <w:spacing w:before="100" w:beforeAutospacing="1" w:after="100" w:afterAutospacing="1" w:line="240" w:lineRule="auto"/>
      <w:textAlignment w:val="top"/>
    </w:pPr>
    <w:rPr>
      <w:rFonts w:ascii="Verdana" w:eastAsia="Times New Roman" w:hAnsi="Verdana" w:cs="Times New Roman"/>
      <w:color w:val="6D6F72"/>
      <w:sz w:val="16"/>
      <w:szCs w:val="16"/>
    </w:rPr>
  </w:style>
  <w:style w:type="paragraph" w:customStyle="1" w:styleId="ms-vb10">
    <w:name w:val="ms-vb10"/>
    <w:basedOn w:val="Normal"/>
    <w:rsid w:val="00B22538"/>
    <w:pPr>
      <w:spacing w:before="100" w:beforeAutospacing="1" w:after="100" w:afterAutospacing="1" w:line="240" w:lineRule="auto"/>
      <w:textAlignment w:val="top"/>
    </w:pPr>
    <w:rPr>
      <w:rFonts w:ascii="Verdana" w:eastAsia="Times New Roman" w:hAnsi="Verdana" w:cs="Times New Roman"/>
      <w:color w:val="666666"/>
      <w:sz w:val="16"/>
      <w:szCs w:val="16"/>
    </w:rPr>
  </w:style>
  <w:style w:type="paragraph" w:customStyle="1" w:styleId="ms-vb11">
    <w:name w:val="ms-vb11"/>
    <w:basedOn w:val="Normal"/>
    <w:rsid w:val="00B22538"/>
    <w:pPr>
      <w:spacing w:before="100" w:beforeAutospacing="1" w:after="100" w:afterAutospacing="1" w:line="240" w:lineRule="auto"/>
      <w:textAlignment w:val="top"/>
    </w:pPr>
    <w:rPr>
      <w:rFonts w:ascii="Verdana" w:eastAsia="Times New Roman" w:hAnsi="Verdana" w:cs="Times New Roman"/>
      <w:color w:val="4C4C4C"/>
      <w:sz w:val="16"/>
      <w:szCs w:val="16"/>
    </w:rPr>
  </w:style>
  <w:style w:type="paragraph" w:customStyle="1" w:styleId="ms-vh2-nofilter-icon1">
    <w:name w:val="ms-vh2-nofilter-icon1"/>
    <w:basedOn w:val="Normal"/>
    <w:rsid w:val="00B22538"/>
    <w:pPr>
      <w:spacing w:before="100" w:beforeAutospacing="1" w:after="100" w:afterAutospacing="1" w:line="240" w:lineRule="auto"/>
      <w:textAlignment w:val="top"/>
    </w:pPr>
    <w:rPr>
      <w:rFonts w:ascii="Verdana" w:eastAsia="Times New Roman" w:hAnsi="Verdana" w:cs="Times New Roman"/>
      <w:color w:val="4C4C4C"/>
      <w:sz w:val="16"/>
      <w:szCs w:val="16"/>
    </w:rPr>
  </w:style>
  <w:style w:type="paragraph" w:customStyle="1" w:styleId="ms-alternating1">
    <w:name w:val="ms-alternating1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wptdspace1">
    <w:name w:val="ms-wptdspace1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vb26">
    <w:name w:val="ms-vb26"/>
    <w:basedOn w:val="Normal"/>
    <w:rsid w:val="00B22538"/>
    <w:pPr>
      <w:spacing w:before="100" w:beforeAutospacing="1" w:after="100" w:afterAutospacing="1" w:line="240" w:lineRule="auto"/>
      <w:textAlignment w:val="top"/>
    </w:pPr>
    <w:rPr>
      <w:rFonts w:ascii="Verdana" w:eastAsia="Times New Roman" w:hAnsi="Verdana" w:cs="Times New Roman"/>
      <w:color w:val="6D6F72"/>
      <w:sz w:val="16"/>
      <w:szCs w:val="16"/>
    </w:rPr>
  </w:style>
  <w:style w:type="paragraph" w:customStyle="1" w:styleId="ms-menuitemdescription2">
    <w:name w:val="ms-menuitemdescription2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C535C"/>
      <w:sz w:val="24"/>
      <w:szCs w:val="24"/>
    </w:rPr>
  </w:style>
  <w:style w:type="character" w:customStyle="1" w:styleId="ms-menuuiiconlarge2">
    <w:name w:val="ms-menuuiiconlarge2"/>
    <w:basedOn w:val="DefaultParagraphFont"/>
    <w:rsid w:val="00B22538"/>
  </w:style>
  <w:style w:type="character" w:customStyle="1" w:styleId="ms-menuuiiconlargertl2">
    <w:name w:val="ms-menuuiiconlargertl2"/>
    <w:basedOn w:val="DefaultParagraphFont"/>
    <w:rsid w:val="00B22538"/>
  </w:style>
  <w:style w:type="character" w:customStyle="1" w:styleId="ms-menuuiicon2">
    <w:name w:val="ms-menuuiicon2"/>
    <w:basedOn w:val="DefaultParagraphFont"/>
    <w:rsid w:val="00B22538"/>
  </w:style>
  <w:style w:type="character" w:customStyle="1" w:styleId="ms-menuuiiconrtl2">
    <w:name w:val="ms-menuuiiconrtl2"/>
    <w:basedOn w:val="DefaultParagraphFont"/>
    <w:rsid w:val="00B22538"/>
  </w:style>
  <w:style w:type="character" w:customStyle="1" w:styleId="ms-menuuilabel2">
    <w:name w:val="ms-menuuilabel2"/>
    <w:basedOn w:val="DefaultParagraphFont"/>
    <w:rsid w:val="00B22538"/>
    <w:rPr>
      <w:b w:val="0"/>
      <w:bCs w:val="0"/>
      <w:sz w:val="16"/>
      <w:szCs w:val="16"/>
    </w:rPr>
  </w:style>
  <w:style w:type="character" w:customStyle="1" w:styleId="ms-menuuilabelrtl2">
    <w:name w:val="ms-menuuilabelrtl2"/>
    <w:basedOn w:val="DefaultParagraphFont"/>
    <w:rsid w:val="00B22538"/>
    <w:rPr>
      <w:b w:val="0"/>
      <w:bCs w:val="0"/>
      <w:sz w:val="16"/>
      <w:szCs w:val="16"/>
    </w:rPr>
  </w:style>
  <w:style w:type="character" w:customStyle="1" w:styleId="ms-menuuilabelcompact2">
    <w:name w:val="ms-menuuilabelcompact2"/>
    <w:basedOn w:val="DefaultParagraphFont"/>
    <w:rsid w:val="00B22538"/>
    <w:rPr>
      <w:b w:val="0"/>
      <w:bCs w:val="0"/>
      <w:sz w:val="16"/>
      <w:szCs w:val="16"/>
    </w:rPr>
  </w:style>
  <w:style w:type="character" w:customStyle="1" w:styleId="ms-menuuilabelcompactrtl2">
    <w:name w:val="ms-menuuilabelcompactrtl2"/>
    <w:basedOn w:val="DefaultParagraphFont"/>
    <w:rsid w:val="00B22538"/>
    <w:rPr>
      <w:b w:val="0"/>
      <w:bCs w:val="0"/>
      <w:sz w:val="16"/>
      <w:szCs w:val="16"/>
    </w:rPr>
  </w:style>
  <w:style w:type="character" w:customStyle="1" w:styleId="ms-menuuilabel3">
    <w:name w:val="ms-menuuilabel3"/>
    <w:basedOn w:val="DefaultParagraphFont"/>
    <w:rsid w:val="00B22538"/>
    <w:rPr>
      <w:b w:val="0"/>
      <w:bCs w:val="0"/>
      <w:sz w:val="16"/>
      <w:szCs w:val="16"/>
    </w:rPr>
  </w:style>
  <w:style w:type="character" w:customStyle="1" w:styleId="ms-menuuilabelcompact3">
    <w:name w:val="ms-menuuilabelcompact3"/>
    <w:basedOn w:val="DefaultParagraphFont"/>
    <w:rsid w:val="00B22538"/>
    <w:rPr>
      <w:b w:val="0"/>
      <w:bCs w:val="0"/>
      <w:sz w:val="16"/>
      <w:szCs w:val="16"/>
    </w:rPr>
  </w:style>
  <w:style w:type="character" w:customStyle="1" w:styleId="ms-menuuilabelrtl3">
    <w:name w:val="ms-menuuilabelrtl3"/>
    <w:basedOn w:val="DefaultParagraphFont"/>
    <w:rsid w:val="00B22538"/>
    <w:rPr>
      <w:b w:val="0"/>
      <w:bCs w:val="0"/>
      <w:sz w:val="16"/>
      <w:szCs w:val="16"/>
    </w:rPr>
  </w:style>
  <w:style w:type="character" w:customStyle="1" w:styleId="ms-menuuilabelcompactrtl3">
    <w:name w:val="ms-menuuilabelcompactrtl3"/>
    <w:basedOn w:val="DefaultParagraphFont"/>
    <w:rsid w:val="00B22538"/>
    <w:rPr>
      <w:b w:val="0"/>
      <w:bCs w:val="0"/>
      <w:sz w:val="16"/>
      <w:szCs w:val="16"/>
    </w:rPr>
  </w:style>
  <w:style w:type="character" w:customStyle="1" w:styleId="ms-menuuilabel4">
    <w:name w:val="ms-menuuilabel4"/>
    <w:basedOn w:val="DefaultParagraphFont"/>
    <w:rsid w:val="00B22538"/>
    <w:rPr>
      <w:b w:val="0"/>
      <w:bCs w:val="0"/>
      <w:sz w:val="16"/>
      <w:szCs w:val="16"/>
    </w:rPr>
  </w:style>
  <w:style w:type="character" w:customStyle="1" w:styleId="ms-menuuilabelcompact4">
    <w:name w:val="ms-menuuilabelcompact4"/>
    <w:basedOn w:val="DefaultParagraphFont"/>
    <w:rsid w:val="00B22538"/>
    <w:rPr>
      <w:b w:val="0"/>
      <w:bCs w:val="0"/>
      <w:sz w:val="16"/>
      <w:szCs w:val="16"/>
    </w:rPr>
  </w:style>
  <w:style w:type="character" w:customStyle="1" w:styleId="ms-menuuilabelrtl4">
    <w:name w:val="ms-menuuilabelrtl4"/>
    <w:basedOn w:val="DefaultParagraphFont"/>
    <w:rsid w:val="00B22538"/>
    <w:rPr>
      <w:b w:val="0"/>
      <w:bCs w:val="0"/>
      <w:sz w:val="16"/>
      <w:szCs w:val="16"/>
    </w:rPr>
  </w:style>
  <w:style w:type="character" w:customStyle="1" w:styleId="ms-menuuilabelcompactrtl4">
    <w:name w:val="ms-menuuilabelcompactrtl4"/>
    <w:basedOn w:val="DefaultParagraphFont"/>
    <w:rsid w:val="00B22538"/>
    <w:rPr>
      <w:b w:val="0"/>
      <w:bCs w:val="0"/>
      <w:sz w:val="16"/>
      <w:szCs w:val="16"/>
    </w:rPr>
  </w:style>
  <w:style w:type="character" w:customStyle="1" w:styleId="ms-menuitemdescription3">
    <w:name w:val="ms-menuitemdescription3"/>
    <w:basedOn w:val="DefaultParagraphFont"/>
    <w:rsid w:val="00B22538"/>
    <w:rPr>
      <w:b w:val="0"/>
      <w:bCs w:val="0"/>
      <w:color w:val="4C535C"/>
    </w:rPr>
  </w:style>
  <w:style w:type="character" w:customStyle="1" w:styleId="ms-menuitemdescription4">
    <w:name w:val="ms-menuitemdescription4"/>
    <w:basedOn w:val="DefaultParagraphFont"/>
    <w:rsid w:val="00B22538"/>
    <w:rPr>
      <w:b w:val="0"/>
      <w:bCs w:val="0"/>
      <w:color w:val="4C535C"/>
    </w:rPr>
  </w:style>
  <w:style w:type="paragraph" w:customStyle="1" w:styleId="ms-wpadder-selected1">
    <w:name w:val="ms-wpadder-selected1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wpadder-hover1">
    <w:name w:val="ms-wpadder-hover1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wpadder-selected2">
    <w:name w:val="ms-wpadder-selected2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wpadder-hover2">
    <w:name w:val="ms-wpadder-hover2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siteactionsmenuinner1">
    <w:name w:val="ms-siteactionsmenuinner1"/>
    <w:basedOn w:val="Normal"/>
    <w:rsid w:val="00B22538"/>
    <w:pPr>
      <w:pBdr>
        <w:top w:val="single" w:sz="6" w:space="2" w:color="394F63"/>
        <w:left w:val="single" w:sz="6" w:space="2" w:color="21374C"/>
        <w:bottom w:val="single" w:sz="6" w:space="0" w:color="21374C"/>
        <w:right w:val="single" w:sz="6" w:space="3" w:color="21374C"/>
      </w:pBdr>
      <w:spacing w:before="100" w:beforeAutospacing="1" w:after="100" w:afterAutospacing="1" w:line="240" w:lineRule="auto"/>
      <w:ind w:right="45"/>
    </w:pPr>
    <w:rPr>
      <w:rFonts w:ascii="Segoe UI" w:eastAsia="Times New Roman" w:hAnsi="Segoe UI" w:cs="Segoe UI"/>
      <w:sz w:val="24"/>
      <w:szCs w:val="24"/>
    </w:rPr>
  </w:style>
  <w:style w:type="paragraph" w:customStyle="1" w:styleId="ms-menu-a1">
    <w:name w:val="ms-menu-a1"/>
    <w:basedOn w:val="Normal"/>
    <w:rsid w:val="00B22538"/>
    <w:pPr>
      <w:spacing w:before="100" w:beforeAutospacing="1" w:after="100" w:afterAutospacing="1" w:line="240" w:lineRule="auto"/>
      <w:ind w:right="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menu-a2">
    <w:name w:val="ms-menu-a2"/>
    <w:basedOn w:val="Normal"/>
    <w:rsid w:val="00B22538"/>
    <w:pPr>
      <w:spacing w:before="100" w:beforeAutospacing="1" w:after="100" w:afterAutospacing="1" w:line="240" w:lineRule="auto"/>
      <w:ind w:right="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viewselector-arrow1">
    <w:name w:val="ms-viewselector-arrow1"/>
    <w:basedOn w:val="Normal"/>
    <w:rsid w:val="00B22538"/>
    <w:pPr>
      <w:spacing w:before="105" w:after="15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menu-hovarw1">
    <w:name w:val="ms-menu-hovarw1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ms-menu-stdarw1">
    <w:name w:val="ms-menu-stdarw1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ms-menu-hovarw2">
    <w:name w:val="ms-menu-hovarw2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menu-a3">
    <w:name w:val="ms-menu-a3"/>
    <w:basedOn w:val="Normal"/>
    <w:rsid w:val="00B22538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splink1">
    <w:name w:val="ms-splink1"/>
    <w:basedOn w:val="Normal"/>
    <w:rsid w:val="00B22538"/>
    <w:pP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color w:val="1A70B9"/>
      <w:sz w:val="19"/>
      <w:szCs w:val="19"/>
    </w:rPr>
  </w:style>
  <w:style w:type="paragraph" w:customStyle="1" w:styleId="s4-pagedescription1">
    <w:name w:val="s4-pagedescription1"/>
    <w:basedOn w:val="Normal"/>
    <w:rsid w:val="00B22538"/>
    <w:pPr>
      <w:spacing w:before="90" w:after="100" w:afterAutospacing="1" w:line="240" w:lineRule="auto"/>
    </w:pPr>
    <w:rPr>
      <w:rFonts w:ascii="Times New Roman" w:eastAsia="Times New Roman" w:hAnsi="Times New Roman" w:cs="Times New Roman"/>
      <w:color w:val="5D6878"/>
      <w:sz w:val="24"/>
      <w:szCs w:val="24"/>
    </w:rPr>
  </w:style>
  <w:style w:type="paragraph" w:customStyle="1" w:styleId="s4uniqpermdescription1">
    <w:name w:val="s4uniqpermdescription1"/>
    <w:basedOn w:val="Normal"/>
    <w:rsid w:val="00B22538"/>
    <w:pPr>
      <w:spacing w:before="90" w:after="100" w:afterAutospacing="1" w:line="240" w:lineRule="auto"/>
    </w:pPr>
    <w:rPr>
      <w:rFonts w:ascii="Times New Roman" w:eastAsia="Times New Roman" w:hAnsi="Times New Roman" w:cs="Times New Roman"/>
      <w:color w:val="5D6878"/>
      <w:sz w:val="24"/>
      <w:szCs w:val="24"/>
    </w:rPr>
  </w:style>
  <w:style w:type="paragraph" w:customStyle="1" w:styleId="ms-titlewptitlearea1">
    <w:name w:val="ms-titlewptitlearea1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ms-pagetitle1">
    <w:name w:val="ms-pagetitle1"/>
    <w:basedOn w:val="Normal"/>
    <w:rsid w:val="00B22538"/>
    <w:pPr>
      <w:spacing w:after="60" w:line="240" w:lineRule="auto"/>
    </w:pPr>
    <w:rPr>
      <w:rFonts w:ascii="Verdana" w:eastAsia="Times New Roman" w:hAnsi="Verdana" w:cs="Times New Roman"/>
      <w:color w:val="5D6878"/>
      <w:sz w:val="34"/>
      <w:szCs w:val="34"/>
    </w:rPr>
  </w:style>
  <w:style w:type="paragraph" w:customStyle="1" w:styleId="ms-viewselector1">
    <w:name w:val="ms-viewselector1"/>
    <w:basedOn w:val="Normal"/>
    <w:rsid w:val="00B2253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</w:rPr>
  </w:style>
  <w:style w:type="paragraph" w:customStyle="1" w:styleId="ms-viewselectorhover1">
    <w:name w:val="ms-viewselectorhover1"/>
    <w:basedOn w:val="Normal"/>
    <w:rsid w:val="00B22538"/>
    <w:pPr>
      <w:pBdr>
        <w:top w:val="single" w:sz="6" w:space="0" w:color="D3D6DA"/>
        <w:left w:val="single" w:sz="6" w:space="0" w:color="D3D6DA"/>
        <w:bottom w:val="single" w:sz="6" w:space="0" w:color="D3D6DA"/>
        <w:right w:val="single" w:sz="6" w:space="0" w:color="D3D6DA"/>
      </w:pBdr>
      <w:shd w:val="clear" w:color="auto" w:fill="FAFAFB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</w:rPr>
  </w:style>
  <w:style w:type="paragraph" w:customStyle="1" w:styleId="ms-viewselector-arrow2">
    <w:name w:val="ms-viewselector-arrow2"/>
    <w:basedOn w:val="Normal"/>
    <w:rsid w:val="00B22538"/>
    <w:pPr>
      <w:spacing w:after="30" w:line="240" w:lineRule="auto"/>
      <w:ind w:right="75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4-breadcrumb-menu1">
    <w:name w:val="s4-breadcrumb-menu1"/>
    <w:basedOn w:val="Normal"/>
    <w:rsid w:val="00B22538"/>
    <w:pPr>
      <w:pBdr>
        <w:top w:val="single" w:sz="6" w:space="1" w:color="94989F"/>
        <w:left w:val="single" w:sz="6" w:space="1" w:color="94989F"/>
        <w:bottom w:val="single" w:sz="6" w:space="4" w:color="94989F"/>
        <w:right w:val="single" w:sz="6" w:space="11" w:color="94989F"/>
      </w:pBdr>
      <w:shd w:val="clear" w:color="auto" w:fill="F8F8F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s4-breadcrumb-top1">
    <w:name w:val="s4-breadcrumb-top1"/>
    <w:basedOn w:val="Normal"/>
    <w:rsid w:val="00B22538"/>
    <w:pPr>
      <w:pBdr>
        <w:bottom w:val="dashed" w:sz="6" w:space="4" w:color="A7B0BA"/>
      </w:pBdr>
      <w:spacing w:before="100" w:beforeAutospacing="1" w:after="75" w:line="240" w:lineRule="auto"/>
      <w:ind w:right="-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4-breadcrumb-header1">
    <w:name w:val="s4-breadcrumb-header1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B4F65"/>
      <w:sz w:val="24"/>
      <w:szCs w:val="24"/>
    </w:rPr>
  </w:style>
  <w:style w:type="paragraph" w:customStyle="1" w:styleId="s4-breadcrumbnode1">
    <w:name w:val="s4-breadcrumbnode1"/>
    <w:basedOn w:val="Normal"/>
    <w:rsid w:val="00B22538"/>
    <w:pPr>
      <w:spacing w:after="0" w:line="240" w:lineRule="auto"/>
    </w:pPr>
    <w:rPr>
      <w:rFonts w:ascii="Times New Roman" w:eastAsia="Times New Roman" w:hAnsi="Times New Roman" w:cs="Times New Roman"/>
      <w:color w:val="3B4F65"/>
      <w:sz w:val="24"/>
      <w:szCs w:val="24"/>
    </w:rPr>
  </w:style>
  <w:style w:type="paragraph" w:customStyle="1" w:styleId="s4-breadcrumbcurrentnode1">
    <w:name w:val="s4-breadcrumbcurrentnode1"/>
    <w:basedOn w:val="Normal"/>
    <w:rsid w:val="00B22538"/>
    <w:pPr>
      <w:spacing w:after="0" w:line="240" w:lineRule="auto"/>
    </w:pPr>
    <w:rPr>
      <w:rFonts w:ascii="Times New Roman" w:eastAsia="Times New Roman" w:hAnsi="Times New Roman" w:cs="Times New Roman"/>
      <w:color w:val="3B4F65"/>
      <w:sz w:val="24"/>
      <w:szCs w:val="24"/>
    </w:rPr>
  </w:style>
  <w:style w:type="paragraph" w:customStyle="1" w:styleId="s4-breadcrumbrootnode1">
    <w:name w:val="s4-breadcrumbrootnode1"/>
    <w:basedOn w:val="Normal"/>
    <w:rsid w:val="00B22538"/>
    <w:pPr>
      <w:spacing w:after="0" w:line="240" w:lineRule="auto"/>
    </w:pPr>
    <w:rPr>
      <w:rFonts w:ascii="Times New Roman" w:eastAsia="Times New Roman" w:hAnsi="Times New Roman" w:cs="Times New Roman"/>
      <w:color w:val="3B4F65"/>
      <w:sz w:val="24"/>
      <w:szCs w:val="24"/>
    </w:rPr>
  </w:style>
  <w:style w:type="paragraph" w:customStyle="1" w:styleId="ms-searchimage1">
    <w:name w:val="ms-searchimage1"/>
    <w:basedOn w:val="Normal"/>
    <w:rsid w:val="00B22538"/>
    <w:pPr>
      <w:pBdr>
        <w:top w:val="single" w:sz="6" w:space="0" w:color="E3E3E3"/>
        <w:bottom w:val="single" w:sz="6" w:space="0" w:color="E3E3E3"/>
        <w:right w:val="single" w:sz="6" w:space="0" w:color="E3E3E3"/>
      </w:pBdr>
      <w:shd w:val="clear" w:color="auto" w:fill="FFFFFF"/>
      <w:spacing w:before="45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datepickerouter1">
    <w:name w:val="ms-datepickerouter1"/>
    <w:basedOn w:val="Normal"/>
    <w:rsid w:val="00B22538"/>
    <w:pPr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4-ctx-show1">
    <w:name w:val="s4-ctx-show1"/>
    <w:basedOn w:val="Normal"/>
    <w:rsid w:val="00B22538"/>
    <w:pPr>
      <w:pBdr>
        <w:top w:val="single" w:sz="2" w:space="0" w:color="auto"/>
        <w:left w:val="single" w:sz="6" w:space="0" w:color="7AB1D6"/>
        <w:bottom w:val="single" w:sz="2" w:space="0" w:color="auto"/>
        <w:right w:val="single" w:sz="6" w:space="0" w:color="4B8FBD"/>
      </w:pBdr>
      <w:shd w:val="clear" w:color="auto" w:fill="62B3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4-ctx-show2">
    <w:name w:val="s4-ctx-show2"/>
    <w:basedOn w:val="Normal"/>
    <w:rsid w:val="00B22538"/>
    <w:pPr>
      <w:pBdr>
        <w:top w:val="single" w:sz="2" w:space="0" w:color="auto"/>
        <w:left w:val="single" w:sz="6" w:space="0" w:color="7AB1D6"/>
        <w:bottom w:val="single" w:sz="2" w:space="0" w:color="auto"/>
        <w:right w:val="single" w:sz="6" w:space="0" w:color="4B8FBD"/>
      </w:pBdr>
      <w:shd w:val="clear" w:color="auto" w:fill="CCEB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vh2-nofilter4">
    <w:name w:val="ms-vh2-nofilter4"/>
    <w:basedOn w:val="Normal"/>
    <w:rsid w:val="00B22538"/>
    <w:pPr>
      <w:shd w:val="clear" w:color="auto" w:fill="F2F2F2"/>
      <w:spacing w:before="100" w:beforeAutospacing="1" w:after="100" w:afterAutospacing="1" w:line="240" w:lineRule="auto"/>
      <w:textAlignment w:val="top"/>
    </w:pPr>
    <w:rPr>
      <w:rFonts w:ascii="Verdana" w:eastAsia="Times New Roman" w:hAnsi="Verdana" w:cs="Times New Roman"/>
      <w:color w:val="666666"/>
      <w:sz w:val="16"/>
      <w:szCs w:val="16"/>
    </w:rPr>
  </w:style>
  <w:style w:type="paragraph" w:customStyle="1" w:styleId="ms-vh3">
    <w:name w:val="ms-vh3"/>
    <w:basedOn w:val="Normal"/>
    <w:rsid w:val="00B22538"/>
    <w:pPr>
      <w:spacing w:before="100" w:beforeAutospacing="1" w:after="100" w:afterAutospacing="1" w:line="240" w:lineRule="auto"/>
      <w:textAlignment w:val="top"/>
    </w:pPr>
    <w:rPr>
      <w:rFonts w:ascii="Verdana" w:eastAsia="Times New Roman" w:hAnsi="Verdana" w:cs="Times New Roman"/>
      <w:color w:val="003759"/>
      <w:sz w:val="16"/>
      <w:szCs w:val="16"/>
    </w:rPr>
  </w:style>
  <w:style w:type="paragraph" w:customStyle="1" w:styleId="ms-vh24">
    <w:name w:val="ms-vh24"/>
    <w:basedOn w:val="Normal"/>
    <w:rsid w:val="00B22538"/>
    <w:pPr>
      <w:spacing w:before="100" w:beforeAutospacing="1" w:after="100" w:afterAutospacing="1" w:line="240" w:lineRule="auto"/>
      <w:textAlignment w:val="top"/>
    </w:pPr>
    <w:rPr>
      <w:rFonts w:ascii="Verdana" w:eastAsia="Times New Roman" w:hAnsi="Verdana" w:cs="Times New Roman"/>
      <w:color w:val="003759"/>
      <w:sz w:val="16"/>
      <w:szCs w:val="16"/>
    </w:rPr>
  </w:style>
  <w:style w:type="paragraph" w:customStyle="1" w:styleId="ms-vh4">
    <w:name w:val="ms-vh4"/>
    <w:basedOn w:val="Normal"/>
    <w:rsid w:val="00B22538"/>
    <w:pPr>
      <w:spacing w:before="100" w:beforeAutospacing="1" w:after="100" w:afterAutospacing="1" w:line="240" w:lineRule="auto"/>
      <w:jc w:val="right"/>
      <w:textAlignment w:val="top"/>
    </w:pPr>
    <w:rPr>
      <w:rFonts w:ascii="Verdana" w:eastAsia="Times New Roman" w:hAnsi="Verdana" w:cs="Times New Roman"/>
      <w:color w:val="003759"/>
      <w:sz w:val="16"/>
      <w:szCs w:val="16"/>
    </w:rPr>
  </w:style>
  <w:style w:type="paragraph" w:customStyle="1" w:styleId="ms-vh25">
    <w:name w:val="ms-vh25"/>
    <w:basedOn w:val="Normal"/>
    <w:rsid w:val="00B22538"/>
    <w:pPr>
      <w:spacing w:before="100" w:beforeAutospacing="1" w:after="100" w:afterAutospacing="1" w:line="240" w:lineRule="auto"/>
      <w:jc w:val="right"/>
      <w:textAlignment w:val="top"/>
    </w:pPr>
    <w:rPr>
      <w:rFonts w:ascii="Verdana" w:eastAsia="Times New Roman" w:hAnsi="Verdana" w:cs="Times New Roman"/>
      <w:color w:val="003759"/>
      <w:sz w:val="16"/>
      <w:szCs w:val="16"/>
    </w:rPr>
  </w:style>
  <w:style w:type="paragraph" w:customStyle="1" w:styleId="ms-numheader1">
    <w:name w:val="ms-numheader1"/>
    <w:basedOn w:val="Normal"/>
    <w:rsid w:val="00B22538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menuuiullink1">
    <w:name w:val="ms-menuuiullink1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3759"/>
      <w:sz w:val="24"/>
      <w:szCs w:val="24"/>
    </w:rPr>
  </w:style>
  <w:style w:type="paragraph" w:customStyle="1" w:styleId="ms-menuuiullink2">
    <w:name w:val="ms-menuuiullink2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3759"/>
      <w:sz w:val="24"/>
      <w:szCs w:val="24"/>
    </w:rPr>
  </w:style>
  <w:style w:type="paragraph" w:customStyle="1" w:styleId="ms-menuuiullink3">
    <w:name w:val="ms-menuuiullink3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3759"/>
      <w:sz w:val="24"/>
      <w:szCs w:val="24"/>
    </w:rPr>
  </w:style>
  <w:style w:type="paragraph" w:customStyle="1" w:styleId="ms-vh2-gridview1">
    <w:name w:val="ms-vh2-gridview1"/>
    <w:basedOn w:val="Normal"/>
    <w:rsid w:val="00B22538"/>
    <w:pPr>
      <w:shd w:val="clear" w:color="auto" w:fill="FCFCF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4-wptoptable1">
    <w:name w:val="s4-wptoptable1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4-wptoptable2">
    <w:name w:val="s4-wptoptable2"/>
    <w:basedOn w:val="Normal"/>
    <w:rsid w:val="00B22538"/>
    <w:pPr>
      <w:pBdr>
        <w:top w:val="single" w:sz="6" w:space="0" w:color="44AFF6"/>
        <w:left w:val="single" w:sz="6" w:space="0" w:color="44AFF6"/>
        <w:bottom w:val="single" w:sz="6" w:space="0" w:color="44AFF6"/>
        <w:right w:val="single" w:sz="6" w:space="0" w:color="44AFF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wpselected1">
    <w:name w:val="ms-wpselected1"/>
    <w:basedOn w:val="Normal"/>
    <w:rsid w:val="00B22538"/>
    <w:pPr>
      <w:pBdr>
        <w:top w:val="single" w:sz="6" w:space="0" w:color="44AFF6"/>
        <w:left w:val="single" w:sz="6" w:space="0" w:color="44AFF6"/>
        <w:bottom w:val="single" w:sz="6" w:space="0" w:color="44AFF6"/>
        <w:right w:val="single" w:sz="6" w:space="0" w:color="44AFF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wptitle1">
    <w:name w:val="ms-wptitle1"/>
    <w:basedOn w:val="Normal"/>
    <w:rsid w:val="00B2253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3759"/>
      <w:sz w:val="20"/>
      <w:szCs w:val="20"/>
    </w:rPr>
  </w:style>
  <w:style w:type="paragraph" w:customStyle="1" w:styleId="ms-wpheadertdselection1">
    <w:name w:val="ms-wpheadertdselection1"/>
    <w:basedOn w:val="Normal"/>
    <w:rsid w:val="00B2253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s4-title1">
    <w:name w:val="s4-title1"/>
    <w:basedOn w:val="Normal"/>
    <w:rsid w:val="00B22538"/>
    <w:pPr>
      <w:shd w:val="clear" w:color="auto" w:fill="F9F9F9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alternating2">
    <w:name w:val="ms-alternating2"/>
    <w:basedOn w:val="Normal"/>
    <w:rsid w:val="00B22538"/>
    <w:pPr>
      <w:shd w:val="clear" w:color="auto" w:fill="F2F6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jewel-container1">
    <w:name w:val="ms-cui-jewel-container1"/>
    <w:basedOn w:val="Normal"/>
    <w:rsid w:val="00B22538"/>
    <w:pPr>
      <w:spacing w:before="30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tt-span1">
    <w:name w:val="ms-cui-tt-span1"/>
    <w:basedOn w:val="Normal"/>
    <w:rsid w:val="00B2253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cg-t1">
    <w:name w:val="ms-cui-cg-t1"/>
    <w:basedOn w:val="Normal"/>
    <w:rsid w:val="00B2253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tt-span2">
    <w:name w:val="ms-cui-tt-span2"/>
    <w:basedOn w:val="Normal"/>
    <w:rsid w:val="00B2253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tt-a1">
    <w:name w:val="ms-cui-tt-a1"/>
    <w:basedOn w:val="Normal"/>
    <w:rsid w:val="00B22538"/>
    <w:pPr>
      <w:spacing w:before="300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ms-cui-cg-t2">
    <w:name w:val="ms-cui-cg-t2"/>
    <w:basedOn w:val="Normal"/>
    <w:rsid w:val="00B2253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tt-a2">
    <w:name w:val="ms-cui-tt-a2"/>
    <w:basedOn w:val="Normal"/>
    <w:rsid w:val="00B22538"/>
    <w:pPr>
      <w:shd w:val="clear" w:color="auto" w:fill="F1F1F1"/>
      <w:spacing w:before="300" w:after="100" w:afterAutospacing="1" w:line="240" w:lineRule="auto"/>
    </w:pPr>
    <w:rPr>
      <w:rFonts w:ascii="Times New Roman" w:eastAsia="Times New Roman" w:hAnsi="Times New Roman" w:cs="Times New Roman"/>
      <w:color w:val="23272C"/>
      <w:sz w:val="24"/>
      <w:szCs w:val="24"/>
    </w:rPr>
  </w:style>
  <w:style w:type="paragraph" w:customStyle="1" w:styleId="ms-cui-row-tworow1">
    <w:name w:val="ms-cui-row-tworow1"/>
    <w:basedOn w:val="Normal"/>
    <w:rsid w:val="00B22538"/>
    <w:pPr>
      <w:spacing w:before="120" w:after="3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row-onerow1">
    <w:name w:val="ms-cui-row-onerow1"/>
    <w:basedOn w:val="Normal"/>
    <w:rsid w:val="00B22538"/>
    <w:pPr>
      <w:spacing w:before="30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tb1">
    <w:name w:val="ms-cui-tb1"/>
    <w:basedOn w:val="Normal"/>
    <w:rsid w:val="00B22538"/>
    <w:pPr>
      <w:pBdr>
        <w:top w:val="single" w:sz="6" w:space="0" w:color="D4D6D9"/>
        <w:left w:val="single" w:sz="6" w:space="2" w:color="D4D6D9"/>
        <w:bottom w:val="single" w:sz="6" w:space="0" w:color="D4D6D9"/>
        <w:right w:val="single" w:sz="6" w:space="2" w:color="D4D6D9"/>
      </w:pBdr>
      <w:shd w:val="clear" w:color="auto" w:fill="FFFFFF"/>
      <w:spacing w:before="100" w:beforeAutospacing="1" w:after="100" w:afterAutospacing="1" w:line="240" w:lineRule="auto"/>
      <w:ind w:left="15" w:right="15"/>
      <w:jc w:val="right"/>
      <w:textAlignment w:val="bottom"/>
    </w:pPr>
    <w:rPr>
      <w:rFonts w:ascii="Segoe UI" w:eastAsia="Times New Roman" w:hAnsi="Segoe UI" w:cs="Segoe UI"/>
      <w:sz w:val="16"/>
      <w:szCs w:val="16"/>
    </w:rPr>
  </w:style>
  <w:style w:type="paragraph" w:customStyle="1" w:styleId="ms-cui-fslb1">
    <w:name w:val="ms-cui-fslb1"/>
    <w:basedOn w:val="Normal"/>
    <w:rsid w:val="00B22538"/>
    <w:pPr>
      <w:spacing w:before="100" w:beforeAutospacing="1" w:after="100" w:afterAutospacing="1" w:line="240" w:lineRule="auto"/>
      <w:ind w:left="15" w:right="15"/>
      <w:textAlignment w:val="bottom"/>
    </w:pPr>
    <w:rPr>
      <w:rFonts w:ascii="Times New Roman" w:eastAsia="Times New Roman" w:hAnsi="Times New Roman" w:cs="Times New Roman"/>
      <w:color w:val="23272C"/>
      <w:sz w:val="24"/>
      <w:szCs w:val="24"/>
    </w:rPr>
  </w:style>
  <w:style w:type="paragraph" w:customStyle="1" w:styleId="ms-cui-cb1">
    <w:name w:val="ms-cui-cb1"/>
    <w:basedOn w:val="Normal"/>
    <w:rsid w:val="00B22538"/>
    <w:pPr>
      <w:spacing w:before="100" w:beforeAutospacing="1" w:after="100" w:afterAutospacing="1" w:line="240" w:lineRule="auto"/>
      <w:ind w:left="15" w:right="1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cb-input1">
    <w:name w:val="ms-cui-cb-input1"/>
    <w:basedOn w:val="Normal"/>
    <w:rsid w:val="00B22538"/>
    <w:pPr>
      <w:pBdr>
        <w:top w:val="single" w:sz="6" w:space="2" w:color="D3D6D9"/>
        <w:left w:val="single" w:sz="6" w:space="5" w:color="D3D6D9"/>
        <w:bottom w:val="single" w:sz="6" w:space="2" w:color="D3D6D9"/>
        <w:right w:val="single" w:sz="2" w:space="5" w:color="D3D6D9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Segoe UI" w:eastAsia="Times New Roman" w:hAnsi="Segoe UI" w:cs="Segoe UI"/>
      <w:color w:val="000000"/>
      <w:sz w:val="16"/>
      <w:szCs w:val="16"/>
    </w:rPr>
  </w:style>
  <w:style w:type="paragraph" w:customStyle="1" w:styleId="ms-cui-dd-arrow-button1">
    <w:name w:val="ms-cui-dd-arrow-button1"/>
    <w:basedOn w:val="Normal"/>
    <w:rsid w:val="00B22538"/>
    <w:pPr>
      <w:pBdr>
        <w:top w:val="single" w:sz="6" w:space="0" w:color="D3D6D9"/>
        <w:left w:val="single" w:sz="6" w:space="3" w:color="D3D6D9"/>
        <w:bottom w:val="single" w:sz="6" w:space="0" w:color="D3D6D9"/>
        <w:right w:val="single" w:sz="6" w:space="0" w:color="D3D6D9"/>
      </w:pBd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topbar21">
    <w:name w:val="ms-cui-topbar21"/>
    <w:basedOn w:val="Normal"/>
    <w:rsid w:val="00B22538"/>
    <w:pPr>
      <w:pBdr>
        <w:bottom w:val="single" w:sz="6" w:space="0" w:color="868B9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img-container1">
    <w:name w:val="ms-cui-img-container1"/>
    <w:basedOn w:val="Normal"/>
    <w:rsid w:val="00B22538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img-cont-float1">
    <w:name w:val="ms-cui-img-cont-float1"/>
    <w:basedOn w:val="Normal"/>
    <w:rsid w:val="00B22538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jewel-left1">
    <w:name w:val="ms-cui-jewel-left1"/>
    <w:basedOn w:val="Normal"/>
    <w:rsid w:val="00B22538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jewel-middle1">
    <w:name w:val="ms-cui-jewel-middle1"/>
    <w:basedOn w:val="Normal"/>
    <w:rsid w:val="00B22538"/>
    <w:pPr>
      <w:shd w:val="clear" w:color="auto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jewel-right1">
    <w:name w:val="ms-cui-jewel-right1"/>
    <w:basedOn w:val="Normal"/>
    <w:rsid w:val="00B22538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jewel-label1">
    <w:name w:val="ms-cui-jewel-label1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ms-cui-cg-t3">
    <w:name w:val="ms-cui-cg-t3"/>
    <w:basedOn w:val="Normal"/>
    <w:rsid w:val="00B2253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tt-a3">
    <w:name w:val="ms-cui-tt-a3"/>
    <w:basedOn w:val="Normal"/>
    <w:rsid w:val="00B22538"/>
    <w:pPr>
      <w:spacing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ms-cui-tt-span3">
    <w:name w:val="ms-cui-tt-span3"/>
    <w:basedOn w:val="Normal"/>
    <w:rsid w:val="00B2253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tt-span4">
    <w:name w:val="ms-cui-tt-span4"/>
    <w:basedOn w:val="Normal"/>
    <w:rsid w:val="00B2253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ct-ul1">
    <w:name w:val="ms-cui-ct-ul1"/>
    <w:basedOn w:val="Normal"/>
    <w:rsid w:val="00B22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tt-span5">
    <w:name w:val="ms-cui-tt-span5"/>
    <w:basedOn w:val="Normal"/>
    <w:rsid w:val="00B2253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tt-a4">
    <w:name w:val="ms-cui-tt-a4"/>
    <w:basedOn w:val="Normal"/>
    <w:rsid w:val="00B22538"/>
    <w:pPr>
      <w:spacing w:before="300" w:after="100" w:afterAutospacing="1" w:line="240" w:lineRule="auto"/>
    </w:pPr>
    <w:rPr>
      <w:rFonts w:ascii="Times New Roman" w:eastAsia="Times New Roman" w:hAnsi="Times New Roman" w:cs="Times New Roman"/>
      <w:color w:val="23272C"/>
      <w:sz w:val="24"/>
      <w:szCs w:val="24"/>
    </w:rPr>
  </w:style>
  <w:style w:type="paragraph" w:customStyle="1" w:styleId="ms-cui-tt-a5">
    <w:name w:val="ms-cui-tt-a5"/>
    <w:basedOn w:val="Normal"/>
    <w:rsid w:val="00B22538"/>
    <w:pPr>
      <w:spacing w:before="300" w:after="100" w:afterAutospacing="1" w:line="240" w:lineRule="auto"/>
    </w:pPr>
    <w:rPr>
      <w:rFonts w:ascii="Times New Roman" w:eastAsia="Times New Roman" w:hAnsi="Times New Roman" w:cs="Times New Roman"/>
      <w:color w:val="23272C"/>
      <w:sz w:val="24"/>
      <w:szCs w:val="24"/>
    </w:rPr>
  </w:style>
  <w:style w:type="paragraph" w:customStyle="1" w:styleId="ms-cui-tt-a6">
    <w:name w:val="ms-cui-tt-a6"/>
    <w:basedOn w:val="Normal"/>
    <w:rsid w:val="00B22538"/>
    <w:pPr>
      <w:spacing w:before="300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ms-cui-tt-a7">
    <w:name w:val="ms-cui-tt-a7"/>
    <w:basedOn w:val="Normal"/>
    <w:rsid w:val="00B22538"/>
    <w:pPr>
      <w:shd w:val="clear" w:color="auto" w:fill="FFFFFF"/>
      <w:spacing w:before="300" w:after="100" w:afterAutospacing="1" w:line="240" w:lineRule="auto"/>
    </w:pPr>
    <w:rPr>
      <w:rFonts w:ascii="Times New Roman" w:eastAsia="Times New Roman" w:hAnsi="Times New Roman" w:cs="Times New Roman"/>
      <w:color w:val="23272C"/>
      <w:sz w:val="24"/>
      <w:szCs w:val="24"/>
    </w:rPr>
  </w:style>
  <w:style w:type="paragraph" w:customStyle="1" w:styleId="ms-cui-cg-i1">
    <w:name w:val="ms-cui-cg-i1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cg-t4">
    <w:name w:val="ms-cui-cg-t4"/>
    <w:basedOn w:val="Normal"/>
    <w:rsid w:val="00B2253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9BC7E5"/>
      <w:sz w:val="24"/>
      <w:szCs w:val="24"/>
    </w:rPr>
  </w:style>
  <w:style w:type="paragraph" w:customStyle="1" w:styleId="ms-cui-tt-a8">
    <w:name w:val="ms-cui-tt-a8"/>
    <w:basedOn w:val="Normal"/>
    <w:rsid w:val="00B22538"/>
    <w:pPr>
      <w:spacing w:before="300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ms-cui-tt-a9">
    <w:name w:val="ms-cui-tt-a9"/>
    <w:basedOn w:val="Normal"/>
    <w:rsid w:val="00B22538"/>
    <w:pPr>
      <w:spacing w:before="300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ms-cui-tt-a10">
    <w:name w:val="ms-cui-tt-a10"/>
    <w:basedOn w:val="Normal"/>
    <w:rsid w:val="00B22538"/>
    <w:pPr>
      <w:spacing w:before="300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ms-cui-cg-i2">
    <w:name w:val="ms-cui-cg-i2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cg-t5">
    <w:name w:val="ms-cui-cg-t5"/>
    <w:basedOn w:val="Normal"/>
    <w:rsid w:val="00B2253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96DEF0"/>
      <w:sz w:val="24"/>
      <w:szCs w:val="24"/>
    </w:rPr>
  </w:style>
  <w:style w:type="paragraph" w:customStyle="1" w:styleId="ms-cui-tt-a11">
    <w:name w:val="ms-cui-tt-a11"/>
    <w:basedOn w:val="Normal"/>
    <w:rsid w:val="00B22538"/>
    <w:pPr>
      <w:spacing w:before="300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ms-cui-tt-a12">
    <w:name w:val="ms-cui-tt-a12"/>
    <w:basedOn w:val="Normal"/>
    <w:rsid w:val="00B22538"/>
    <w:pPr>
      <w:spacing w:before="300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ms-cui-tt-a13">
    <w:name w:val="ms-cui-tt-a13"/>
    <w:basedOn w:val="Normal"/>
    <w:rsid w:val="00B22538"/>
    <w:pPr>
      <w:spacing w:before="300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ms-cui-cg-i3">
    <w:name w:val="ms-cui-cg-i3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cg-t6">
    <w:name w:val="ms-cui-cg-t6"/>
    <w:basedOn w:val="Normal"/>
    <w:rsid w:val="00B2253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E7FAFD"/>
      <w:sz w:val="24"/>
      <w:szCs w:val="24"/>
    </w:rPr>
  </w:style>
  <w:style w:type="paragraph" w:customStyle="1" w:styleId="ms-cui-tt-a14">
    <w:name w:val="ms-cui-tt-a14"/>
    <w:basedOn w:val="Normal"/>
    <w:rsid w:val="00B22538"/>
    <w:pPr>
      <w:spacing w:before="300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ms-cui-tt-a15">
    <w:name w:val="ms-cui-tt-a15"/>
    <w:basedOn w:val="Normal"/>
    <w:rsid w:val="00B22538"/>
    <w:pPr>
      <w:spacing w:before="300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ms-cui-tt-a16">
    <w:name w:val="ms-cui-tt-a16"/>
    <w:basedOn w:val="Normal"/>
    <w:rsid w:val="00B22538"/>
    <w:pPr>
      <w:spacing w:before="300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ms-cui-cg-i4">
    <w:name w:val="ms-cui-cg-i4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cg-t7">
    <w:name w:val="ms-cui-cg-t7"/>
    <w:basedOn w:val="Normal"/>
    <w:rsid w:val="00B2253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C86D"/>
      <w:sz w:val="24"/>
      <w:szCs w:val="24"/>
    </w:rPr>
  </w:style>
  <w:style w:type="paragraph" w:customStyle="1" w:styleId="ms-cui-tt-a17">
    <w:name w:val="ms-cui-tt-a17"/>
    <w:basedOn w:val="Normal"/>
    <w:rsid w:val="00B22538"/>
    <w:pPr>
      <w:spacing w:before="300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ms-cui-tt-a18">
    <w:name w:val="ms-cui-tt-a18"/>
    <w:basedOn w:val="Normal"/>
    <w:rsid w:val="00B22538"/>
    <w:pPr>
      <w:spacing w:before="300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ms-cui-tt-a19">
    <w:name w:val="ms-cui-tt-a19"/>
    <w:basedOn w:val="Normal"/>
    <w:rsid w:val="00B22538"/>
    <w:pPr>
      <w:spacing w:before="300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ms-cui-cg-i5">
    <w:name w:val="ms-cui-cg-i5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cg-t8">
    <w:name w:val="ms-cui-cg-t8"/>
    <w:basedOn w:val="Normal"/>
    <w:rsid w:val="00B2253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EE2AE"/>
      <w:sz w:val="24"/>
      <w:szCs w:val="24"/>
    </w:rPr>
  </w:style>
  <w:style w:type="paragraph" w:customStyle="1" w:styleId="ms-cui-tt-a20">
    <w:name w:val="ms-cui-tt-a20"/>
    <w:basedOn w:val="Normal"/>
    <w:rsid w:val="00B22538"/>
    <w:pPr>
      <w:spacing w:before="300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ms-cui-tt-a21">
    <w:name w:val="ms-cui-tt-a21"/>
    <w:basedOn w:val="Normal"/>
    <w:rsid w:val="00B22538"/>
    <w:pPr>
      <w:spacing w:before="300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ms-cui-tt-a22">
    <w:name w:val="ms-cui-tt-a22"/>
    <w:basedOn w:val="Normal"/>
    <w:rsid w:val="00B22538"/>
    <w:pPr>
      <w:spacing w:before="300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ms-cui-cg-i6">
    <w:name w:val="ms-cui-cg-i6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cg-t9">
    <w:name w:val="ms-cui-cg-t9"/>
    <w:basedOn w:val="Normal"/>
    <w:rsid w:val="00B2253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6BBDE"/>
      <w:sz w:val="24"/>
      <w:szCs w:val="24"/>
    </w:rPr>
  </w:style>
  <w:style w:type="paragraph" w:customStyle="1" w:styleId="ms-cui-tt-a23">
    <w:name w:val="ms-cui-tt-a23"/>
    <w:basedOn w:val="Normal"/>
    <w:rsid w:val="00B22538"/>
    <w:pPr>
      <w:spacing w:before="300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ms-cui-tt-a24">
    <w:name w:val="ms-cui-tt-a24"/>
    <w:basedOn w:val="Normal"/>
    <w:rsid w:val="00B22538"/>
    <w:pPr>
      <w:spacing w:before="300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ms-cui-tt-a25">
    <w:name w:val="ms-cui-tt-a25"/>
    <w:basedOn w:val="Normal"/>
    <w:rsid w:val="00B22538"/>
    <w:pPr>
      <w:spacing w:before="300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ms-cui-cg-i7">
    <w:name w:val="ms-cui-cg-i7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cg-t10">
    <w:name w:val="ms-cui-cg-t10"/>
    <w:basedOn w:val="Normal"/>
    <w:rsid w:val="00B2253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EF9CF"/>
      <w:sz w:val="24"/>
      <w:szCs w:val="24"/>
    </w:rPr>
  </w:style>
  <w:style w:type="paragraph" w:customStyle="1" w:styleId="ms-cui-tt-a26">
    <w:name w:val="ms-cui-tt-a26"/>
    <w:basedOn w:val="Normal"/>
    <w:rsid w:val="00B22538"/>
    <w:pPr>
      <w:spacing w:before="300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ms-cui-tt-a27">
    <w:name w:val="ms-cui-tt-a27"/>
    <w:basedOn w:val="Normal"/>
    <w:rsid w:val="00B22538"/>
    <w:pPr>
      <w:spacing w:before="300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ms-cui-tt-a28">
    <w:name w:val="ms-cui-tt-a28"/>
    <w:basedOn w:val="Normal"/>
    <w:rsid w:val="00B22538"/>
    <w:pPr>
      <w:spacing w:before="300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ms-cui-cg-i8">
    <w:name w:val="ms-cui-cg-i8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cg-t11">
    <w:name w:val="ms-cui-cg-t11"/>
    <w:basedOn w:val="Normal"/>
    <w:rsid w:val="00B2253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DDD7E7"/>
      <w:sz w:val="24"/>
      <w:szCs w:val="24"/>
    </w:rPr>
  </w:style>
  <w:style w:type="paragraph" w:customStyle="1" w:styleId="ms-cui-tt-a29">
    <w:name w:val="ms-cui-tt-a29"/>
    <w:basedOn w:val="Normal"/>
    <w:rsid w:val="00B22538"/>
    <w:pPr>
      <w:spacing w:before="300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ms-cui-tt-a30">
    <w:name w:val="ms-cui-tt-a30"/>
    <w:basedOn w:val="Normal"/>
    <w:rsid w:val="00B22538"/>
    <w:pPr>
      <w:spacing w:before="300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ms-cui-tt-a31">
    <w:name w:val="ms-cui-tt-a31"/>
    <w:basedOn w:val="Normal"/>
    <w:rsid w:val="00B22538"/>
    <w:pPr>
      <w:spacing w:before="300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ms-cui-tt-a32">
    <w:name w:val="ms-cui-tt-a32"/>
    <w:basedOn w:val="Normal"/>
    <w:rsid w:val="00B22538"/>
    <w:pPr>
      <w:shd w:val="clear" w:color="auto" w:fill="FFFFFF"/>
      <w:spacing w:before="300" w:after="100" w:afterAutospacing="1" w:line="240" w:lineRule="auto"/>
    </w:pPr>
    <w:rPr>
      <w:rFonts w:ascii="Times New Roman" w:eastAsia="Times New Roman" w:hAnsi="Times New Roman" w:cs="Times New Roman"/>
      <w:color w:val="23272C"/>
      <w:sz w:val="24"/>
      <w:szCs w:val="24"/>
    </w:rPr>
  </w:style>
  <w:style w:type="paragraph" w:customStyle="1" w:styleId="ms-cui-ctl-a11">
    <w:name w:val="ms-cui-ctl-a11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ctl-a21">
    <w:name w:val="ms-cui-ctl-a21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ctl-largelabel1">
    <w:name w:val="ms-cui-ctl-largelabel1"/>
    <w:basedOn w:val="Normal"/>
    <w:rsid w:val="00B22538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23272C"/>
      <w:sz w:val="24"/>
      <w:szCs w:val="24"/>
    </w:rPr>
  </w:style>
  <w:style w:type="paragraph" w:customStyle="1" w:styleId="ms-cui-ctl-a1internal1">
    <w:name w:val="ms-cui-ctl-a1internal1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img-13by131">
    <w:name w:val="ms-cui-img-13by131"/>
    <w:basedOn w:val="Normal"/>
    <w:rsid w:val="00B2253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img-5by31">
    <w:name w:val="ms-cui-img-5by31"/>
    <w:basedOn w:val="Normal"/>
    <w:rsid w:val="00B22538"/>
    <w:pPr>
      <w:spacing w:before="30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ctl1">
    <w:name w:val="ms-cui-ctl1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ctl-a12">
    <w:name w:val="ms-cui-ctl-a12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ctl-a22">
    <w:name w:val="ms-cui-ctl-a22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ctl-a13">
    <w:name w:val="ms-cui-ctl-a13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ctl-iconcontainer1">
    <w:name w:val="ms-cui-ctl-iconcontainer1"/>
    <w:basedOn w:val="Normal"/>
    <w:rsid w:val="00B22538"/>
    <w:pPr>
      <w:spacing w:before="100" w:beforeAutospacing="1" w:after="100" w:afterAutospacing="1" w:line="240" w:lineRule="auto"/>
      <w:ind w:right="45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img-16by161">
    <w:name w:val="ms-cui-img-16by161"/>
    <w:basedOn w:val="Normal"/>
    <w:rsid w:val="00B22538"/>
    <w:pPr>
      <w:spacing w:before="100" w:beforeAutospacing="1" w:after="100" w:afterAutospacing="1" w:line="240" w:lineRule="auto"/>
      <w:ind w:right="45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ctl-mediumlabel1">
    <w:name w:val="ms-cui-ctl-mediumlabel1"/>
    <w:basedOn w:val="Normal"/>
    <w:rsid w:val="00B22538"/>
    <w:pPr>
      <w:spacing w:before="100" w:beforeAutospacing="1" w:after="100" w:afterAutospacing="1" w:line="300" w:lineRule="atLeast"/>
      <w:textAlignment w:val="top"/>
    </w:pPr>
    <w:rPr>
      <w:rFonts w:ascii="Times New Roman" w:eastAsia="Times New Roman" w:hAnsi="Times New Roman" w:cs="Times New Roman"/>
      <w:color w:val="23272C"/>
      <w:sz w:val="24"/>
      <w:szCs w:val="24"/>
    </w:rPr>
  </w:style>
  <w:style w:type="paragraph" w:customStyle="1" w:styleId="ms-cui-ctl-iconcontainer2">
    <w:name w:val="ms-cui-ctl-iconcontainer2"/>
    <w:basedOn w:val="Normal"/>
    <w:rsid w:val="00B22538"/>
    <w:pPr>
      <w:spacing w:before="15" w:after="100" w:afterAutospacing="1" w:line="240" w:lineRule="auto"/>
      <w:ind w:right="105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ms-cui-ctl-iconcontainer3">
    <w:name w:val="ms-cui-ctl-iconcontainer3"/>
    <w:basedOn w:val="Normal"/>
    <w:rsid w:val="00B22538"/>
    <w:pPr>
      <w:spacing w:before="75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ctl-iconcontainer4">
    <w:name w:val="ms-cui-ctl-iconcontainer4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ctl-iconcontainer5">
    <w:name w:val="ms-cui-ctl-iconcontainer5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ctl-iconcontainer6">
    <w:name w:val="ms-cui-ctl-iconcontainer6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ctl-iconcontainer7">
    <w:name w:val="ms-cui-ctl-iconcontainer7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ctl-mediumlabel2">
    <w:name w:val="ms-cui-ctl-mediumlabel2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3272C"/>
      <w:sz w:val="24"/>
      <w:szCs w:val="24"/>
    </w:rPr>
  </w:style>
  <w:style w:type="paragraph" w:customStyle="1" w:styleId="ms-cui-ctl-menulabel1">
    <w:name w:val="ms-cui-ctl-menulabel1"/>
    <w:basedOn w:val="Normal"/>
    <w:rsid w:val="00B22538"/>
    <w:pPr>
      <w:spacing w:before="100" w:beforeAutospacing="1" w:after="100" w:afterAutospacing="1" w:line="240" w:lineRule="auto"/>
      <w:ind w:left="58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ctl-menulabel2">
    <w:name w:val="ms-cui-ctl-menulabel2"/>
    <w:basedOn w:val="Normal"/>
    <w:rsid w:val="00B22538"/>
    <w:pPr>
      <w:spacing w:before="100" w:beforeAutospacing="1" w:after="100" w:afterAutospacing="1" w:line="240" w:lineRule="auto"/>
      <w:ind w:left="58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ctl-mediumlabel3">
    <w:name w:val="ms-cui-ctl-mediumlabel3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4C535C"/>
      <w:sz w:val="24"/>
      <w:szCs w:val="24"/>
    </w:rPr>
  </w:style>
  <w:style w:type="paragraph" w:customStyle="1" w:styleId="ms-cui-ctl-mediumlabel4">
    <w:name w:val="ms-cui-ctl-mediumlabel4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4C535C"/>
      <w:sz w:val="24"/>
      <w:szCs w:val="24"/>
    </w:rPr>
  </w:style>
  <w:style w:type="paragraph" w:customStyle="1" w:styleId="ms-cui-ctl-large1">
    <w:name w:val="ms-cui-ctl-large1"/>
    <w:basedOn w:val="Normal"/>
    <w:rsid w:val="00B2253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ctl-medium1">
    <w:name w:val="ms-cui-ctl-medium1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dd-text1">
    <w:name w:val="ms-cui-dd-text1"/>
    <w:basedOn w:val="Normal"/>
    <w:rsid w:val="00B22538"/>
    <w:pPr>
      <w:pBdr>
        <w:top w:val="single" w:sz="6" w:space="2" w:color="BBBFC4"/>
        <w:left w:val="single" w:sz="6" w:space="5" w:color="BBBFC4"/>
        <w:bottom w:val="single" w:sz="6" w:space="2" w:color="BBBFC4"/>
        <w:right w:val="single" w:sz="2" w:space="5" w:color="BBBFC4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ms-cui-cb-input2">
    <w:name w:val="ms-cui-cb-input2"/>
    <w:basedOn w:val="Normal"/>
    <w:rsid w:val="00B22538"/>
    <w:pPr>
      <w:pBdr>
        <w:top w:val="single" w:sz="6" w:space="2" w:color="BBBFC4"/>
        <w:left w:val="single" w:sz="6" w:space="5" w:color="BBBFC4"/>
        <w:bottom w:val="single" w:sz="6" w:space="2" w:color="BBBFC4"/>
        <w:right w:val="single" w:sz="2" w:space="5" w:color="BBBFC4"/>
      </w:pBdr>
      <w:shd w:val="clear" w:color="auto" w:fill="FFFFFF"/>
      <w:spacing w:before="100" w:beforeAutospacing="1" w:after="100" w:afterAutospacing="1" w:line="240" w:lineRule="auto"/>
    </w:pPr>
    <w:rPr>
      <w:rFonts w:ascii="Segoe UI" w:eastAsia="Times New Roman" w:hAnsi="Segoe UI" w:cs="Segoe UI"/>
      <w:color w:val="000000"/>
      <w:sz w:val="16"/>
      <w:szCs w:val="16"/>
    </w:rPr>
  </w:style>
  <w:style w:type="paragraph" w:customStyle="1" w:styleId="ms-cui-ctl-mediumlabel5">
    <w:name w:val="ms-cui-ctl-mediumlabel5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3272C"/>
      <w:sz w:val="24"/>
      <w:szCs w:val="24"/>
    </w:rPr>
  </w:style>
  <w:style w:type="paragraph" w:customStyle="1" w:styleId="ms-cui-ctl-iconcontainer8">
    <w:name w:val="ms-cui-ctl-iconcontainer8"/>
    <w:basedOn w:val="Normal"/>
    <w:rsid w:val="00B2253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spn-btndown1">
    <w:name w:val="ms-cui-spn-btndown1"/>
    <w:basedOn w:val="Normal"/>
    <w:rsid w:val="00B22538"/>
    <w:pPr>
      <w:pBdr>
        <w:top w:val="single" w:sz="6" w:space="2" w:color="E0E1E3"/>
        <w:left w:val="single" w:sz="6" w:space="0" w:color="E0E1E3"/>
        <w:bottom w:val="single" w:sz="6" w:space="0" w:color="ADB0B3"/>
        <w:right w:val="single" w:sz="6" w:space="0" w:color="ADB0B3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spn-btnup1">
    <w:name w:val="ms-cui-spn-btnup1"/>
    <w:basedOn w:val="Normal"/>
    <w:rsid w:val="00B22538"/>
    <w:pPr>
      <w:pBdr>
        <w:top w:val="single" w:sz="6" w:space="2" w:color="ADB0B3"/>
        <w:left w:val="single" w:sz="6" w:space="0" w:color="ADB0B3"/>
        <w:bottom w:val="single" w:sz="6" w:space="0" w:color="ADB0B3"/>
        <w:right w:val="single" w:sz="6" w:space="0" w:color="ADB0B3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spn-btndown2">
    <w:name w:val="ms-cui-spn-btndown2"/>
    <w:basedOn w:val="Normal"/>
    <w:rsid w:val="00B22538"/>
    <w:pPr>
      <w:pBdr>
        <w:top w:val="single" w:sz="6" w:space="2" w:color="ADB0B3"/>
        <w:left w:val="single" w:sz="6" w:space="0" w:color="ADB0B3"/>
        <w:bottom w:val="single" w:sz="6" w:space="0" w:color="ADB0B3"/>
        <w:right w:val="single" w:sz="6" w:space="0" w:color="ADB0B3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gallerybutton-a1">
    <w:name w:val="ms-cui-gallerybutton-a1"/>
    <w:basedOn w:val="Normal"/>
    <w:rsid w:val="00B22538"/>
    <w:pPr>
      <w:pBdr>
        <w:top w:val="single" w:sz="6" w:space="0" w:color="AFB4BA"/>
        <w:left w:val="single" w:sz="6" w:space="0" w:color="AFB4BA"/>
        <w:bottom w:val="single" w:sz="6" w:space="0" w:color="AFB4BA"/>
        <w:right w:val="single" w:sz="6" w:space="0" w:color="AFB4BA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gallerybutton-size32by321">
    <w:name w:val="ms-cui-gallerybutton-size32by321"/>
    <w:basedOn w:val="Normal"/>
    <w:rsid w:val="00B22538"/>
    <w:pPr>
      <w:spacing w:before="345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gallerybutton-size48by481">
    <w:name w:val="ms-cui-gallerybutton-size48by481"/>
    <w:basedOn w:val="Normal"/>
    <w:rsid w:val="00B22538"/>
    <w:pPr>
      <w:spacing w:before="105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gallerybutton-size64by481">
    <w:name w:val="ms-cui-gallerybutton-size64by481"/>
    <w:basedOn w:val="Normal"/>
    <w:rsid w:val="00B22538"/>
    <w:pPr>
      <w:spacing w:before="105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ui-tooltip-footer1">
    <w:name w:val="ms-cui-tooltip-footer1"/>
    <w:basedOn w:val="Normal"/>
    <w:rsid w:val="00B22538"/>
    <w:pPr>
      <w:spacing w:before="90" w:after="9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ms-cui-tooltip-description1">
    <w:name w:val="ms-cui-tooltip-description1"/>
    <w:basedOn w:val="Normal"/>
    <w:rsid w:val="00B22538"/>
    <w:pPr>
      <w:spacing w:before="150" w:after="90" w:line="240" w:lineRule="auto"/>
      <w:ind w:left="21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nu-item1">
    <w:name w:val="menu-item1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itional-background2">
    <w:name w:val="additional-background2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nu-item-text1">
    <w:name w:val="menu-item-text1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nu-item-text2">
    <w:name w:val="menu-item-text2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ditional-background3">
    <w:name w:val="additional-background3"/>
    <w:basedOn w:val="DefaultParagraphFont"/>
    <w:rsid w:val="00B22538"/>
  </w:style>
  <w:style w:type="character" w:customStyle="1" w:styleId="additional-background4">
    <w:name w:val="additional-background4"/>
    <w:basedOn w:val="DefaultParagraphFont"/>
    <w:rsid w:val="00B22538"/>
  </w:style>
  <w:style w:type="character" w:customStyle="1" w:styleId="additional-background5">
    <w:name w:val="additional-background5"/>
    <w:basedOn w:val="DefaultParagraphFont"/>
    <w:rsid w:val="00B22538"/>
  </w:style>
  <w:style w:type="character" w:customStyle="1" w:styleId="additional-background6">
    <w:name w:val="additional-background6"/>
    <w:basedOn w:val="DefaultParagraphFont"/>
    <w:rsid w:val="00B22538"/>
  </w:style>
  <w:style w:type="character" w:customStyle="1" w:styleId="additional-background7">
    <w:name w:val="additional-background7"/>
    <w:basedOn w:val="DefaultParagraphFont"/>
    <w:rsid w:val="00B22538"/>
  </w:style>
  <w:style w:type="character" w:customStyle="1" w:styleId="additional-background8">
    <w:name w:val="additional-background8"/>
    <w:basedOn w:val="DefaultParagraphFont"/>
    <w:rsid w:val="00B22538"/>
  </w:style>
  <w:style w:type="paragraph" w:customStyle="1" w:styleId="ms-quicklaunch1">
    <w:name w:val="ms-quicklaunch1"/>
    <w:basedOn w:val="Normal"/>
    <w:rsid w:val="00B22538"/>
    <w:pPr>
      <w:pBdr>
        <w:right w:val="single" w:sz="6" w:space="0" w:color="DDDFE0"/>
      </w:pBdr>
      <w:shd w:val="clear" w:color="auto" w:fill="21384D"/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itional-background9">
    <w:name w:val="additional-background9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additional-background10">
    <w:name w:val="additional-background10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33A4E"/>
      <w:sz w:val="24"/>
      <w:szCs w:val="24"/>
    </w:rPr>
  </w:style>
  <w:style w:type="paragraph" w:customStyle="1" w:styleId="additional-background11">
    <w:name w:val="additional-background11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33A4E"/>
      <w:sz w:val="24"/>
      <w:szCs w:val="24"/>
    </w:rPr>
  </w:style>
  <w:style w:type="paragraph" w:customStyle="1" w:styleId="s4-notdlg2">
    <w:name w:val="s4-notdlg2"/>
    <w:basedOn w:val="Normal"/>
    <w:rsid w:val="00B2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2253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22538"/>
    <w:rPr>
      <w:rFonts w:ascii="Arial" w:eastAsia="Times New Roman" w:hAnsi="Arial" w:cs="Cordia New"/>
      <w:vanish/>
      <w:sz w:val="16"/>
      <w:szCs w:val="20"/>
    </w:rPr>
  </w:style>
  <w:style w:type="character" w:customStyle="1" w:styleId="ms-formvalidation1">
    <w:name w:val="ms-formvalidation1"/>
    <w:basedOn w:val="DefaultParagraphFont"/>
    <w:rsid w:val="00B22538"/>
    <w:rPr>
      <w:rFonts w:ascii="Verdana" w:hAnsi="Verdana" w:hint="default"/>
      <w:color w:val="FF0000"/>
      <w:sz w:val="16"/>
      <w:szCs w:val="16"/>
    </w:rPr>
  </w:style>
  <w:style w:type="character" w:customStyle="1" w:styleId="ms-field-underline1">
    <w:name w:val="ms-field-underline1"/>
    <w:basedOn w:val="DefaultParagraphFont"/>
    <w:rsid w:val="00B22538"/>
    <w:rPr>
      <w:u w:val="single"/>
    </w:rPr>
  </w:style>
  <w:style w:type="character" w:customStyle="1" w:styleId="ms-field-underline2">
    <w:name w:val="ms-field-underline2"/>
    <w:basedOn w:val="DefaultParagraphFont"/>
    <w:rsid w:val="00B22538"/>
    <w:rPr>
      <w:u w:val="single"/>
    </w:rPr>
  </w:style>
  <w:style w:type="character" w:customStyle="1" w:styleId="ms-field-underline3">
    <w:name w:val="ms-field-underline3"/>
    <w:basedOn w:val="DefaultParagraphFont"/>
    <w:rsid w:val="00B22538"/>
    <w:rPr>
      <w:u w:val="single"/>
    </w:rPr>
  </w:style>
  <w:style w:type="character" w:customStyle="1" w:styleId="ms-field-underline4">
    <w:name w:val="ms-field-underline4"/>
    <w:basedOn w:val="DefaultParagraphFont"/>
    <w:rsid w:val="00B22538"/>
    <w:rPr>
      <w:u w:val="single"/>
    </w:rPr>
  </w:style>
  <w:style w:type="character" w:customStyle="1" w:styleId="ms-field-underline5">
    <w:name w:val="ms-field-underline5"/>
    <w:basedOn w:val="DefaultParagraphFont"/>
    <w:rsid w:val="00B22538"/>
    <w:rPr>
      <w:u w:val="single"/>
    </w:rPr>
  </w:style>
  <w:style w:type="character" w:styleId="Strong">
    <w:name w:val="Strong"/>
    <w:basedOn w:val="DefaultParagraphFont"/>
    <w:uiPriority w:val="22"/>
    <w:qFormat/>
    <w:rsid w:val="00B22538"/>
    <w:rPr>
      <w:b/>
      <w:bCs/>
    </w:rPr>
  </w:style>
  <w:style w:type="character" w:customStyle="1" w:styleId="ms-field-underline6">
    <w:name w:val="ms-field-underline6"/>
    <w:basedOn w:val="DefaultParagraphFont"/>
    <w:rsid w:val="00B22538"/>
    <w:rPr>
      <w:u w:val="single"/>
    </w:rPr>
  </w:style>
  <w:style w:type="character" w:customStyle="1" w:styleId="ms-field-underline7">
    <w:name w:val="ms-field-underline7"/>
    <w:basedOn w:val="DefaultParagraphFont"/>
    <w:rsid w:val="00B22538"/>
    <w:rPr>
      <w:u w:val="single"/>
    </w:rPr>
  </w:style>
  <w:style w:type="character" w:customStyle="1" w:styleId="ms-field-underline8">
    <w:name w:val="ms-field-underline8"/>
    <w:basedOn w:val="DefaultParagraphFont"/>
    <w:rsid w:val="00B22538"/>
    <w:rPr>
      <w:u w:val="single"/>
    </w:rPr>
  </w:style>
  <w:style w:type="character" w:customStyle="1" w:styleId="ms-field-underline9">
    <w:name w:val="ms-field-underline9"/>
    <w:basedOn w:val="DefaultParagraphFont"/>
    <w:rsid w:val="00B22538"/>
    <w:rPr>
      <w:u w:val="singl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2253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B22538"/>
    <w:rPr>
      <w:rFonts w:ascii="Arial" w:eastAsia="Times New Roman" w:hAnsi="Arial" w:cs="Cordia New"/>
      <w:vanish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476F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6F80"/>
  </w:style>
  <w:style w:type="paragraph" w:styleId="Footer">
    <w:name w:val="footer"/>
    <w:basedOn w:val="Normal"/>
    <w:link w:val="FooterChar"/>
    <w:uiPriority w:val="99"/>
    <w:unhideWhenUsed/>
    <w:rsid w:val="00476F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6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14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8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0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67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372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557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083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978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701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4109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330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4834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8476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6889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5745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0469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6161397">
                                              <w:marLeft w:val="0"/>
                                              <w:marRight w:val="0"/>
                                              <w:marTop w:val="0"/>
                                              <w:marBottom w:val="1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5647812">
                                              <w:marLeft w:val="0"/>
                                              <w:marRight w:val="0"/>
                                              <w:marTop w:val="0"/>
                                              <w:marBottom w:val="1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0328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7555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6961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9300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8991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6812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1595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4270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8419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1881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9749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0411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9537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2191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5078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4375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222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2051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255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1604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4849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2877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7448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6328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6402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8622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8342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6837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683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2556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7430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2226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7617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0259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8363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1066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9458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6977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5581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6107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6562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1744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7742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48081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3670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2533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30982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3625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3834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8651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6415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7403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4402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4861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9024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0789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4534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1897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7501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847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2696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48947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6613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4039457">
                                              <w:marLeft w:val="0"/>
                                              <w:marRight w:val="0"/>
                                              <w:marTop w:val="0"/>
                                              <w:marBottom w:val="1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9201066">
                                              <w:marLeft w:val="0"/>
                                              <w:marRight w:val="0"/>
                                              <w:marTop w:val="0"/>
                                              <w:marBottom w:val="1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8408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4215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7895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0803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0152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6300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752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3839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1485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9396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8099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5530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5204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1795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7882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8292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8661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2546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3638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5941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480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9894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4651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4349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6924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1634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6681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3438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1662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88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4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8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38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133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840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196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468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3643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0178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729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766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7057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5860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783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9529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278851">
                                              <w:marLeft w:val="0"/>
                                              <w:marRight w:val="0"/>
                                              <w:marTop w:val="0"/>
                                              <w:marBottom w:val="1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768076">
                                              <w:marLeft w:val="0"/>
                                              <w:marRight w:val="0"/>
                                              <w:marTop w:val="0"/>
                                              <w:marBottom w:val="1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3342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8702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188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1703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2553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4183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3510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9434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1831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5320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324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7846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2726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5571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833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0267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22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7787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3013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3721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0874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0323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7570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328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1131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4845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97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8473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6765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4894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8839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8751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4583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3502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069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8381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6622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4999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9476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0583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4234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0136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30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81624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2341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2711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8620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444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5011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9881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2580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3363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34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840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9326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2160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608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3041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258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7917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1823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26038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1377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3231043">
                                              <w:marLeft w:val="0"/>
                                              <w:marRight w:val="0"/>
                                              <w:marTop w:val="0"/>
                                              <w:marBottom w:val="1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3609811">
                                              <w:marLeft w:val="0"/>
                                              <w:marRight w:val="0"/>
                                              <w:marTop w:val="0"/>
                                              <w:marBottom w:val="1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102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9704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2854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9835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9176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0804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6169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5532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1731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3406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1537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269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9919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196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782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233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9056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2763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9040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4597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7037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2950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0950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5495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9870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0975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1152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1437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0572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yperlink" Target="http://www.ich.org/fileadmin/Public_Web_Site/ICH_Products/Guidelines/Efficacy/E6_R1/Step4/E6_R1__Guideline" TargetMode="Externa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hyperlink" Target="http://whqlibdoc.who.int/publications/2005/92459392X_eng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.~WRD0000</Template>
  <TotalTime>20</TotalTime>
  <Pages>18</Pages>
  <Words>5254</Words>
  <Characters>29948</Characters>
  <Application>Microsoft Office Word</Application>
  <DocSecurity>0</DocSecurity>
  <Lines>249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Budsarapon Komtong</dc:creator>
  <cp:lastModifiedBy>BHRC</cp:lastModifiedBy>
  <cp:revision>8</cp:revision>
  <dcterms:created xsi:type="dcterms:W3CDTF">2021-01-08T08:07:00Z</dcterms:created>
  <dcterms:modified xsi:type="dcterms:W3CDTF">2024-09-03T06:41:00Z</dcterms:modified>
</cp:coreProperties>
</file>