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A5CC3" w14:textId="77777777" w:rsidR="00C34EC7" w:rsidRPr="00BE1D19" w:rsidRDefault="00C34EC7" w:rsidP="00611172">
      <w:pPr>
        <w:jc w:val="center"/>
        <w:rPr>
          <w:rFonts w:ascii="Cordia New" w:hAnsi="Cordia New"/>
          <w:b/>
          <w:bCs/>
          <w:sz w:val="28"/>
        </w:rPr>
      </w:pPr>
      <w:r w:rsidRPr="00BE1D19">
        <w:rPr>
          <w:rFonts w:ascii="Cordia New" w:hAnsi="Cordia New"/>
          <w:b/>
          <w:bCs/>
          <w:sz w:val="28"/>
          <w:cs/>
        </w:rPr>
        <w:t>แบบฟอร์มลงทะเบียนจดทรัพย์สินทางปัญญา</w:t>
      </w:r>
    </w:p>
    <w:p w14:paraId="441A5CC4" w14:textId="77777777" w:rsidR="006C7D64" w:rsidRPr="00BE1D19" w:rsidRDefault="00B80B9E">
      <w:pPr>
        <w:rPr>
          <w:rFonts w:ascii="Cordia New" w:hAnsi="Cordia New"/>
          <w:sz w:val="28"/>
        </w:rPr>
      </w:pPr>
      <w:r w:rsidRPr="00BE1D19">
        <w:rPr>
          <w:rFonts w:ascii="Cordia New" w:hAnsi="Cordia New"/>
          <w:b/>
          <w:bCs/>
          <w:sz w:val="28"/>
          <w:cs/>
        </w:rPr>
        <w:t>ข้อมูลประกอบการขอรับสิทธิบัตร-ลิขสิทธิ์ (</w:t>
      </w:r>
      <w:r w:rsidRPr="00BE1D19">
        <w:rPr>
          <w:rFonts w:ascii="Cordia New" w:hAnsi="Cordia New"/>
          <w:b/>
          <w:bCs/>
          <w:sz w:val="28"/>
        </w:rPr>
        <w:t>Requisite Information)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4617"/>
        <w:gridCol w:w="4159"/>
      </w:tblGrid>
      <w:tr w:rsidR="006C7D64" w:rsidRPr="00BE1D19" w14:paraId="441A5CC6" w14:textId="77777777">
        <w:tc>
          <w:tcPr>
            <w:tcW w:w="92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C5" w14:textId="77777777" w:rsidR="006C7D64" w:rsidRPr="00BE1D19" w:rsidRDefault="00B80B9E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b/>
                <w:bCs/>
                <w:sz w:val="28"/>
                <w:cs/>
              </w:rPr>
              <w:t>ผู้ขอรับสิทธิบัตร หรือ เจ้าของสิทธิบัตรนี้</w:t>
            </w:r>
            <w:r w:rsidRPr="00BE1D19">
              <w:rPr>
                <w:rFonts w:ascii="Cordia New" w:hAnsi="Cordia New"/>
                <w:b/>
                <w:bCs/>
                <w:sz w:val="28"/>
              </w:rPr>
              <w:t xml:space="preserve"> (Applicant(s)) </w:t>
            </w:r>
            <w:r w:rsidRPr="00BE1D19">
              <w:rPr>
                <w:rFonts w:ascii="Cordia New" w:hAnsi="Cordia New"/>
                <w:b/>
                <w:bCs/>
                <w:sz w:val="28"/>
                <w:cs/>
              </w:rPr>
              <w:br/>
            </w:r>
            <w:r w:rsidRPr="00BE1D19">
              <w:rPr>
                <w:rFonts w:ascii="Cordia New" w:hAnsi="Cordia New"/>
                <w:b/>
                <w:bCs/>
                <w:sz w:val="28"/>
              </w:rPr>
              <w:t>*</w:t>
            </w:r>
            <w:r w:rsidRPr="00BE1D19">
              <w:rPr>
                <w:rFonts w:ascii="Cordia New" w:hAnsi="Cordia New"/>
                <w:b/>
                <w:bCs/>
                <w:sz w:val="28"/>
                <w:cs/>
              </w:rPr>
              <w:t>นิติบุคคล(บริษัท) และ/หรือ บุคคลธรรมดา ก็ได้ (</w:t>
            </w:r>
            <w:r w:rsidRPr="00BE1D19">
              <w:rPr>
                <w:rFonts w:ascii="Cordia New" w:hAnsi="Cordia New"/>
                <w:b/>
                <w:bCs/>
                <w:sz w:val="28"/>
              </w:rPr>
              <w:t>Juristic and/or Individual person)</w:t>
            </w:r>
            <w:r w:rsidRPr="00BE1D19">
              <w:rPr>
                <w:rFonts w:ascii="Cordia New" w:hAnsi="Cordia New"/>
                <w:b/>
                <w:bCs/>
                <w:sz w:val="28"/>
                <w:cs/>
              </w:rPr>
              <w:br/>
            </w:r>
            <w:r w:rsidRPr="00BE1D19">
              <w:rPr>
                <w:rFonts w:ascii="Cordia New" w:hAnsi="Cordia New"/>
                <w:b/>
                <w:bCs/>
                <w:sz w:val="28"/>
              </w:rPr>
              <w:t>**</w:t>
            </w:r>
            <w:r w:rsidRPr="00BE1D19">
              <w:rPr>
                <w:rFonts w:ascii="Cordia New" w:hAnsi="Cordia New"/>
                <w:b/>
                <w:bCs/>
                <w:sz w:val="28"/>
                <w:cs/>
              </w:rPr>
              <w:t>รายละเอียดตามบัตรประจำตัวประชาชน</w:t>
            </w:r>
          </w:p>
        </w:tc>
      </w:tr>
      <w:tr w:rsidR="006C7D64" w:rsidRPr="00BE1D19" w14:paraId="441A5CCA" w14:textId="77777777">
        <w:trPr>
          <w:trHeight w:val="938"/>
        </w:trPr>
        <w:tc>
          <w:tcPr>
            <w:tcW w:w="4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C7" w14:textId="77777777" w:rsidR="006C7D64" w:rsidRPr="00BE1D19" w:rsidRDefault="00B80B9E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i/>
                <w:iCs/>
                <w:sz w:val="28"/>
              </w:rPr>
              <w:t>1</w:t>
            </w:r>
          </w:p>
        </w:tc>
        <w:tc>
          <w:tcPr>
            <w:tcW w:w="87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C8" w14:textId="77777777" w:rsidR="006C7D64" w:rsidRPr="00BE1D19" w:rsidRDefault="00B80B9E">
            <w:pPr>
              <w:pStyle w:val="Default"/>
              <w:rPr>
                <w:sz w:val="28"/>
                <w:szCs w:val="28"/>
              </w:rPr>
            </w:pPr>
            <w:r w:rsidRPr="00BE1D19">
              <w:rPr>
                <w:sz w:val="28"/>
                <w:szCs w:val="28"/>
                <w:u w:val="single"/>
                <w:cs/>
              </w:rPr>
              <w:t>ชื่อ-สกุล (</w:t>
            </w:r>
            <w:r w:rsidRPr="00BE1D19">
              <w:rPr>
                <w:sz w:val="28"/>
                <w:szCs w:val="28"/>
                <w:u w:val="single"/>
              </w:rPr>
              <w:t>Full Name)</w:t>
            </w:r>
            <w:r w:rsidRPr="00BE1D19">
              <w:rPr>
                <w:sz w:val="28"/>
                <w:szCs w:val="28"/>
              </w:rPr>
              <w:t xml:space="preserve"> :</w:t>
            </w:r>
            <w:r w:rsidRPr="00BE1D19">
              <w:rPr>
                <w:sz w:val="28"/>
                <w:szCs w:val="28"/>
                <w:u w:val="single"/>
              </w:rPr>
              <w:t xml:space="preserve"> </w:t>
            </w:r>
          </w:p>
          <w:p w14:paraId="441A5CC9" w14:textId="77777777" w:rsidR="006C7D64" w:rsidRPr="00BE1D19" w:rsidRDefault="00B80B9E">
            <w:pPr>
              <w:pStyle w:val="Default"/>
              <w:rPr>
                <w:sz w:val="28"/>
                <w:szCs w:val="28"/>
              </w:rPr>
            </w:pPr>
            <w:r w:rsidRPr="00BE1D19">
              <w:rPr>
                <w:sz w:val="28"/>
                <w:szCs w:val="28"/>
                <w:u w:val="single"/>
                <w:cs/>
              </w:rPr>
              <w:t>ที่อยู่ (</w:t>
            </w:r>
            <w:r w:rsidRPr="00BE1D19">
              <w:rPr>
                <w:sz w:val="28"/>
                <w:szCs w:val="28"/>
                <w:u w:val="single"/>
              </w:rPr>
              <w:t>Address)</w:t>
            </w:r>
            <w:r w:rsidRPr="00BE1D19">
              <w:rPr>
                <w:sz w:val="28"/>
                <w:szCs w:val="28"/>
              </w:rPr>
              <w:t xml:space="preserve"> :</w:t>
            </w:r>
            <w:r w:rsidRPr="00BE1D19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6C7D64" w:rsidRPr="00BE1D19" w14:paraId="441A5CD0" w14:textId="77777777">
        <w:trPr>
          <w:trHeight w:val="985"/>
        </w:trPr>
        <w:tc>
          <w:tcPr>
            <w:tcW w:w="4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CB" w14:textId="77777777" w:rsidR="006C7D64" w:rsidRPr="00BE1D19" w:rsidRDefault="006C7D64">
            <w:pPr>
              <w:spacing w:after="0" w:line="240" w:lineRule="auto"/>
              <w:jc w:val="center"/>
              <w:rPr>
                <w:rFonts w:ascii="Cordia New" w:hAnsi="Cordia New"/>
                <w:i/>
                <w:iCs/>
                <w:sz w:val="28"/>
              </w:rPr>
            </w:pPr>
          </w:p>
        </w:tc>
        <w:tc>
          <w:tcPr>
            <w:tcW w:w="4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CC" w14:textId="77777777" w:rsidR="006C7D64" w:rsidRPr="00BE1D19" w:rsidRDefault="00B80B9E">
            <w:pPr>
              <w:pStyle w:val="Default"/>
              <w:rPr>
                <w:sz w:val="28"/>
                <w:szCs w:val="28"/>
              </w:rPr>
            </w:pPr>
            <w:r w:rsidRPr="00BE1D19">
              <w:rPr>
                <w:sz w:val="28"/>
                <w:szCs w:val="28"/>
                <w:u w:val="single"/>
                <w:cs/>
              </w:rPr>
              <w:t>สัญชาติ (</w:t>
            </w:r>
            <w:r w:rsidRPr="00BE1D19">
              <w:rPr>
                <w:sz w:val="28"/>
                <w:szCs w:val="28"/>
                <w:u w:val="single"/>
              </w:rPr>
              <w:t>Nationality)</w:t>
            </w:r>
            <w:r w:rsidRPr="00BE1D19">
              <w:rPr>
                <w:sz w:val="28"/>
                <w:szCs w:val="28"/>
              </w:rPr>
              <w:t xml:space="preserve"> :</w:t>
            </w:r>
            <w:r w:rsidRPr="00BE1D19">
              <w:rPr>
                <w:sz w:val="28"/>
                <w:szCs w:val="28"/>
                <w:u w:val="single"/>
              </w:rPr>
              <w:t xml:space="preserve"> </w:t>
            </w:r>
          </w:p>
          <w:p w14:paraId="441A5CCD" w14:textId="77777777" w:rsidR="006C7D64" w:rsidRPr="00BE1D19" w:rsidRDefault="00B80B9E">
            <w:pPr>
              <w:pStyle w:val="Default"/>
              <w:rPr>
                <w:sz w:val="28"/>
                <w:szCs w:val="28"/>
              </w:rPr>
            </w:pPr>
            <w:r w:rsidRPr="00BE1D19">
              <w:rPr>
                <w:sz w:val="28"/>
                <w:szCs w:val="28"/>
                <w:u w:val="single"/>
                <w:cs/>
              </w:rPr>
              <w:t>โทรสาร (</w:t>
            </w:r>
            <w:r w:rsidRPr="00BE1D19">
              <w:rPr>
                <w:sz w:val="28"/>
                <w:szCs w:val="28"/>
                <w:u w:val="single"/>
              </w:rPr>
              <w:t>Fax.)</w:t>
            </w:r>
            <w:r w:rsidRPr="00BE1D19">
              <w:rPr>
                <w:sz w:val="28"/>
                <w:szCs w:val="28"/>
              </w:rPr>
              <w:t xml:space="preserve"> :</w:t>
            </w:r>
          </w:p>
        </w:tc>
        <w:tc>
          <w:tcPr>
            <w:tcW w:w="4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CE" w14:textId="77777777" w:rsidR="006C7D64" w:rsidRPr="00BE1D19" w:rsidRDefault="00B80B9E">
            <w:pPr>
              <w:spacing w:after="0" w:line="240" w:lineRule="auto"/>
              <w:ind w:right="-108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sz w:val="28"/>
                <w:u w:val="single"/>
                <w:cs/>
              </w:rPr>
              <w:t>อีเมล (</w:t>
            </w:r>
            <w:r w:rsidRPr="00BE1D19">
              <w:rPr>
                <w:rFonts w:ascii="Cordia New" w:hAnsi="Cordia New"/>
                <w:sz w:val="28"/>
                <w:u w:val="single"/>
              </w:rPr>
              <w:t>E-mail)</w:t>
            </w:r>
            <w:r w:rsidRPr="00BE1D19">
              <w:rPr>
                <w:rFonts w:ascii="Cordia New" w:hAnsi="Cordia New"/>
                <w:sz w:val="28"/>
              </w:rPr>
              <w:t xml:space="preserve"> :</w:t>
            </w:r>
          </w:p>
          <w:p w14:paraId="441A5CCF" w14:textId="77777777" w:rsidR="006C7D64" w:rsidRPr="00BE1D19" w:rsidRDefault="00B80B9E">
            <w:pPr>
              <w:spacing w:after="0" w:line="240" w:lineRule="auto"/>
              <w:ind w:right="-108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sz w:val="28"/>
                <w:u w:val="single"/>
                <w:cs/>
              </w:rPr>
              <w:t>โทรศัพท์ (</w:t>
            </w:r>
            <w:r w:rsidRPr="00BE1D19">
              <w:rPr>
                <w:rFonts w:ascii="Cordia New" w:hAnsi="Cordia New"/>
                <w:sz w:val="28"/>
                <w:u w:val="single"/>
              </w:rPr>
              <w:t>Tel.)</w:t>
            </w:r>
            <w:r w:rsidRPr="00BE1D19">
              <w:rPr>
                <w:rFonts w:ascii="Cordia New" w:hAnsi="Cordia New"/>
                <w:sz w:val="28"/>
              </w:rPr>
              <w:t xml:space="preserve"> :</w:t>
            </w:r>
          </w:p>
        </w:tc>
      </w:tr>
      <w:tr w:rsidR="006C7D64" w:rsidRPr="00BE1D19" w14:paraId="441A5CD4" w14:textId="77777777">
        <w:trPr>
          <w:trHeight w:val="875"/>
        </w:trPr>
        <w:tc>
          <w:tcPr>
            <w:tcW w:w="4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D1" w14:textId="77777777" w:rsidR="006C7D64" w:rsidRPr="00BE1D19" w:rsidRDefault="00B80B9E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i/>
                <w:iCs/>
                <w:sz w:val="28"/>
              </w:rPr>
              <w:t>2</w:t>
            </w:r>
          </w:p>
        </w:tc>
        <w:tc>
          <w:tcPr>
            <w:tcW w:w="87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D2" w14:textId="77777777" w:rsidR="006C7D64" w:rsidRPr="00BE1D19" w:rsidRDefault="00B80B9E">
            <w:pPr>
              <w:pStyle w:val="Default"/>
              <w:rPr>
                <w:sz w:val="28"/>
                <w:szCs w:val="28"/>
              </w:rPr>
            </w:pPr>
            <w:r w:rsidRPr="00BE1D19">
              <w:rPr>
                <w:sz w:val="28"/>
                <w:szCs w:val="28"/>
                <w:u w:val="single"/>
                <w:cs/>
              </w:rPr>
              <w:t>ชื่อ-สกุล (</w:t>
            </w:r>
            <w:r w:rsidRPr="00BE1D19">
              <w:rPr>
                <w:sz w:val="28"/>
                <w:szCs w:val="28"/>
                <w:u w:val="single"/>
              </w:rPr>
              <w:t>Full Name)</w:t>
            </w:r>
            <w:r w:rsidRPr="00BE1D19">
              <w:rPr>
                <w:sz w:val="28"/>
                <w:szCs w:val="28"/>
              </w:rPr>
              <w:t xml:space="preserve"> :</w:t>
            </w:r>
            <w:r w:rsidRPr="00BE1D19">
              <w:rPr>
                <w:sz w:val="28"/>
                <w:szCs w:val="28"/>
                <w:u w:val="single"/>
              </w:rPr>
              <w:t xml:space="preserve"> </w:t>
            </w:r>
          </w:p>
          <w:p w14:paraId="441A5CD3" w14:textId="77777777" w:rsidR="006C7D64" w:rsidRPr="00BE1D19" w:rsidRDefault="00B80B9E">
            <w:pPr>
              <w:pStyle w:val="Default"/>
              <w:rPr>
                <w:sz w:val="28"/>
                <w:szCs w:val="28"/>
              </w:rPr>
            </w:pPr>
            <w:r w:rsidRPr="00BE1D19">
              <w:rPr>
                <w:sz w:val="28"/>
                <w:szCs w:val="28"/>
                <w:u w:val="single"/>
                <w:cs/>
              </w:rPr>
              <w:t>ที่อยู่ (</w:t>
            </w:r>
            <w:r w:rsidRPr="00BE1D19">
              <w:rPr>
                <w:sz w:val="28"/>
                <w:szCs w:val="28"/>
                <w:u w:val="single"/>
              </w:rPr>
              <w:t>Address)</w:t>
            </w:r>
            <w:r w:rsidRPr="00BE1D19">
              <w:rPr>
                <w:sz w:val="28"/>
                <w:szCs w:val="28"/>
              </w:rPr>
              <w:t xml:space="preserve"> :</w:t>
            </w:r>
            <w:r w:rsidRPr="00BE1D19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6C7D64" w:rsidRPr="00BE1D19" w14:paraId="441A5CDA" w14:textId="77777777">
        <w:trPr>
          <w:trHeight w:val="974"/>
        </w:trPr>
        <w:tc>
          <w:tcPr>
            <w:tcW w:w="4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D5" w14:textId="77777777" w:rsidR="006C7D64" w:rsidRPr="00BE1D19" w:rsidRDefault="006C7D64">
            <w:pPr>
              <w:spacing w:after="0" w:line="240" w:lineRule="auto"/>
              <w:jc w:val="center"/>
              <w:rPr>
                <w:rFonts w:ascii="Cordia New" w:hAnsi="Cordia New"/>
                <w:i/>
                <w:iCs/>
                <w:sz w:val="28"/>
              </w:rPr>
            </w:pPr>
          </w:p>
        </w:tc>
        <w:tc>
          <w:tcPr>
            <w:tcW w:w="4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D6" w14:textId="77777777" w:rsidR="006C7D64" w:rsidRPr="00BE1D19" w:rsidRDefault="00B80B9E">
            <w:pPr>
              <w:pStyle w:val="Default"/>
              <w:rPr>
                <w:sz w:val="28"/>
                <w:szCs w:val="28"/>
              </w:rPr>
            </w:pPr>
            <w:r w:rsidRPr="00BE1D19">
              <w:rPr>
                <w:sz w:val="28"/>
                <w:szCs w:val="28"/>
                <w:u w:val="single"/>
                <w:cs/>
              </w:rPr>
              <w:t>สัญชาติ (</w:t>
            </w:r>
            <w:r w:rsidRPr="00BE1D19">
              <w:rPr>
                <w:sz w:val="28"/>
                <w:szCs w:val="28"/>
                <w:u w:val="single"/>
              </w:rPr>
              <w:t>Nationality)</w:t>
            </w:r>
            <w:r w:rsidRPr="00BE1D19">
              <w:rPr>
                <w:sz w:val="28"/>
                <w:szCs w:val="28"/>
              </w:rPr>
              <w:t xml:space="preserve"> :</w:t>
            </w:r>
            <w:r w:rsidRPr="00BE1D19">
              <w:rPr>
                <w:sz w:val="28"/>
                <w:szCs w:val="28"/>
                <w:u w:val="single"/>
              </w:rPr>
              <w:t xml:space="preserve"> </w:t>
            </w:r>
          </w:p>
          <w:p w14:paraId="441A5CD7" w14:textId="77777777" w:rsidR="006C7D64" w:rsidRPr="00BE1D19" w:rsidRDefault="00B80B9E">
            <w:pPr>
              <w:pStyle w:val="Default"/>
              <w:rPr>
                <w:sz w:val="28"/>
                <w:szCs w:val="28"/>
              </w:rPr>
            </w:pPr>
            <w:r w:rsidRPr="00BE1D19">
              <w:rPr>
                <w:sz w:val="28"/>
                <w:szCs w:val="28"/>
                <w:u w:val="single"/>
                <w:cs/>
              </w:rPr>
              <w:t>โทรสาร (</w:t>
            </w:r>
            <w:r w:rsidRPr="00BE1D19">
              <w:rPr>
                <w:sz w:val="28"/>
                <w:szCs w:val="28"/>
                <w:u w:val="single"/>
              </w:rPr>
              <w:t>Fax.)</w:t>
            </w:r>
            <w:r w:rsidRPr="00BE1D19">
              <w:rPr>
                <w:sz w:val="28"/>
                <w:szCs w:val="28"/>
              </w:rPr>
              <w:t xml:space="preserve"> :</w:t>
            </w:r>
          </w:p>
        </w:tc>
        <w:tc>
          <w:tcPr>
            <w:tcW w:w="4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D8" w14:textId="77777777" w:rsidR="006C7D64" w:rsidRPr="00BE1D19" w:rsidRDefault="00B80B9E">
            <w:pPr>
              <w:spacing w:after="0" w:line="240" w:lineRule="auto"/>
              <w:ind w:right="-108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sz w:val="28"/>
                <w:u w:val="single"/>
                <w:cs/>
              </w:rPr>
              <w:t>อีเมล (</w:t>
            </w:r>
            <w:r w:rsidRPr="00BE1D19">
              <w:rPr>
                <w:rFonts w:ascii="Cordia New" w:hAnsi="Cordia New"/>
                <w:sz w:val="28"/>
                <w:u w:val="single"/>
              </w:rPr>
              <w:t>E-mail)</w:t>
            </w:r>
            <w:r w:rsidRPr="00BE1D19">
              <w:rPr>
                <w:rFonts w:ascii="Cordia New" w:hAnsi="Cordia New"/>
                <w:sz w:val="28"/>
              </w:rPr>
              <w:t xml:space="preserve"> :</w:t>
            </w:r>
          </w:p>
          <w:p w14:paraId="441A5CD9" w14:textId="77777777" w:rsidR="006C7D64" w:rsidRPr="00BE1D19" w:rsidRDefault="00B80B9E">
            <w:pPr>
              <w:spacing w:after="0" w:line="240" w:lineRule="auto"/>
              <w:ind w:right="-108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sz w:val="28"/>
                <w:u w:val="single"/>
                <w:cs/>
              </w:rPr>
              <w:t>โทรศัพท์ (</w:t>
            </w:r>
            <w:r w:rsidRPr="00BE1D19">
              <w:rPr>
                <w:rFonts w:ascii="Cordia New" w:hAnsi="Cordia New"/>
                <w:sz w:val="28"/>
                <w:u w:val="single"/>
              </w:rPr>
              <w:t>Tel.)</w:t>
            </w:r>
            <w:r w:rsidRPr="00BE1D19">
              <w:rPr>
                <w:rFonts w:ascii="Cordia New" w:hAnsi="Cordia New"/>
                <w:sz w:val="28"/>
              </w:rPr>
              <w:t xml:space="preserve"> :</w:t>
            </w:r>
          </w:p>
        </w:tc>
      </w:tr>
      <w:tr w:rsidR="006C7D64" w:rsidRPr="00BE1D19" w14:paraId="441A5CDC" w14:textId="77777777">
        <w:tc>
          <w:tcPr>
            <w:tcW w:w="92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DB" w14:textId="77777777" w:rsidR="006C7D64" w:rsidRPr="00BE1D19" w:rsidRDefault="00B80B9E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b/>
                <w:bCs/>
                <w:sz w:val="28"/>
                <w:cs/>
              </w:rPr>
              <w:t>ผู้ประดิษฐ์</w:t>
            </w:r>
            <w:r w:rsidRPr="00BE1D19">
              <w:rPr>
                <w:rFonts w:ascii="Cordia New" w:hAnsi="Cordia New"/>
                <w:b/>
                <w:bCs/>
                <w:sz w:val="28"/>
              </w:rPr>
              <w:t xml:space="preserve"> (Inventor(s)) </w:t>
            </w:r>
            <w:r w:rsidRPr="00BE1D19">
              <w:rPr>
                <w:rFonts w:ascii="Cordia New" w:hAnsi="Cordia New"/>
                <w:b/>
                <w:bCs/>
                <w:sz w:val="28"/>
                <w:cs/>
              </w:rPr>
              <w:br/>
            </w:r>
            <w:r w:rsidRPr="00BE1D19">
              <w:rPr>
                <w:rFonts w:ascii="Cordia New" w:hAnsi="Cordia New"/>
                <w:b/>
                <w:bCs/>
                <w:sz w:val="28"/>
              </w:rPr>
              <w:t>*</w:t>
            </w:r>
            <w:r w:rsidRPr="00BE1D19">
              <w:rPr>
                <w:rFonts w:ascii="Cordia New" w:hAnsi="Cordia New"/>
                <w:b/>
                <w:bCs/>
                <w:sz w:val="28"/>
                <w:cs/>
              </w:rPr>
              <w:t>บุคคลธรรมดา เท่านั้น (</w:t>
            </w:r>
            <w:r w:rsidRPr="00BE1D19">
              <w:rPr>
                <w:rFonts w:ascii="Cordia New" w:hAnsi="Cordia New"/>
                <w:b/>
                <w:bCs/>
                <w:sz w:val="28"/>
              </w:rPr>
              <w:t>Individual person ONLY)</w:t>
            </w:r>
            <w:r w:rsidRPr="00BE1D19">
              <w:rPr>
                <w:rFonts w:ascii="Cordia New" w:hAnsi="Cordia New"/>
                <w:b/>
                <w:bCs/>
                <w:sz w:val="28"/>
                <w:cs/>
              </w:rPr>
              <w:br/>
            </w:r>
            <w:r w:rsidRPr="00BE1D19">
              <w:rPr>
                <w:rFonts w:ascii="Cordia New" w:hAnsi="Cordia New"/>
                <w:b/>
                <w:bCs/>
                <w:sz w:val="28"/>
              </w:rPr>
              <w:t>**</w:t>
            </w:r>
            <w:r w:rsidRPr="00BE1D19">
              <w:rPr>
                <w:rFonts w:ascii="Cordia New" w:hAnsi="Cordia New"/>
                <w:b/>
                <w:bCs/>
                <w:sz w:val="28"/>
                <w:cs/>
              </w:rPr>
              <w:t>รายละเอียดตามบัตรประจำตัวประชาชน</w:t>
            </w:r>
          </w:p>
        </w:tc>
      </w:tr>
      <w:tr w:rsidR="006C7D64" w:rsidRPr="00BE1D19" w14:paraId="441A5CE0" w14:textId="77777777">
        <w:trPr>
          <w:trHeight w:val="938"/>
        </w:trPr>
        <w:tc>
          <w:tcPr>
            <w:tcW w:w="4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DD" w14:textId="77777777" w:rsidR="006C7D64" w:rsidRPr="00BE1D19" w:rsidRDefault="00B80B9E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i/>
                <w:iCs/>
                <w:sz w:val="28"/>
              </w:rPr>
              <w:t>1</w:t>
            </w:r>
          </w:p>
        </w:tc>
        <w:tc>
          <w:tcPr>
            <w:tcW w:w="87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DE" w14:textId="77777777" w:rsidR="006C7D64" w:rsidRPr="00BE1D19" w:rsidRDefault="00B80B9E">
            <w:pPr>
              <w:pStyle w:val="Default"/>
              <w:rPr>
                <w:sz w:val="28"/>
                <w:szCs w:val="28"/>
              </w:rPr>
            </w:pPr>
            <w:r w:rsidRPr="00BE1D19">
              <w:rPr>
                <w:sz w:val="28"/>
                <w:szCs w:val="28"/>
                <w:u w:val="single"/>
                <w:cs/>
              </w:rPr>
              <w:t>ชื่อ-สกุล (</w:t>
            </w:r>
            <w:r w:rsidRPr="00BE1D19">
              <w:rPr>
                <w:sz w:val="28"/>
                <w:szCs w:val="28"/>
                <w:u w:val="single"/>
              </w:rPr>
              <w:t>Full Name)</w:t>
            </w:r>
            <w:r w:rsidRPr="00BE1D19">
              <w:rPr>
                <w:sz w:val="28"/>
                <w:szCs w:val="28"/>
              </w:rPr>
              <w:t xml:space="preserve"> :</w:t>
            </w:r>
            <w:r w:rsidRPr="00BE1D19">
              <w:rPr>
                <w:sz w:val="28"/>
                <w:szCs w:val="28"/>
                <w:u w:val="single"/>
              </w:rPr>
              <w:t xml:space="preserve"> </w:t>
            </w:r>
          </w:p>
          <w:p w14:paraId="441A5CDF" w14:textId="77777777" w:rsidR="006C7D64" w:rsidRPr="00BE1D19" w:rsidRDefault="00B80B9E">
            <w:pPr>
              <w:pStyle w:val="Default"/>
              <w:rPr>
                <w:sz w:val="28"/>
                <w:szCs w:val="28"/>
              </w:rPr>
            </w:pPr>
            <w:r w:rsidRPr="00BE1D19">
              <w:rPr>
                <w:sz w:val="28"/>
                <w:szCs w:val="28"/>
                <w:u w:val="single"/>
                <w:cs/>
              </w:rPr>
              <w:t>ที่อยู่ (</w:t>
            </w:r>
            <w:r w:rsidRPr="00BE1D19">
              <w:rPr>
                <w:sz w:val="28"/>
                <w:szCs w:val="28"/>
                <w:u w:val="single"/>
              </w:rPr>
              <w:t>Address)</w:t>
            </w:r>
            <w:r w:rsidRPr="00BE1D19">
              <w:rPr>
                <w:sz w:val="28"/>
                <w:szCs w:val="28"/>
              </w:rPr>
              <w:t xml:space="preserve"> :</w:t>
            </w:r>
            <w:r w:rsidRPr="00BE1D19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6C7D64" w:rsidRPr="00BE1D19" w14:paraId="441A5CE6" w14:textId="77777777">
        <w:trPr>
          <w:trHeight w:val="985"/>
        </w:trPr>
        <w:tc>
          <w:tcPr>
            <w:tcW w:w="4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E1" w14:textId="77777777" w:rsidR="006C7D64" w:rsidRPr="00BE1D19" w:rsidRDefault="006C7D64">
            <w:pPr>
              <w:spacing w:after="0" w:line="240" w:lineRule="auto"/>
              <w:jc w:val="center"/>
              <w:rPr>
                <w:rFonts w:ascii="Cordia New" w:hAnsi="Cordia New"/>
                <w:i/>
                <w:iCs/>
                <w:sz w:val="28"/>
              </w:rPr>
            </w:pPr>
          </w:p>
        </w:tc>
        <w:tc>
          <w:tcPr>
            <w:tcW w:w="4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E2" w14:textId="77777777" w:rsidR="006C7D64" w:rsidRPr="00BE1D19" w:rsidRDefault="00B80B9E">
            <w:pPr>
              <w:pStyle w:val="Default"/>
              <w:rPr>
                <w:sz w:val="28"/>
                <w:szCs w:val="28"/>
              </w:rPr>
            </w:pPr>
            <w:r w:rsidRPr="00BE1D19">
              <w:rPr>
                <w:sz w:val="28"/>
                <w:szCs w:val="28"/>
                <w:u w:val="single"/>
                <w:cs/>
              </w:rPr>
              <w:t>สัญชาติ (</w:t>
            </w:r>
            <w:r w:rsidRPr="00BE1D19">
              <w:rPr>
                <w:sz w:val="28"/>
                <w:szCs w:val="28"/>
                <w:u w:val="single"/>
              </w:rPr>
              <w:t>Nationality)</w:t>
            </w:r>
            <w:r w:rsidRPr="00BE1D19">
              <w:rPr>
                <w:sz w:val="28"/>
                <w:szCs w:val="28"/>
              </w:rPr>
              <w:t xml:space="preserve"> :</w:t>
            </w:r>
            <w:r w:rsidRPr="00BE1D19">
              <w:rPr>
                <w:sz w:val="28"/>
                <w:szCs w:val="28"/>
                <w:u w:val="single"/>
              </w:rPr>
              <w:t xml:space="preserve"> </w:t>
            </w:r>
          </w:p>
          <w:p w14:paraId="441A5CE3" w14:textId="77777777" w:rsidR="006C7D64" w:rsidRPr="00BE1D19" w:rsidRDefault="00B80B9E">
            <w:pPr>
              <w:pStyle w:val="Default"/>
              <w:rPr>
                <w:sz w:val="28"/>
                <w:szCs w:val="28"/>
              </w:rPr>
            </w:pPr>
            <w:r w:rsidRPr="00BE1D19">
              <w:rPr>
                <w:sz w:val="28"/>
                <w:szCs w:val="28"/>
                <w:u w:val="single"/>
                <w:cs/>
              </w:rPr>
              <w:t>โทรสาร (</w:t>
            </w:r>
            <w:r w:rsidRPr="00BE1D19">
              <w:rPr>
                <w:sz w:val="28"/>
                <w:szCs w:val="28"/>
                <w:u w:val="single"/>
              </w:rPr>
              <w:t>Fax.)</w:t>
            </w:r>
            <w:r w:rsidRPr="00BE1D19">
              <w:rPr>
                <w:sz w:val="28"/>
                <w:szCs w:val="28"/>
              </w:rPr>
              <w:t xml:space="preserve"> :</w:t>
            </w:r>
          </w:p>
        </w:tc>
        <w:tc>
          <w:tcPr>
            <w:tcW w:w="4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E4" w14:textId="77777777" w:rsidR="006C7D64" w:rsidRPr="00BE1D19" w:rsidRDefault="00B80B9E">
            <w:pPr>
              <w:spacing w:after="0" w:line="240" w:lineRule="auto"/>
              <w:ind w:right="-108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sz w:val="28"/>
                <w:u w:val="single"/>
                <w:cs/>
              </w:rPr>
              <w:t>อีเมล (</w:t>
            </w:r>
            <w:r w:rsidRPr="00BE1D19">
              <w:rPr>
                <w:rFonts w:ascii="Cordia New" w:hAnsi="Cordia New"/>
                <w:sz w:val="28"/>
                <w:u w:val="single"/>
              </w:rPr>
              <w:t>E-mail)</w:t>
            </w:r>
            <w:r w:rsidRPr="00BE1D19">
              <w:rPr>
                <w:rFonts w:ascii="Cordia New" w:hAnsi="Cordia New"/>
                <w:sz w:val="28"/>
              </w:rPr>
              <w:t xml:space="preserve"> :</w:t>
            </w:r>
          </w:p>
          <w:p w14:paraId="441A5CE5" w14:textId="77777777" w:rsidR="006C7D64" w:rsidRPr="00BE1D19" w:rsidRDefault="00B80B9E">
            <w:pPr>
              <w:spacing w:after="0" w:line="240" w:lineRule="auto"/>
              <w:ind w:right="-108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sz w:val="28"/>
                <w:u w:val="single"/>
                <w:cs/>
              </w:rPr>
              <w:t>โทรศัพท์ (</w:t>
            </w:r>
            <w:r w:rsidRPr="00BE1D19">
              <w:rPr>
                <w:rFonts w:ascii="Cordia New" w:hAnsi="Cordia New"/>
                <w:sz w:val="28"/>
                <w:u w:val="single"/>
              </w:rPr>
              <w:t>Tel.)</w:t>
            </w:r>
            <w:r w:rsidRPr="00BE1D19">
              <w:rPr>
                <w:rFonts w:ascii="Cordia New" w:hAnsi="Cordia New"/>
                <w:sz w:val="28"/>
              </w:rPr>
              <w:t xml:space="preserve"> :</w:t>
            </w:r>
          </w:p>
        </w:tc>
      </w:tr>
      <w:tr w:rsidR="006C7D64" w:rsidRPr="00BE1D19" w14:paraId="441A5CEA" w14:textId="77777777">
        <w:trPr>
          <w:trHeight w:val="875"/>
        </w:trPr>
        <w:tc>
          <w:tcPr>
            <w:tcW w:w="4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E7" w14:textId="77777777" w:rsidR="006C7D64" w:rsidRPr="00BE1D19" w:rsidRDefault="00B80B9E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i/>
                <w:iCs/>
                <w:sz w:val="28"/>
              </w:rPr>
              <w:t>2</w:t>
            </w:r>
          </w:p>
        </w:tc>
        <w:tc>
          <w:tcPr>
            <w:tcW w:w="87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E8" w14:textId="77777777" w:rsidR="006C7D64" w:rsidRPr="00BE1D19" w:rsidRDefault="00B80B9E">
            <w:pPr>
              <w:pStyle w:val="Default"/>
              <w:rPr>
                <w:sz w:val="28"/>
                <w:szCs w:val="28"/>
              </w:rPr>
            </w:pPr>
            <w:r w:rsidRPr="00BE1D19">
              <w:rPr>
                <w:sz w:val="28"/>
                <w:szCs w:val="28"/>
                <w:u w:val="single"/>
                <w:cs/>
              </w:rPr>
              <w:t>ชื่อ-สกุล (</w:t>
            </w:r>
            <w:r w:rsidRPr="00BE1D19">
              <w:rPr>
                <w:sz w:val="28"/>
                <w:szCs w:val="28"/>
                <w:u w:val="single"/>
              </w:rPr>
              <w:t>Full Name)</w:t>
            </w:r>
            <w:r w:rsidRPr="00BE1D19">
              <w:rPr>
                <w:sz w:val="28"/>
                <w:szCs w:val="28"/>
              </w:rPr>
              <w:t xml:space="preserve"> :</w:t>
            </w:r>
            <w:r w:rsidRPr="00BE1D19">
              <w:rPr>
                <w:sz w:val="28"/>
                <w:szCs w:val="28"/>
                <w:u w:val="single"/>
              </w:rPr>
              <w:t xml:space="preserve"> </w:t>
            </w:r>
          </w:p>
          <w:p w14:paraId="441A5CE9" w14:textId="77777777" w:rsidR="006C7D64" w:rsidRPr="00BE1D19" w:rsidRDefault="00B80B9E">
            <w:pPr>
              <w:pStyle w:val="Default"/>
              <w:rPr>
                <w:sz w:val="28"/>
                <w:szCs w:val="28"/>
              </w:rPr>
            </w:pPr>
            <w:r w:rsidRPr="00BE1D19">
              <w:rPr>
                <w:sz w:val="28"/>
                <w:szCs w:val="28"/>
                <w:u w:val="single"/>
                <w:cs/>
              </w:rPr>
              <w:t>ที่อยู่ (</w:t>
            </w:r>
            <w:r w:rsidRPr="00BE1D19">
              <w:rPr>
                <w:sz w:val="28"/>
                <w:szCs w:val="28"/>
                <w:u w:val="single"/>
              </w:rPr>
              <w:t>Address)</w:t>
            </w:r>
            <w:r w:rsidRPr="00BE1D19">
              <w:rPr>
                <w:sz w:val="28"/>
                <w:szCs w:val="28"/>
              </w:rPr>
              <w:t xml:space="preserve"> :</w:t>
            </w:r>
            <w:r w:rsidRPr="00BE1D19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6C7D64" w:rsidRPr="00BE1D19" w14:paraId="441A5CF0" w14:textId="77777777">
        <w:trPr>
          <w:trHeight w:val="974"/>
        </w:trPr>
        <w:tc>
          <w:tcPr>
            <w:tcW w:w="4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EB" w14:textId="77777777" w:rsidR="006C7D64" w:rsidRPr="00BE1D19" w:rsidRDefault="006C7D64">
            <w:pPr>
              <w:spacing w:after="0" w:line="240" w:lineRule="auto"/>
              <w:jc w:val="center"/>
              <w:rPr>
                <w:rFonts w:ascii="Cordia New" w:hAnsi="Cordia New"/>
                <w:i/>
                <w:iCs/>
                <w:sz w:val="28"/>
              </w:rPr>
            </w:pPr>
          </w:p>
        </w:tc>
        <w:tc>
          <w:tcPr>
            <w:tcW w:w="4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EC" w14:textId="77777777" w:rsidR="006C7D64" w:rsidRPr="00BE1D19" w:rsidRDefault="00B80B9E">
            <w:pPr>
              <w:pStyle w:val="Default"/>
              <w:rPr>
                <w:sz w:val="28"/>
                <w:szCs w:val="28"/>
              </w:rPr>
            </w:pPr>
            <w:r w:rsidRPr="00BE1D19">
              <w:rPr>
                <w:sz w:val="28"/>
                <w:szCs w:val="28"/>
                <w:u w:val="single"/>
                <w:cs/>
              </w:rPr>
              <w:t>สัญชาติ (</w:t>
            </w:r>
            <w:r w:rsidRPr="00BE1D19">
              <w:rPr>
                <w:sz w:val="28"/>
                <w:szCs w:val="28"/>
                <w:u w:val="single"/>
              </w:rPr>
              <w:t>Nationality)</w:t>
            </w:r>
            <w:r w:rsidRPr="00BE1D19">
              <w:rPr>
                <w:sz w:val="28"/>
                <w:szCs w:val="28"/>
              </w:rPr>
              <w:t xml:space="preserve"> :</w:t>
            </w:r>
            <w:r w:rsidRPr="00BE1D19">
              <w:rPr>
                <w:sz w:val="28"/>
                <w:szCs w:val="28"/>
                <w:u w:val="single"/>
              </w:rPr>
              <w:t xml:space="preserve"> </w:t>
            </w:r>
          </w:p>
          <w:p w14:paraId="441A5CED" w14:textId="77777777" w:rsidR="006C7D64" w:rsidRPr="00BE1D19" w:rsidRDefault="00B80B9E">
            <w:pPr>
              <w:pStyle w:val="Default"/>
              <w:rPr>
                <w:sz w:val="28"/>
                <w:szCs w:val="28"/>
              </w:rPr>
            </w:pPr>
            <w:r w:rsidRPr="00BE1D19">
              <w:rPr>
                <w:sz w:val="28"/>
                <w:szCs w:val="28"/>
                <w:u w:val="single"/>
                <w:cs/>
              </w:rPr>
              <w:t>โทรสาร (</w:t>
            </w:r>
            <w:r w:rsidRPr="00BE1D19">
              <w:rPr>
                <w:sz w:val="28"/>
                <w:szCs w:val="28"/>
                <w:u w:val="single"/>
              </w:rPr>
              <w:t>Fax.)</w:t>
            </w:r>
            <w:r w:rsidRPr="00BE1D19">
              <w:rPr>
                <w:sz w:val="28"/>
                <w:szCs w:val="28"/>
              </w:rPr>
              <w:t xml:space="preserve"> :</w:t>
            </w:r>
          </w:p>
        </w:tc>
        <w:tc>
          <w:tcPr>
            <w:tcW w:w="4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EE" w14:textId="77777777" w:rsidR="006C7D64" w:rsidRPr="00BE1D19" w:rsidRDefault="00B80B9E">
            <w:pPr>
              <w:spacing w:after="0" w:line="240" w:lineRule="auto"/>
              <w:ind w:right="-108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sz w:val="28"/>
                <w:u w:val="single"/>
                <w:cs/>
              </w:rPr>
              <w:t>อีเมล (</w:t>
            </w:r>
            <w:r w:rsidRPr="00BE1D19">
              <w:rPr>
                <w:rFonts w:ascii="Cordia New" w:hAnsi="Cordia New"/>
                <w:sz w:val="28"/>
                <w:u w:val="single"/>
              </w:rPr>
              <w:t>E-mail)</w:t>
            </w:r>
            <w:r w:rsidRPr="00BE1D19">
              <w:rPr>
                <w:rFonts w:ascii="Cordia New" w:hAnsi="Cordia New"/>
                <w:sz w:val="28"/>
              </w:rPr>
              <w:t xml:space="preserve"> :</w:t>
            </w:r>
          </w:p>
          <w:p w14:paraId="441A5CEF" w14:textId="77777777" w:rsidR="006C7D64" w:rsidRPr="00BE1D19" w:rsidRDefault="00B80B9E">
            <w:pPr>
              <w:spacing w:after="0" w:line="240" w:lineRule="auto"/>
              <w:ind w:right="-108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sz w:val="28"/>
                <w:u w:val="single"/>
                <w:cs/>
              </w:rPr>
              <w:t>โทรศัพท์ (</w:t>
            </w:r>
            <w:r w:rsidRPr="00BE1D19">
              <w:rPr>
                <w:rFonts w:ascii="Cordia New" w:hAnsi="Cordia New"/>
                <w:sz w:val="28"/>
                <w:u w:val="single"/>
              </w:rPr>
              <w:t>Tel.)</w:t>
            </w:r>
            <w:r w:rsidRPr="00BE1D19">
              <w:rPr>
                <w:rFonts w:ascii="Cordia New" w:hAnsi="Cordia New"/>
                <w:sz w:val="28"/>
              </w:rPr>
              <w:t xml:space="preserve"> :</w:t>
            </w:r>
          </w:p>
        </w:tc>
      </w:tr>
    </w:tbl>
    <w:p w14:paraId="441A5CF1" w14:textId="77777777" w:rsidR="006C7D64" w:rsidRPr="00BE1D19" w:rsidRDefault="00B80B9E">
      <w:pPr>
        <w:rPr>
          <w:rFonts w:ascii="Cordia New" w:hAnsi="Cordia New"/>
          <w:sz w:val="28"/>
        </w:rPr>
      </w:pPr>
      <w:r w:rsidRPr="00BE1D19">
        <w:rPr>
          <w:rFonts w:ascii="Cordia New" w:hAnsi="Cordia New"/>
          <w:b/>
          <w:bCs/>
          <w:i/>
          <w:iCs/>
          <w:sz w:val="28"/>
          <w:cs/>
        </w:rPr>
        <w:t xml:space="preserve">เอกสารประกอบการขอรับสิทธิบัตร </w:t>
      </w:r>
      <w:r w:rsidRPr="00BE1D19">
        <w:rPr>
          <w:rFonts w:ascii="Cordia New" w:hAnsi="Cordia New"/>
          <w:b/>
          <w:bCs/>
          <w:i/>
          <w:iCs/>
          <w:sz w:val="28"/>
        </w:rPr>
        <w:t>–</w:t>
      </w:r>
      <w:r w:rsidRPr="00BE1D19">
        <w:rPr>
          <w:rFonts w:ascii="Cordia New" w:hAnsi="Cordia New"/>
          <w:b/>
          <w:bCs/>
          <w:i/>
          <w:iCs/>
          <w:sz w:val="28"/>
          <w:cs/>
        </w:rPr>
        <w:t>ลิขสิทธิ์ (</w:t>
      </w:r>
      <w:r w:rsidRPr="00BE1D19">
        <w:rPr>
          <w:rFonts w:ascii="Cordia New" w:hAnsi="Cordia New"/>
          <w:b/>
          <w:bCs/>
          <w:i/>
          <w:iCs/>
          <w:sz w:val="28"/>
        </w:rPr>
        <w:t>Requisite Document)</w:t>
      </w:r>
    </w:p>
    <w:p w14:paraId="441A5CF2" w14:textId="77777777" w:rsidR="006C7D64" w:rsidRPr="00BE1D19" w:rsidRDefault="00B80B9E">
      <w:pPr>
        <w:rPr>
          <w:rFonts w:ascii="Cordia New" w:hAnsi="Cordia New"/>
          <w:sz w:val="28"/>
        </w:rPr>
      </w:pPr>
      <w:r w:rsidRPr="00BE1D19">
        <w:rPr>
          <w:rFonts w:ascii="Cordia New" w:hAnsi="Cordia New"/>
          <w:sz w:val="28"/>
          <w:cs/>
        </w:rPr>
        <w:t>- สำเนาบัตรประจำตัวประชาชนของผู้ลงนาม (</w:t>
      </w:r>
      <w:r w:rsidRPr="00BE1D19">
        <w:rPr>
          <w:rFonts w:ascii="Cordia New" w:hAnsi="Cordia New"/>
          <w:sz w:val="28"/>
        </w:rPr>
        <w:t>Certified true copied of ID card)</w:t>
      </w:r>
    </w:p>
    <w:p w14:paraId="441A5CF3" w14:textId="77777777" w:rsidR="006C7D64" w:rsidRPr="00BE1D19" w:rsidRDefault="00B80B9E">
      <w:pPr>
        <w:rPr>
          <w:rFonts w:ascii="Cordia New" w:hAnsi="Cordia New"/>
          <w:sz w:val="28"/>
        </w:rPr>
      </w:pPr>
      <w:r w:rsidRPr="00BE1D19">
        <w:rPr>
          <w:rFonts w:ascii="Cordia New" w:hAnsi="Cordia New"/>
          <w:sz w:val="28"/>
          <w:cs/>
        </w:rPr>
        <w:t>- สำเนาหนังสือเดินทางของผู้ลงนาม (</w:t>
      </w:r>
      <w:r w:rsidRPr="00BE1D19">
        <w:rPr>
          <w:rFonts w:ascii="Cordia New" w:hAnsi="Cordia New"/>
          <w:sz w:val="28"/>
        </w:rPr>
        <w:t>Certified true copied of Passport) (only foreigner)</w:t>
      </w:r>
    </w:p>
    <w:p w14:paraId="441A5CF4" w14:textId="77777777" w:rsidR="006C7D64" w:rsidRPr="00BE1D19" w:rsidRDefault="006C7D64">
      <w:pPr>
        <w:rPr>
          <w:rFonts w:ascii="Cordia New" w:hAnsi="Cordia New"/>
          <w:sz w:val="28"/>
        </w:rPr>
      </w:pPr>
    </w:p>
    <w:p w14:paraId="441A5CF5" w14:textId="6C35717E" w:rsidR="00C328F9" w:rsidRDefault="00C328F9">
      <w:pPr>
        <w:suppressAutoHyphens w:val="0"/>
        <w:spacing w:line="256" w:lineRule="auto"/>
        <w:rPr>
          <w:rFonts w:ascii="Cordia New" w:hAnsi="Cordia New"/>
          <w:sz w:val="28"/>
        </w:rPr>
      </w:pPr>
      <w:r>
        <w:rPr>
          <w:rFonts w:ascii="Cordia New" w:hAnsi="Cordia New"/>
          <w:sz w:val="28"/>
        </w:rPr>
        <w:br w:type="page"/>
      </w:r>
    </w:p>
    <w:p w14:paraId="594FCFCE" w14:textId="77777777" w:rsidR="006C7D64" w:rsidRPr="00BE1D19" w:rsidRDefault="006C7D64">
      <w:pPr>
        <w:rPr>
          <w:rFonts w:ascii="Cordia New" w:hAnsi="Cordia New"/>
          <w:sz w:val="28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6C7D64" w:rsidRPr="00BE1D19" w14:paraId="441A5CF7" w14:textId="77777777">
        <w:trPr>
          <w:trHeight w:val="540"/>
        </w:trPr>
        <w:tc>
          <w:tcPr>
            <w:tcW w:w="9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F6" w14:textId="77777777" w:rsidR="006C7D64" w:rsidRPr="00BE1D19" w:rsidRDefault="00B80B9E">
            <w:pPr>
              <w:spacing w:after="0"/>
              <w:rPr>
                <w:rFonts w:ascii="Cordia New" w:hAnsi="Cordia New"/>
                <w:sz w:val="28"/>
              </w:rPr>
            </w:pPr>
            <w:bookmarkStart w:id="0" w:name="_Hlk481482260"/>
            <w:r w:rsidRPr="00BE1D19">
              <w:rPr>
                <w:rFonts w:ascii="Cordia New" w:hAnsi="Cordia New"/>
                <w:b/>
                <w:bCs/>
                <w:sz w:val="28"/>
                <w:cs/>
              </w:rPr>
              <w:t>รายละเอียดของการประดิษฐ์ (</w:t>
            </w:r>
            <w:r w:rsidRPr="00BE1D19">
              <w:rPr>
                <w:rFonts w:ascii="Cordia New" w:hAnsi="Cordia New"/>
                <w:b/>
                <w:bCs/>
                <w:sz w:val="28"/>
              </w:rPr>
              <w:t>Description of Invention</w:t>
            </w:r>
            <w:r w:rsidRPr="00BE1D19">
              <w:rPr>
                <w:rFonts w:ascii="Cordia New" w:hAnsi="Cordia New"/>
                <w:sz w:val="28"/>
              </w:rPr>
              <w:t>)</w:t>
            </w:r>
          </w:p>
        </w:tc>
      </w:tr>
      <w:bookmarkEnd w:id="0"/>
      <w:tr w:rsidR="006C7D64" w:rsidRPr="00BE1D19" w14:paraId="441A5CFB" w14:textId="77777777">
        <w:tc>
          <w:tcPr>
            <w:tcW w:w="9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F8" w14:textId="77777777" w:rsidR="006C7D64" w:rsidRPr="00BE1D19" w:rsidRDefault="00B80B9E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b/>
                <w:bCs/>
                <w:sz w:val="28"/>
                <w:cs/>
              </w:rPr>
              <w:t>1.ชื่อที่แสดงถึงการประดิษฐ์ (</w:t>
            </w:r>
            <w:r w:rsidRPr="00BE1D19">
              <w:rPr>
                <w:rFonts w:ascii="Cordia New" w:hAnsi="Cordia New"/>
                <w:b/>
                <w:bCs/>
                <w:sz w:val="28"/>
              </w:rPr>
              <w:t xml:space="preserve">Title of the invention)  </w:t>
            </w:r>
          </w:p>
          <w:p w14:paraId="441A5CF9" w14:textId="77777777" w:rsidR="006C7D64" w:rsidRPr="00BE1D19" w:rsidRDefault="00B80B9E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i/>
                <w:iCs/>
                <w:color w:val="2E74B5"/>
                <w:sz w:val="28"/>
                <w:cs/>
              </w:rPr>
              <w:t>(คำอธิบาย : จะต้องระบุว่า</w:t>
            </w:r>
            <w:r w:rsidRPr="00BE1D19">
              <w:rPr>
                <w:rFonts w:ascii="Cordia New" w:hAnsi="Cordia New"/>
                <w:i/>
                <w:iCs/>
                <w:color w:val="2E74B5"/>
                <w:sz w:val="28"/>
                <w:u w:val="single"/>
                <w:cs/>
              </w:rPr>
              <w:t>การประดิษฐ์นั้นคืออะไร</w:t>
            </w:r>
            <w:r w:rsidRPr="00BE1D19">
              <w:rPr>
                <w:rFonts w:ascii="Cordia New" w:hAnsi="Cordia New"/>
                <w:i/>
                <w:iCs/>
                <w:color w:val="2E74B5"/>
                <w:sz w:val="28"/>
                <w:cs/>
              </w:rPr>
              <w:t xml:space="preserve"> โดยระบุถึงลักษณะสำคัญของการประดิษฐ์นั้นด้วย เช่น รถยนต์ไฟฟ้า เก้าอี้ไฟฟ้า เป็นต้น จะต้องไม่ใช้ชื่อที่ตั้งขึ้นเองหรือเครื่องหมายการค้า เช่น รถยนต์ไฟฟ้าสมภพ และจะต้องไม่ใช้ชื่อที่เป็นการอวดอ้างสรรพคุณ เช่น รถยนต์ไฟฟ้าวิเศษ)</w:t>
            </w:r>
          </w:p>
          <w:p w14:paraId="441A5CFA" w14:textId="77777777" w:rsidR="006C7D64" w:rsidRPr="00BE1D19" w:rsidRDefault="00B80B9E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sz w:val="28"/>
                <w:u w:val="single"/>
                <w:cs/>
              </w:rPr>
              <w:t>ชื่อการประดิษฐ์</w:t>
            </w:r>
            <w:r w:rsidRPr="00BE1D19">
              <w:rPr>
                <w:rFonts w:ascii="Cordia New" w:hAnsi="Cordia New"/>
                <w:sz w:val="28"/>
                <w:u w:val="single"/>
              </w:rPr>
              <w:t>…………………………………………………………………………………..</w:t>
            </w:r>
          </w:p>
        </w:tc>
      </w:tr>
      <w:tr w:rsidR="006C7D64" w:rsidRPr="00BE1D19" w14:paraId="441A5CFE" w14:textId="77777777">
        <w:tc>
          <w:tcPr>
            <w:tcW w:w="9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FC" w14:textId="77777777" w:rsidR="006C7D64" w:rsidRPr="00BE1D19" w:rsidRDefault="00B80B9E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b/>
                <w:bCs/>
                <w:sz w:val="28"/>
                <w:cs/>
              </w:rPr>
              <w:t>2.ภูมิหลังของศิลปะหรือวิทยาการที่เกี่ยวข้อง</w:t>
            </w:r>
            <w:r w:rsidRPr="00BE1D19">
              <w:rPr>
                <w:rFonts w:ascii="Cordia New" w:hAnsi="Cordia New"/>
                <w:sz w:val="28"/>
                <w:cs/>
              </w:rPr>
              <w:t xml:space="preserve"> </w:t>
            </w:r>
            <w:r w:rsidRPr="00BE1D19">
              <w:rPr>
                <w:rFonts w:ascii="Cordia New" w:hAnsi="Cordia New"/>
                <w:b/>
                <w:bCs/>
                <w:sz w:val="28"/>
                <w:cs/>
              </w:rPr>
              <w:t>(</w:t>
            </w:r>
            <w:r w:rsidRPr="00BE1D19">
              <w:rPr>
                <w:rFonts w:ascii="Cordia New" w:hAnsi="Cordia New"/>
                <w:b/>
                <w:bCs/>
                <w:sz w:val="28"/>
              </w:rPr>
              <w:t>Background of the invention)</w:t>
            </w:r>
            <w:r w:rsidRPr="00BE1D19">
              <w:rPr>
                <w:rFonts w:ascii="Cordia New" w:hAnsi="Cordia New"/>
                <w:sz w:val="28"/>
              </w:rPr>
              <w:t xml:space="preserve"> </w:t>
            </w:r>
          </w:p>
          <w:p w14:paraId="441A5CFD" w14:textId="77777777" w:rsidR="006C7D64" w:rsidRPr="00BE1D19" w:rsidRDefault="00B80B9E">
            <w:pPr>
              <w:spacing w:after="0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i/>
                <w:iCs/>
                <w:color w:val="2E74B5"/>
                <w:sz w:val="28"/>
                <w:cs/>
              </w:rPr>
              <w:t>(คำอธิบาย : จะต้อง</w:t>
            </w:r>
            <w:r w:rsidRPr="00BE1D19">
              <w:rPr>
                <w:rFonts w:ascii="Cordia New" w:hAnsi="Cordia New"/>
                <w:i/>
                <w:iCs/>
                <w:color w:val="2E74B5"/>
                <w:sz w:val="28"/>
                <w:u w:val="single"/>
                <w:cs/>
              </w:rPr>
              <w:t>ระบุลักษณะของการประดิษฐ์ที่มีอยู่ก่อน</w:t>
            </w:r>
            <w:r w:rsidRPr="00BE1D19">
              <w:rPr>
                <w:rFonts w:ascii="Cordia New" w:hAnsi="Cordia New"/>
                <w:i/>
                <w:iCs/>
                <w:color w:val="2E74B5"/>
                <w:sz w:val="28"/>
                <w:cs/>
              </w:rPr>
              <w:t>แล้วหรือที่พบได้ทั่วไป พร้อมทั้ง</w:t>
            </w:r>
            <w:r w:rsidRPr="00BE1D19">
              <w:rPr>
                <w:rFonts w:ascii="Cordia New" w:hAnsi="Cordia New"/>
                <w:i/>
                <w:iCs/>
                <w:color w:val="2E74B5"/>
                <w:sz w:val="28"/>
                <w:u w:val="single"/>
                <w:cs/>
              </w:rPr>
              <w:t>ข้อบกพร่องและปัญหาต่างๆ</w:t>
            </w:r>
            <w:r w:rsidRPr="00BE1D19">
              <w:rPr>
                <w:rFonts w:ascii="Cordia New" w:hAnsi="Cordia New"/>
                <w:i/>
                <w:iCs/>
                <w:color w:val="2E74B5"/>
                <w:sz w:val="28"/>
                <w:cs/>
              </w:rPr>
              <w:t xml:space="preserve"> ของการประดิษฐ์ดังกล่าวทั้งนี้ </w:t>
            </w:r>
            <w:r w:rsidRPr="00BE1D19">
              <w:rPr>
                <w:rFonts w:ascii="Cordia New" w:hAnsi="Cordia New"/>
                <w:i/>
                <w:iCs/>
                <w:color w:val="2E74B5"/>
                <w:sz w:val="28"/>
                <w:u w:val="single"/>
                <w:cs/>
              </w:rPr>
              <w:t>เพื่อที่จะแสดงให้เห็นว่าการประดิษฐ์ที่ขอรับสิทธิบัตรนั้นแตกต่างกับการประดิษฐ์ที่มีอยู่ก่อนแล้ว</w:t>
            </w:r>
            <w:r w:rsidRPr="00BE1D19">
              <w:rPr>
                <w:rFonts w:ascii="Cordia New" w:hAnsi="Cordia New"/>
                <w:i/>
                <w:iCs/>
                <w:color w:val="2E74B5"/>
                <w:sz w:val="28"/>
                <w:cs/>
              </w:rPr>
              <w:t>อย่างไรและเพียงใด เช่น วิธีการทำเบียร์วุ้นปกติเป็นอย่างไร ของเราดีกว่าอย่างไร)</w:t>
            </w:r>
          </w:p>
        </w:tc>
      </w:tr>
      <w:tr w:rsidR="006C7D64" w:rsidRPr="00BE1D19" w14:paraId="441A5D01" w14:textId="77777777">
        <w:tc>
          <w:tcPr>
            <w:tcW w:w="9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CFF" w14:textId="77777777" w:rsidR="006C7D64" w:rsidRPr="00BE1D19" w:rsidRDefault="00B80B9E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b/>
                <w:bCs/>
                <w:sz w:val="28"/>
                <w:cs/>
              </w:rPr>
              <w:t>3.ลักษณะและความมุ่งหมายของการประดิษฐ์</w:t>
            </w:r>
            <w:r w:rsidRPr="00BE1D19">
              <w:rPr>
                <w:rFonts w:ascii="Cordia New" w:hAnsi="Cordia New"/>
                <w:sz w:val="28"/>
                <w:cs/>
              </w:rPr>
              <w:t xml:space="preserve"> </w:t>
            </w:r>
            <w:r w:rsidRPr="00BE1D19">
              <w:rPr>
                <w:rFonts w:ascii="Cordia New" w:hAnsi="Cordia New"/>
                <w:b/>
                <w:bCs/>
                <w:sz w:val="28"/>
                <w:cs/>
              </w:rPr>
              <w:t>(</w:t>
            </w:r>
            <w:r w:rsidRPr="00BE1D19">
              <w:rPr>
                <w:rFonts w:ascii="Cordia New" w:hAnsi="Cordia New"/>
                <w:b/>
                <w:bCs/>
                <w:sz w:val="28"/>
              </w:rPr>
              <w:t>Summary of the invention)</w:t>
            </w:r>
          </w:p>
          <w:p w14:paraId="441A5D00" w14:textId="77777777" w:rsidR="006C7D64" w:rsidRPr="00BE1D19" w:rsidRDefault="00B80B9E">
            <w:pPr>
              <w:spacing w:after="0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i/>
                <w:iCs/>
                <w:color w:val="2E74B5"/>
                <w:sz w:val="28"/>
                <w:cs/>
              </w:rPr>
              <w:t>(คำอธิบาย : จะต้องระบุถึง</w:t>
            </w:r>
            <w:r w:rsidRPr="00BE1D19">
              <w:rPr>
                <w:rFonts w:ascii="Cordia New" w:hAnsi="Cordia New"/>
                <w:i/>
                <w:iCs/>
                <w:color w:val="2E74B5"/>
                <w:sz w:val="28"/>
                <w:u w:val="single"/>
                <w:cs/>
              </w:rPr>
              <w:t>ลักษณะที่สำคัญของการประดิษฐ์</w:t>
            </w:r>
            <w:r w:rsidRPr="00BE1D19">
              <w:rPr>
                <w:rFonts w:ascii="Cordia New" w:hAnsi="Cordia New"/>
                <w:i/>
                <w:iCs/>
                <w:color w:val="2E74B5"/>
                <w:sz w:val="28"/>
                <w:cs/>
              </w:rPr>
              <w:t>โดยย่อ รวมทั้งวัตถุประสงค์ของการประดิษฐ์ดังกล่าว ว่า</w:t>
            </w:r>
            <w:r w:rsidRPr="00BE1D19">
              <w:rPr>
                <w:rFonts w:ascii="Cordia New" w:hAnsi="Cordia New"/>
                <w:i/>
                <w:iCs/>
                <w:color w:val="2E74B5"/>
                <w:sz w:val="28"/>
                <w:u w:val="single"/>
                <w:cs/>
              </w:rPr>
              <w:t>แก้ไขปัญหาทางเทคนิคอะไรบ้างและแก้ได้อย่างไร</w:t>
            </w:r>
            <w:r w:rsidRPr="00BE1D19">
              <w:rPr>
                <w:rFonts w:ascii="Cordia New" w:hAnsi="Cordia New"/>
                <w:i/>
                <w:iCs/>
                <w:color w:val="2E74B5"/>
                <w:sz w:val="28"/>
                <w:cs/>
              </w:rPr>
              <w:t>)</w:t>
            </w:r>
          </w:p>
        </w:tc>
      </w:tr>
      <w:tr w:rsidR="006C7D64" w:rsidRPr="00BE1D19" w14:paraId="441A5D04" w14:textId="77777777">
        <w:tc>
          <w:tcPr>
            <w:tcW w:w="9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D02" w14:textId="77777777" w:rsidR="006C7D64" w:rsidRPr="00BE1D19" w:rsidRDefault="00B80B9E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b/>
                <w:bCs/>
                <w:sz w:val="28"/>
                <w:cs/>
              </w:rPr>
              <w:t>4.การเปิดเผยการประดิษฐ์โดยสมบูรณ์ (</w:t>
            </w:r>
            <w:r w:rsidRPr="00BE1D19">
              <w:rPr>
                <w:rFonts w:ascii="Cordia New" w:hAnsi="Cordia New"/>
                <w:b/>
                <w:bCs/>
                <w:sz w:val="28"/>
              </w:rPr>
              <w:t>Detailed description of the invention)</w:t>
            </w:r>
          </w:p>
          <w:p w14:paraId="441A5D03" w14:textId="77777777" w:rsidR="006C7D64" w:rsidRPr="00BE1D19" w:rsidRDefault="00B80B9E">
            <w:pPr>
              <w:spacing w:after="0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i/>
                <w:iCs/>
                <w:color w:val="2E74B5"/>
                <w:sz w:val="28"/>
                <w:cs/>
              </w:rPr>
              <w:t xml:space="preserve">(คำอธิบาย : จะต้องระบุรายละเอียดของการประดิษฐ์ว่ามีลักษณะ </w:t>
            </w:r>
            <w:r w:rsidRPr="00BE1D19">
              <w:rPr>
                <w:rFonts w:ascii="Cordia New" w:hAnsi="Cordia New"/>
                <w:i/>
                <w:iCs/>
                <w:color w:val="2E74B5"/>
                <w:sz w:val="28"/>
                <w:u w:val="single"/>
                <w:cs/>
              </w:rPr>
              <w:t>โครงสร้าง ส่วนประกอบ องค์ประกอบ หรือขั้นตอนอย่างไรบ้าง พร้อมทั้งหน้าที่และเหตุผลของแต่ละองค์ประกอบอย่างชัดเจน</w:t>
            </w:r>
            <w:r w:rsidRPr="00BE1D19">
              <w:rPr>
                <w:rFonts w:ascii="Cordia New" w:hAnsi="Cordia New"/>
                <w:i/>
                <w:iCs/>
                <w:color w:val="2E74B5"/>
                <w:sz w:val="28"/>
                <w:cs/>
              </w:rPr>
              <w:t xml:space="preserve"> การบรรยายในหัวข้อนี้คำอธิบาย :  จะต้องละเอียดสมบูรณ์ สามารถอ่านแล้วเข้าใจการประดิษฐ์นั้นได้ และสามารถนำไปใช้และปฏิบัติตามการประดิษฐ์นั้นได้ด้วย รวมทั้งแนวทางที่สามารถประยุกต์หรือแก้ไขเพิ่มเติมได้ โดยสามารถพร้อมอธิบายประกอบกับการใช้รูปภาพโดยการชี้หรือระบุชิ้นส่วนต่างๆในหัวข้อรูปเขียนด้วยก็ได้)</w:t>
            </w:r>
          </w:p>
        </w:tc>
      </w:tr>
      <w:tr w:rsidR="006C7D64" w:rsidRPr="00BE1D19" w14:paraId="441A5D07" w14:textId="77777777">
        <w:tc>
          <w:tcPr>
            <w:tcW w:w="9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D05" w14:textId="77777777" w:rsidR="006C7D64" w:rsidRPr="00BE1D19" w:rsidRDefault="00B80B9E">
            <w:pPr>
              <w:spacing w:after="0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b/>
                <w:bCs/>
                <w:sz w:val="28"/>
                <w:cs/>
              </w:rPr>
              <w:t>5.รูปเขียน (</w:t>
            </w:r>
            <w:r w:rsidRPr="00BE1D19">
              <w:rPr>
                <w:rFonts w:ascii="Cordia New" w:hAnsi="Cordia New"/>
                <w:b/>
                <w:bCs/>
                <w:sz w:val="28"/>
              </w:rPr>
              <w:t>Drawing)</w:t>
            </w:r>
          </w:p>
          <w:p w14:paraId="441A5D06" w14:textId="77777777" w:rsidR="006C7D64" w:rsidRPr="00BE1D19" w:rsidRDefault="00B80B9E">
            <w:pPr>
              <w:spacing w:after="0"/>
              <w:rPr>
                <w:rFonts w:ascii="Cordia New" w:hAnsi="Cordia New"/>
                <w:sz w:val="28"/>
              </w:rPr>
            </w:pPr>
            <w:r w:rsidRPr="00BE1D19">
              <w:rPr>
                <w:rFonts w:ascii="Cordia New" w:hAnsi="Cordia New"/>
                <w:color w:val="2E74B5"/>
                <w:sz w:val="28"/>
                <w:cs/>
              </w:rPr>
              <w:t>(</w:t>
            </w:r>
            <w:r w:rsidRPr="00BE1D19">
              <w:rPr>
                <w:rFonts w:ascii="Cordia New" w:hAnsi="Cordia New"/>
                <w:i/>
                <w:iCs/>
                <w:color w:val="2E74B5"/>
                <w:sz w:val="28"/>
                <w:cs/>
              </w:rPr>
              <w:t>คำอธิบาย : รูปเขียนจะต้องแสดงให้ชัดเจน สอดคล้องกับรายละเอียดการประดิษฐ์ สามารถให้เข้าใจงานประดิษฐ์ได้ และ</w:t>
            </w:r>
            <w:r w:rsidRPr="00BE1D19">
              <w:rPr>
                <w:rFonts w:ascii="Cordia New" w:hAnsi="Cordia New"/>
                <w:i/>
                <w:iCs/>
                <w:color w:val="2E74B5"/>
                <w:sz w:val="28"/>
                <w:u w:val="single"/>
                <w:cs/>
              </w:rPr>
              <w:t>เป็นไปตาม หลักวิชาการเขียนแบบ</w:t>
            </w:r>
            <w:r w:rsidRPr="00BE1D19">
              <w:rPr>
                <w:rFonts w:ascii="Cordia New" w:hAnsi="Cordia New"/>
                <w:i/>
                <w:iCs/>
                <w:color w:val="2E74B5"/>
                <w:sz w:val="28"/>
                <w:cs/>
              </w:rPr>
              <w:t xml:space="preserve"> โดยใช้เครื่องมือในการวาดเขียน เป็น</w:t>
            </w:r>
            <w:r w:rsidRPr="00BE1D19">
              <w:rPr>
                <w:rFonts w:ascii="Cordia New" w:hAnsi="Cordia New"/>
                <w:i/>
                <w:iCs/>
                <w:color w:val="2E74B5"/>
                <w:sz w:val="28"/>
                <w:u w:val="single"/>
                <w:cs/>
              </w:rPr>
              <w:t>ลายเส้นดำบนพื้นขาวท่านั้น</w:t>
            </w:r>
            <w:r w:rsidRPr="00BE1D19">
              <w:rPr>
                <w:rFonts w:ascii="Cordia New" w:hAnsi="Cordia New"/>
                <w:i/>
                <w:iCs/>
                <w:color w:val="2E74B5"/>
                <w:sz w:val="28"/>
                <w:cs/>
              </w:rPr>
              <w:t xml:space="preserve"> เช่น การลากเส้นตรงต้องใช้ไม้บรรทัด การวาดรูปวงกลมต้องใช้วงเวียนหรือเครื่องเขียนแบบอื่นๆ ไม่ต้องมีถ้อยคำบรรยายใดๆ (รูปถ่ายไม่สามารถใช้ประกอบการพิจารณาได้) เพื่อให้เข้าใจการประดิษฐ์นั้นได้ดียิ่งขึ้น และควรใช้หมายเลขชี้แสดงชิ้นส่วนต่างๆ เพื่อประกอบการอธิบาย ทั้งนี้ให้สอดคล้องกับรายละเอียดการประดิษฐ์ *นอกจากนั้น รูปเขียนยังหมายความรวมถึงแผนภูมิและแผนผังด้วย)  </w:t>
            </w:r>
          </w:p>
        </w:tc>
      </w:tr>
    </w:tbl>
    <w:p w14:paraId="441A5D08" w14:textId="77777777" w:rsidR="006C7D64" w:rsidRPr="00BE1D19" w:rsidRDefault="006C7D64">
      <w:pPr>
        <w:spacing w:line="240" w:lineRule="auto"/>
        <w:rPr>
          <w:rFonts w:ascii="Cordia New" w:hAnsi="Cordia New"/>
          <w:sz w:val="28"/>
        </w:rPr>
      </w:pPr>
    </w:p>
    <w:sectPr w:rsidR="006C7D64" w:rsidRPr="00BE1D19" w:rsidSect="00BE1D19">
      <w:headerReference w:type="default" r:id="rId9"/>
      <w:footerReference w:type="default" r:id="rId10"/>
      <w:pgSz w:w="11906" w:h="16838"/>
      <w:pgMar w:top="1440" w:right="1440" w:bottom="1440" w:left="1440" w:header="720" w:footer="2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88366" w14:textId="77777777" w:rsidR="003C511E" w:rsidRDefault="003C511E">
      <w:pPr>
        <w:spacing w:after="0" w:line="240" w:lineRule="auto"/>
      </w:pPr>
      <w:r>
        <w:separator/>
      </w:r>
    </w:p>
  </w:endnote>
  <w:endnote w:type="continuationSeparator" w:id="0">
    <w:p w14:paraId="079ED124" w14:textId="77777777" w:rsidR="003C511E" w:rsidRDefault="003C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2D1C7" w14:textId="77777777" w:rsidR="00BE1D19" w:rsidRDefault="00B80B9E">
    <w:pPr>
      <w:pStyle w:val="Footer"/>
      <w:rPr>
        <w:rFonts w:ascii="TH Sarabun New" w:hAnsi="TH Sarabun New" w:cs="TH Sarabun New"/>
        <w:sz w:val="20"/>
        <w:szCs w:val="20"/>
      </w:rPr>
    </w:pPr>
    <w:r w:rsidRPr="00BE1D19">
      <w:rPr>
        <w:rFonts w:ascii="Cordia New" w:hAnsi="Cordia New"/>
        <w:b/>
        <w:bCs/>
        <w:sz w:val="24"/>
        <w:szCs w:val="24"/>
      </w:rPr>
      <w:t>Requisite Information</w:t>
    </w:r>
    <w:r w:rsidRPr="00BE1D19">
      <w:rPr>
        <w:rFonts w:ascii="Cordia New" w:hAnsi="Cordia New"/>
        <w:sz w:val="24"/>
        <w:szCs w:val="24"/>
      </w:rPr>
      <w:t xml:space="preserve"> V. 8 Jul 2019                                                                                                                             </w:t>
    </w:r>
  </w:p>
  <w:p w14:paraId="441A5D0F" w14:textId="1FCA8419" w:rsidR="004C176B" w:rsidRPr="00BE1D19" w:rsidRDefault="00BE1D19">
    <w:pPr>
      <w:pStyle w:val="Footer"/>
      <w:rPr>
        <w:rFonts w:ascii="Cordia New" w:hAnsi="Cordia New"/>
        <w:sz w:val="28"/>
      </w:rPr>
    </w:pPr>
    <w:r w:rsidRPr="00BE1D19">
      <w:rPr>
        <w:rFonts w:ascii="Cordia New" w:hAnsi="Cordia New"/>
        <w:sz w:val="28"/>
      </w:rPr>
      <w:t>F/M-01-RSD-021 Rev.</w:t>
    </w:r>
    <w:r w:rsidR="00C328F9">
      <w:rPr>
        <w:rFonts w:ascii="Cordia New" w:hAnsi="Cordia New"/>
        <w:sz w:val="28"/>
      </w:rPr>
      <w:t>2</w:t>
    </w:r>
    <w:r w:rsidR="008B3B84">
      <w:rPr>
        <w:rFonts w:ascii="Cordia New" w:hAnsi="Cordia New"/>
        <w:sz w:val="28"/>
      </w:rPr>
      <w:t xml:space="preserve"> (25 Aug</w:t>
    </w:r>
    <w:r w:rsidRPr="00BE1D19">
      <w:rPr>
        <w:rFonts w:ascii="Cordia New" w:hAnsi="Cordia New"/>
        <w:sz w:val="28"/>
      </w:rPr>
      <w:t xml:space="preserve"> 202</w:t>
    </w:r>
    <w:r w:rsidR="002064DE">
      <w:rPr>
        <w:rFonts w:ascii="Cordia New" w:hAnsi="Cordia New"/>
        <w:sz w:val="28"/>
      </w:rPr>
      <w:t>4</w:t>
    </w:r>
    <w:r w:rsidRPr="00BE1D19">
      <w:rPr>
        <w:rFonts w:ascii="Cordia New" w:hAnsi="Cordia New"/>
        <w:sz w:val="28"/>
      </w:rPr>
      <w:t xml:space="preserve">)                      </w:t>
    </w:r>
    <w:r>
      <w:rPr>
        <w:rFonts w:ascii="Cordia New" w:hAnsi="Cordia New"/>
        <w:sz w:val="28"/>
      </w:rPr>
      <w:t xml:space="preserve">          </w:t>
    </w:r>
    <w:r w:rsidRPr="00BE1D19">
      <w:rPr>
        <w:rFonts w:ascii="Cordia New" w:hAnsi="Cordia New"/>
        <w:sz w:val="28"/>
      </w:rPr>
      <w:t xml:space="preserve">    </w:t>
    </w:r>
    <w:r w:rsidR="00B80B9E" w:rsidRPr="00BE1D19">
      <w:rPr>
        <w:rFonts w:ascii="Cordia New" w:hAnsi="Cordia New"/>
        <w:sz w:val="28"/>
      </w:rPr>
      <w:t xml:space="preserve">Page </w:t>
    </w:r>
    <w:r w:rsidR="00B80B9E" w:rsidRPr="00BE1D19">
      <w:rPr>
        <w:rFonts w:ascii="Cordia New" w:hAnsi="Cordia New"/>
        <w:sz w:val="28"/>
      </w:rPr>
      <w:fldChar w:fldCharType="begin"/>
    </w:r>
    <w:r w:rsidR="00B80B9E" w:rsidRPr="00BE1D19">
      <w:rPr>
        <w:rFonts w:ascii="Cordia New" w:hAnsi="Cordia New"/>
        <w:sz w:val="28"/>
      </w:rPr>
      <w:instrText xml:space="preserve"> PAGE </w:instrText>
    </w:r>
    <w:r w:rsidR="00B80B9E" w:rsidRPr="00BE1D19">
      <w:rPr>
        <w:rFonts w:ascii="Cordia New" w:hAnsi="Cordia New"/>
        <w:sz w:val="28"/>
      </w:rPr>
      <w:fldChar w:fldCharType="separate"/>
    </w:r>
    <w:r w:rsidR="008B3B84">
      <w:rPr>
        <w:rFonts w:ascii="Cordia New" w:hAnsi="Cordia New"/>
        <w:noProof/>
        <w:sz w:val="28"/>
      </w:rPr>
      <w:t>1</w:t>
    </w:r>
    <w:r w:rsidR="00B80B9E" w:rsidRPr="00BE1D19">
      <w:rPr>
        <w:rFonts w:ascii="Cordia New" w:hAnsi="Cordia New"/>
        <w:sz w:val="28"/>
      </w:rPr>
      <w:fldChar w:fldCharType="end"/>
    </w:r>
    <w:r w:rsidRPr="00BE1D19">
      <w:rPr>
        <w:rFonts w:ascii="Cordia New" w:hAnsi="Cordia New"/>
        <w:sz w:val="28"/>
      </w:rPr>
      <w:t>/</w:t>
    </w:r>
    <w:r w:rsidR="00B80B9E" w:rsidRPr="00BE1D19">
      <w:rPr>
        <w:rFonts w:ascii="Cordia New" w:hAnsi="Cordia New"/>
        <w:sz w:val="28"/>
      </w:rPr>
      <w:fldChar w:fldCharType="begin"/>
    </w:r>
    <w:r w:rsidR="00B80B9E" w:rsidRPr="00BE1D19">
      <w:rPr>
        <w:rFonts w:ascii="Cordia New" w:hAnsi="Cordia New"/>
        <w:sz w:val="28"/>
      </w:rPr>
      <w:instrText xml:space="preserve"> NUMPAGES </w:instrText>
    </w:r>
    <w:r w:rsidR="00B80B9E" w:rsidRPr="00BE1D19">
      <w:rPr>
        <w:rFonts w:ascii="Cordia New" w:hAnsi="Cordia New"/>
        <w:sz w:val="28"/>
      </w:rPr>
      <w:fldChar w:fldCharType="separate"/>
    </w:r>
    <w:r w:rsidR="008B3B84">
      <w:rPr>
        <w:rFonts w:ascii="Cordia New" w:hAnsi="Cordia New"/>
        <w:noProof/>
        <w:sz w:val="28"/>
      </w:rPr>
      <w:t>2</w:t>
    </w:r>
    <w:r w:rsidR="00B80B9E" w:rsidRPr="00BE1D19">
      <w:rPr>
        <w:rFonts w:ascii="Cordia New" w:hAnsi="Cordia New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B40B0" w14:textId="77777777" w:rsidR="003C511E" w:rsidRDefault="003C511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FBAE27A" w14:textId="77777777" w:rsidR="003C511E" w:rsidRDefault="003C5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561C4" w14:textId="151D066C" w:rsidR="00BE1D19" w:rsidRDefault="008B3B84">
    <w:pPr>
      <w:pStyle w:val="Header"/>
    </w:pPr>
    <w:r w:rsidRPr="001E5C61">
      <w:rPr>
        <w:noProof/>
      </w:rPr>
      <w:drawing>
        <wp:inline distT="0" distB="0" distL="0" distR="0" wp14:anchorId="6355F08C" wp14:editId="2730C5B2">
          <wp:extent cx="1371600" cy="548640"/>
          <wp:effectExtent l="0" t="0" r="0" b="3810"/>
          <wp:docPr id="1" name="Picture 1" descr="BDMS_new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DMS_new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7D64"/>
    <w:rsid w:val="00011954"/>
    <w:rsid w:val="0008399B"/>
    <w:rsid w:val="00164DD9"/>
    <w:rsid w:val="001731AB"/>
    <w:rsid w:val="002064DE"/>
    <w:rsid w:val="003C511E"/>
    <w:rsid w:val="004C176B"/>
    <w:rsid w:val="00567F4A"/>
    <w:rsid w:val="00611172"/>
    <w:rsid w:val="006C7D64"/>
    <w:rsid w:val="008B3B84"/>
    <w:rsid w:val="008C4192"/>
    <w:rsid w:val="008D0031"/>
    <w:rsid w:val="008F6289"/>
    <w:rsid w:val="00930C87"/>
    <w:rsid w:val="00A47888"/>
    <w:rsid w:val="00B80B9E"/>
    <w:rsid w:val="00BE1D19"/>
    <w:rsid w:val="00C328F9"/>
    <w:rsid w:val="00C34EC7"/>
    <w:rsid w:val="00D4601A"/>
    <w:rsid w:val="00F2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A5CC3"/>
  <w15:docId w15:val="{E4E02CC6-2B51-4A8C-B278-5E427723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254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Cordia New" w:eastAsia="MS Mincho" w:hAnsi="Cordia New"/>
      <w:color w:val="000000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pPr>
      <w:spacing w:after="200" w:line="276" w:lineRule="auto"/>
      <w:ind w:left="720"/>
    </w:pPr>
    <w:rPr>
      <w:rFonts w:eastAsia="Calibri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78BCFBD517B8CA43A13A9BA0B7D3E676" ma:contentTypeVersion="3" ma:contentTypeDescription="Upload an image or a photograph." ma:contentTypeScope="" ma:versionID="dde27ad3953d77d09a720621c23bb5b8">
  <xsd:schema xmlns:xsd="http://www.w3.org/2001/XMLSchema" xmlns:xs="http://www.w3.org/2001/XMLSchema" xmlns:p="http://schemas.microsoft.com/office/2006/metadata/properties" xmlns:ns1="http://schemas.microsoft.com/sharepoint/v3" xmlns:ns2="7f03e729-5d88-4625-863e-08a8dade43a0" targetNamespace="http://schemas.microsoft.com/office/2006/metadata/properties" ma:root="true" ma:fieldsID="d0c11fd23dbd9efdd18f8ce82ad5f8ac" ns1:_="" ns2:_="">
    <xsd:import namespace="http://schemas.microsoft.com/sharepoint/v3"/>
    <xsd:import namespace="7f03e729-5d88-4625-863e-08a8dade43a0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DocumentId" minOccurs="0"/>
                <xsd:element ref="ns2:DocumentCode" minOccurs="0"/>
                <xsd:element ref="ns2:Reque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3e729-5d88-4625-863e-08a8dade43a0" elementFormDefault="qualified">
    <xsd:import namespace="http://schemas.microsoft.com/office/2006/documentManagement/types"/>
    <xsd:import namespace="http://schemas.microsoft.com/office/infopath/2007/PartnerControls"/>
    <xsd:element name="DocumentId" ma:index="26" nillable="true" ma:displayName="DocumentId" ma:internalName="DocumentId">
      <xsd:simpleType>
        <xsd:restriction base="dms:Number"/>
      </xsd:simpleType>
    </xsd:element>
    <xsd:element name="DocumentCode" ma:index="27" nillable="true" ma:displayName="DocumentCode" ma:internalName="DocumentCode">
      <xsd:simpleType>
        <xsd:restriction base="dms:Text">
          <xsd:maxLength value="255"/>
        </xsd:restriction>
      </xsd:simpleType>
    </xsd:element>
    <xsd:element name="RequestId" ma:index="28" nillable="true" ma:displayName="RequestId" ma:internalName="Request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DocumentId xmlns="7f03e729-5d88-4625-863e-08a8dade43a0">5579</DocumentId>
    <DocumentCode xmlns="7f03e729-5d88-4625-863e-08a8dade43a0">F/M-01-RSD-021</DocumentCode>
    <RequestId xmlns="7f03e729-5d88-4625-863e-08a8dade43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1E6744-9346-4B9D-BF51-4666E4F78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03e729-5d88-4625-863e-08a8dade4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06A07-6061-4455-B44C-38D4894BBA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f03e729-5d88-4625-863e-08a8dade43a0"/>
  </ds:schemaRefs>
</ds:datastoreItem>
</file>

<file path=customXml/itemProps3.xml><?xml version="1.0" encoding="utf-8"?>
<ds:datastoreItem xmlns:ds="http://schemas.openxmlformats.org/officeDocument/2006/customXml" ds:itemID="{475B255A-A722-43EB-AD58-CE411B5F92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9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Teerapat L</dc:creator>
  <cp:lastModifiedBy>BHRC</cp:lastModifiedBy>
  <cp:revision>5</cp:revision>
  <dcterms:created xsi:type="dcterms:W3CDTF">2021-01-05T09:19:00Z</dcterms:created>
  <dcterms:modified xsi:type="dcterms:W3CDTF">2024-09-03T06:36:00Z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0x0101020078BCFBD517B8CA43A13A9BA0B7D3E676</vt:lpwstr>
  </property>
  <property fmtid="{D5CDD505-2E9C-101B-9397-08002B2CF9AE}" pid="3" name="StagingId">
    <vt:r8>22744</vt:r8>
  </property>
</Properties>
</file>