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A198" w14:textId="77777777" w:rsidR="0092460A" w:rsidRPr="0092460A" w:rsidRDefault="0092460A" w:rsidP="0092460A">
      <w:pPr>
        <w:spacing w:after="0"/>
        <w:jc w:val="center"/>
        <w:rPr>
          <w:rFonts w:ascii="CordiaUPC" w:hAnsi="CordiaUPC" w:cs="CordiaUPC"/>
          <w:b/>
          <w:bCs/>
          <w:sz w:val="28"/>
        </w:rPr>
      </w:pPr>
      <w:r w:rsidRPr="0092460A">
        <w:rPr>
          <w:rFonts w:ascii="CordiaUPC" w:hAnsi="CordiaUPC" w:cs="CordiaUPC" w:hint="cs"/>
          <w:b/>
          <w:bCs/>
          <w:sz w:val="28"/>
          <w:cs/>
        </w:rPr>
        <w:t>โครงร่างการวิจัย (</w:t>
      </w:r>
      <w:r w:rsidRPr="0092460A">
        <w:rPr>
          <w:rFonts w:ascii="CordiaUPC" w:hAnsi="CordiaUPC" w:cs="CordiaUPC" w:hint="cs"/>
          <w:b/>
          <w:bCs/>
          <w:sz w:val="28"/>
        </w:rPr>
        <w:t>Protocol Synopsis Template)</w:t>
      </w:r>
    </w:p>
    <w:p w14:paraId="058EE797" w14:textId="77777777" w:rsidR="0092460A" w:rsidRPr="0092460A" w:rsidRDefault="0092460A" w:rsidP="0092460A">
      <w:pPr>
        <w:pStyle w:val="ListParagraph"/>
        <w:numPr>
          <w:ilvl w:val="0"/>
          <w:numId w:val="6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คำถามวิจัย:  </w:t>
      </w:r>
    </w:p>
    <w:p w14:paraId="56573524" w14:textId="77777777" w:rsidR="0092460A" w:rsidRPr="0092460A" w:rsidRDefault="0092460A" w:rsidP="0092460A">
      <w:pPr>
        <w:pStyle w:val="ListParagraph"/>
        <w:numPr>
          <w:ilvl w:val="0"/>
          <w:numId w:val="6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ความเป็นมา หลักการและเหตุผล: </w:t>
      </w:r>
    </w:p>
    <w:p w14:paraId="6A9E8EA2" w14:textId="77777777" w:rsidR="0092460A" w:rsidRPr="0092460A" w:rsidRDefault="0092460A" w:rsidP="0092460A">
      <w:pPr>
        <w:pStyle w:val="ListParagraph"/>
        <w:numPr>
          <w:ilvl w:val="0"/>
          <w:numId w:val="6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วัตถุประสงค์การศึกษาวิจัย: </w:t>
      </w:r>
    </w:p>
    <w:p w14:paraId="5FD2D4A9" w14:textId="77777777" w:rsidR="0092460A" w:rsidRPr="0092460A" w:rsidRDefault="0092460A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วัตถุประสงค์หลัก (</w:t>
      </w:r>
      <w:r w:rsidRPr="0092460A">
        <w:rPr>
          <w:rFonts w:ascii="CordiaUPC" w:hAnsi="CordiaUPC" w:cs="CordiaUPC" w:hint="cs"/>
          <w:sz w:val="28"/>
        </w:rPr>
        <w:t xml:space="preserve">Primary objective) </w:t>
      </w:r>
    </w:p>
    <w:p w14:paraId="3635423E" w14:textId="77777777" w:rsidR="0092460A" w:rsidRPr="0092460A" w:rsidRDefault="0092460A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วัตถุประสงค์รอง (</w:t>
      </w:r>
      <w:r w:rsidRPr="0092460A">
        <w:rPr>
          <w:rFonts w:ascii="CordiaUPC" w:hAnsi="CordiaUPC" w:cs="CordiaUPC" w:hint="cs"/>
          <w:sz w:val="28"/>
        </w:rPr>
        <w:t xml:space="preserve">Secondary objectives) </w:t>
      </w:r>
    </w:p>
    <w:p w14:paraId="343B1F1D" w14:textId="77777777" w:rsidR="0092460A" w:rsidRDefault="0092460A" w:rsidP="0092460A">
      <w:pPr>
        <w:pStyle w:val="ListParagraph"/>
        <w:numPr>
          <w:ilvl w:val="0"/>
          <w:numId w:val="6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รูปแบบการศึกษาวิจัย (</w:t>
      </w:r>
      <w:r w:rsidRPr="0092460A">
        <w:rPr>
          <w:rFonts w:ascii="CordiaUPC" w:hAnsi="CordiaUPC" w:cs="CordiaUPC" w:hint="cs"/>
          <w:sz w:val="28"/>
        </w:rPr>
        <w:t xml:space="preserve">Study design) </w:t>
      </w:r>
      <w:r w:rsidRPr="0092460A">
        <w:rPr>
          <w:rFonts w:ascii="CordiaUPC" w:hAnsi="CordiaUPC" w:cs="CordiaUPC" w:hint="cs"/>
          <w:sz w:val="28"/>
          <w:cs/>
        </w:rPr>
        <w:t>และผลของการศึกษา (</w:t>
      </w:r>
      <w:r w:rsidRPr="0092460A">
        <w:rPr>
          <w:rFonts w:ascii="CordiaUPC" w:hAnsi="CordiaUPC" w:cs="CordiaUPC" w:hint="cs"/>
          <w:sz w:val="28"/>
        </w:rPr>
        <w:t>Study outcome</w:t>
      </w:r>
      <w:r w:rsidRPr="0092460A">
        <w:rPr>
          <w:rFonts w:ascii="CordiaUPC" w:hAnsi="CordiaUPC" w:cs="CordiaUPC"/>
          <w:sz w:val="28"/>
        </w:rPr>
        <w:t>):</w:t>
      </w:r>
      <w:r w:rsidRPr="0092460A">
        <w:rPr>
          <w:rFonts w:ascii="CordiaUPC" w:hAnsi="CordiaUPC" w:cs="CordiaUPC" w:hint="cs"/>
          <w:sz w:val="28"/>
        </w:rPr>
        <w:t xml:space="preserve"> </w:t>
      </w:r>
    </w:p>
    <w:p w14:paraId="5B25662A" w14:textId="77777777" w:rsidR="0092460A" w:rsidRPr="0092460A" w:rsidRDefault="0092460A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รูปแบบการศึกษาวิจัย </w:t>
      </w:r>
      <w:r w:rsidRPr="0092460A">
        <w:rPr>
          <w:rFonts w:ascii="CordiaUPC" w:hAnsi="CordiaUPC" w:cs="CordiaUPC"/>
          <w:sz w:val="28"/>
          <w:cs/>
        </w:rPr>
        <w:t>(</w:t>
      </w:r>
      <w:r w:rsidRPr="0092460A">
        <w:rPr>
          <w:rFonts w:ascii="CordiaUPC" w:hAnsi="CordiaUPC" w:cs="CordiaUPC" w:hint="cs"/>
          <w:sz w:val="28"/>
        </w:rPr>
        <w:t xml:space="preserve">Study design) </w:t>
      </w:r>
    </w:p>
    <w:p w14:paraId="44CD2FCD" w14:textId="77777777" w:rsidR="0092460A" w:rsidRPr="0092460A" w:rsidRDefault="0092460A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การประเมินผลของการศึกษา (</w:t>
      </w:r>
      <w:r w:rsidRPr="0092460A">
        <w:rPr>
          <w:rFonts w:ascii="CordiaUPC" w:hAnsi="CordiaUPC" w:cs="CordiaUPC" w:hint="cs"/>
          <w:sz w:val="28"/>
        </w:rPr>
        <w:t xml:space="preserve">Study outcomes) </w:t>
      </w:r>
    </w:p>
    <w:p w14:paraId="0EAF9D73" w14:textId="77777777" w:rsidR="0092460A" w:rsidRPr="0092460A" w:rsidRDefault="0092460A" w:rsidP="0092460A">
      <w:pPr>
        <w:pStyle w:val="ListParagraph"/>
        <w:numPr>
          <w:ilvl w:val="0"/>
          <w:numId w:val="4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การประเมินผลการศึกษาหลัก (</w:t>
      </w:r>
      <w:r w:rsidRPr="0092460A">
        <w:rPr>
          <w:rFonts w:ascii="CordiaUPC" w:hAnsi="CordiaUPC" w:cs="CordiaUPC" w:hint="cs"/>
          <w:sz w:val="28"/>
        </w:rPr>
        <w:t xml:space="preserve">Primary outcome) </w:t>
      </w:r>
    </w:p>
    <w:p w14:paraId="0237ED51" w14:textId="77777777" w:rsidR="0092460A" w:rsidRPr="0092460A" w:rsidRDefault="0092460A" w:rsidP="0092460A">
      <w:pPr>
        <w:pStyle w:val="ListParagraph"/>
        <w:numPr>
          <w:ilvl w:val="0"/>
          <w:numId w:val="4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การประเมินผลการศึกษารอง (</w:t>
      </w:r>
      <w:r w:rsidRPr="0092460A">
        <w:rPr>
          <w:rFonts w:ascii="CordiaUPC" w:hAnsi="CordiaUPC" w:cs="CordiaUPC" w:hint="cs"/>
          <w:sz w:val="28"/>
        </w:rPr>
        <w:t xml:space="preserve">Secondary outcomes) </w:t>
      </w:r>
    </w:p>
    <w:p w14:paraId="3697FA2B" w14:textId="77777777" w:rsidR="0092460A" w:rsidRPr="0092460A" w:rsidRDefault="0092460A" w:rsidP="0092460A">
      <w:pPr>
        <w:pStyle w:val="ListParagraph"/>
        <w:numPr>
          <w:ilvl w:val="0"/>
          <w:numId w:val="6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กลุ่มประชากรศึกษาวิจัย และวิธีการคัดเลือกอาสาสมัคร: </w:t>
      </w:r>
    </w:p>
    <w:p w14:paraId="7F6510DF" w14:textId="77777777" w:rsidR="0092460A" w:rsidRPr="0092460A" w:rsidRDefault="0092460A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หลักเกณฑ์การคัดเลือกเข้าร่วมการศึกษา</w:t>
      </w:r>
    </w:p>
    <w:p w14:paraId="63453644" w14:textId="77777777" w:rsidR="0092460A" w:rsidRPr="0092460A" w:rsidRDefault="0092460A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หลักเกณฑ์การคัดออกจากการศึกษา</w:t>
      </w:r>
    </w:p>
    <w:p w14:paraId="713FC743" w14:textId="77777777" w:rsidR="0092460A" w:rsidRPr="0092460A" w:rsidRDefault="0092460A" w:rsidP="0092460A">
      <w:pPr>
        <w:pStyle w:val="ListParagraph"/>
        <w:numPr>
          <w:ilvl w:val="0"/>
          <w:numId w:val="6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</w:rPr>
        <w:t>INTERVENTION (</w:t>
      </w:r>
      <w:r w:rsidRPr="0092460A">
        <w:rPr>
          <w:rFonts w:ascii="CordiaUPC" w:hAnsi="CordiaUPC" w:cs="CordiaUPC" w:hint="cs"/>
          <w:sz w:val="28"/>
          <w:cs/>
        </w:rPr>
        <w:t>ถ้ามี) วิธีการที่ต้องการศึกษาวิจัยเพื่อนำมาใช้แก้ปัญหา หรือ</w:t>
      </w:r>
      <w:r w:rsidR="00C167DB">
        <w:rPr>
          <w:rFonts w:ascii="CordiaUPC" w:hAnsi="CordiaUPC" w:cs="CordiaUPC" w:hint="cs"/>
          <w:sz w:val="28"/>
          <w:cs/>
        </w:rPr>
        <w:t>พัฒนำคุณภาพ เช่น การคัด กรอง การ</w:t>
      </w:r>
      <w:r w:rsidRPr="0092460A">
        <w:rPr>
          <w:rFonts w:ascii="CordiaUPC" w:hAnsi="CordiaUPC" w:cs="CordiaUPC" w:hint="cs"/>
          <w:sz w:val="28"/>
          <w:cs/>
        </w:rPr>
        <w:t xml:space="preserve">วินิจฉัย การรักษา การพยาบาล การป้องกัน การฟื้นฟูสภาพ </w:t>
      </w:r>
      <w:r w:rsidRPr="0092460A">
        <w:rPr>
          <w:rFonts w:ascii="CordiaUPC" w:hAnsi="CordiaUPC" w:cs="CordiaUPC"/>
          <w:sz w:val="28"/>
        </w:rPr>
        <w:t>CQI:</w:t>
      </w:r>
      <w:r w:rsidRPr="0092460A">
        <w:rPr>
          <w:rFonts w:ascii="CordiaUPC" w:hAnsi="CordiaUPC" w:cs="CordiaUPC" w:hint="cs"/>
          <w:sz w:val="28"/>
        </w:rPr>
        <w:t xml:space="preserve"> </w:t>
      </w:r>
    </w:p>
    <w:p w14:paraId="36CC3925" w14:textId="77777777" w:rsidR="0092460A" w:rsidRPr="0092460A" w:rsidRDefault="0092460A" w:rsidP="0092460A">
      <w:pPr>
        <w:pStyle w:val="ListParagraph"/>
        <w:numPr>
          <w:ilvl w:val="0"/>
          <w:numId w:val="6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ขั้นตอนและวิธีการศึกษาวิจัย: </w:t>
      </w:r>
    </w:p>
    <w:p w14:paraId="53B9182E" w14:textId="77777777" w:rsidR="0092460A" w:rsidRPr="0092460A" w:rsidRDefault="0092460A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ขั้นตอนการดำเนินการศึกษา </w:t>
      </w:r>
    </w:p>
    <w:p w14:paraId="7EE19172" w14:textId="77777777" w:rsidR="0092460A" w:rsidRPr="0092460A" w:rsidRDefault="0092460A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วิธีการประเมินผล (วิธีการ หรือเครื่องมือที่ใช้ในการประเมิน) </w:t>
      </w:r>
    </w:p>
    <w:p w14:paraId="2E95C278" w14:textId="77777777" w:rsidR="0092460A" w:rsidRPr="0092460A" w:rsidRDefault="0092460A" w:rsidP="0092460A">
      <w:pPr>
        <w:pStyle w:val="ListParagraph"/>
        <w:numPr>
          <w:ilvl w:val="0"/>
          <w:numId w:val="8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วิธีการประเมินผลหลัก </w:t>
      </w:r>
    </w:p>
    <w:p w14:paraId="42523967" w14:textId="77777777" w:rsidR="0092460A" w:rsidRPr="0092460A" w:rsidRDefault="0092460A" w:rsidP="0092460A">
      <w:pPr>
        <w:pStyle w:val="ListParagraph"/>
        <w:numPr>
          <w:ilvl w:val="0"/>
          <w:numId w:val="8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วิธีการประเมินผลรอง </w:t>
      </w:r>
    </w:p>
    <w:p w14:paraId="67710D04" w14:textId="77777777" w:rsidR="0092460A" w:rsidRPr="0092460A" w:rsidRDefault="0092460A" w:rsidP="0092460A">
      <w:pPr>
        <w:pStyle w:val="ListParagraph"/>
        <w:numPr>
          <w:ilvl w:val="0"/>
          <w:numId w:val="6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แผนการวิเคราะห์และข้อพิจรารณาทางสถิติ: </w:t>
      </w:r>
    </w:p>
    <w:p w14:paraId="770D422B" w14:textId="77777777" w:rsidR="0092460A" w:rsidRPr="0092460A" w:rsidRDefault="00C167DB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/>
          <w:sz w:val="28"/>
        </w:rPr>
      </w:pPr>
      <w:r>
        <w:rPr>
          <w:rFonts w:ascii="CordiaUPC" w:hAnsi="CordiaUPC" w:cs="CordiaUPC" w:hint="cs"/>
          <w:sz w:val="28"/>
          <w:cs/>
        </w:rPr>
        <w:t>การคำนวณขนาดกลุ่มตัวอย่า</w:t>
      </w:r>
      <w:r w:rsidR="0092460A" w:rsidRPr="0092460A">
        <w:rPr>
          <w:rFonts w:ascii="CordiaUPC" w:hAnsi="CordiaUPC" w:cs="CordiaUPC" w:hint="cs"/>
          <w:sz w:val="28"/>
          <w:cs/>
        </w:rPr>
        <w:t xml:space="preserve">ง </w:t>
      </w:r>
    </w:p>
    <w:p w14:paraId="52B06527" w14:textId="77777777" w:rsidR="0092460A" w:rsidRPr="0092460A" w:rsidRDefault="0092460A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แผนการและสถิติที่ใช้วิเคราะห์ตัวแปร </w:t>
      </w:r>
    </w:p>
    <w:p w14:paraId="54257AFC" w14:textId="67D763E0" w:rsidR="004F0579" w:rsidRPr="0092460A" w:rsidRDefault="0092460A" w:rsidP="0092460A">
      <w:pPr>
        <w:pStyle w:val="ListParagraph"/>
        <w:numPr>
          <w:ilvl w:val="0"/>
          <w:numId w:val="6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เอกสารอ้างอิง</w:t>
      </w:r>
    </w:p>
    <w:sectPr w:rsidR="004F0579" w:rsidRPr="0092460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89910" w14:textId="77777777" w:rsidR="00F428F7" w:rsidRDefault="00F428F7" w:rsidP="0092460A">
      <w:pPr>
        <w:spacing w:after="0" w:line="240" w:lineRule="auto"/>
      </w:pPr>
      <w:r>
        <w:separator/>
      </w:r>
    </w:p>
  </w:endnote>
  <w:endnote w:type="continuationSeparator" w:id="0">
    <w:p w14:paraId="13455047" w14:textId="77777777" w:rsidR="00F428F7" w:rsidRDefault="00F428F7" w:rsidP="0092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11A35" w14:textId="09767C52" w:rsidR="0092460A" w:rsidRDefault="0092460A">
    <w:pPr>
      <w:pStyle w:val="Footer"/>
    </w:pPr>
    <w:r>
      <w:rPr>
        <w:rStyle w:val="fontstyle01"/>
      </w:rPr>
      <w:t>F/M-01-RSD-020 Rev.</w:t>
    </w:r>
    <w:r w:rsidR="00E87C37">
      <w:rPr>
        <w:rStyle w:val="fontstyle01"/>
      </w:rPr>
      <w:t>2</w:t>
    </w:r>
    <w:r>
      <w:rPr>
        <w:rStyle w:val="fontstyle01"/>
      </w:rPr>
      <w:t xml:space="preserve"> (25 Aug 202</w:t>
    </w:r>
    <w:r w:rsidR="004C764E">
      <w:rPr>
        <w:rStyle w:val="fontstyle01"/>
      </w:rPr>
      <w:t>4</w:t>
    </w:r>
    <w:r>
      <w:rPr>
        <w:rStyle w:val="fontstyle01"/>
      </w:rPr>
      <w:t>)                          Page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96574" w14:textId="77777777" w:rsidR="00F428F7" w:rsidRDefault="00F428F7" w:rsidP="0092460A">
      <w:pPr>
        <w:spacing w:after="0" w:line="240" w:lineRule="auto"/>
      </w:pPr>
      <w:r>
        <w:separator/>
      </w:r>
    </w:p>
  </w:footnote>
  <w:footnote w:type="continuationSeparator" w:id="0">
    <w:p w14:paraId="7C1726A8" w14:textId="77777777" w:rsidR="00F428F7" w:rsidRDefault="00F428F7" w:rsidP="0092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B14A6" w14:textId="77777777" w:rsidR="0092460A" w:rsidRDefault="0092460A">
    <w:pPr>
      <w:pStyle w:val="Header"/>
    </w:pPr>
    <w:r w:rsidRPr="009B19A8">
      <w:rPr>
        <w:rFonts w:ascii="CordiaUPC" w:hAnsi="CordiaUPC" w:cs="CordiaUPC" w:hint="cs"/>
        <w:noProof/>
        <w:sz w:val="28"/>
      </w:rPr>
      <w:drawing>
        <wp:inline distT="0" distB="0" distL="0" distR="0" wp14:anchorId="6D9916EC" wp14:editId="25115C63">
          <wp:extent cx="1647825" cy="672582"/>
          <wp:effectExtent l="0" t="0" r="0" b="0"/>
          <wp:docPr id="12" name="Picture 12" descr="BDMS_new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DMS_new 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170" cy="686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0549D"/>
    <w:multiLevelType w:val="hybridMultilevel"/>
    <w:tmpl w:val="A3545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56736"/>
    <w:multiLevelType w:val="hybridMultilevel"/>
    <w:tmpl w:val="84006A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A42A5"/>
    <w:multiLevelType w:val="hybridMultilevel"/>
    <w:tmpl w:val="0742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5668"/>
    <w:multiLevelType w:val="hybridMultilevel"/>
    <w:tmpl w:val="1EF4BA98"/>
    <w:lvl w:ilvl="0" w:tplc="453CA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69141A"/>
    <w:multiLevelType w:val="hybridMultilevel"/>
    <w:tmpl w:val="A9662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00B7F"/>
    <w:multiLevelType w:val="hybridMultilevel"/>
    <w:tmpl w:val="4D0E8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02076"/>
    <w:multiLevelType w:val="hybridMultilevel"/>
    <w:tmpl w:val="124E8FDC"/>
    <w:lvl w:ilvl="0" w:tplc="98FA54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A24BFC"/>
    <w:multiLevelType w:val="hybridMultilevel"/>
    <w:tmpl w:val="A5E00E48"/>
    <w:lvl w:ilvl="0" w:tplc="453CA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482184">
    <w:abstractNumId w:val="2"/>
  </w:num>
  <w:num w:numId="2" w16cid:durableId="2104760166">
    <w:abstractNumId w:val="1"/>
  </w:num>
  <w:num w:numId="3" w16cid:durableId="237518762">
    <w:abstractNumId w:val="4"/>
  </w:num>
  <w:num w:numId="4" w16cid:durableId="1935287972">
    <w:abstractNumId w:val="3"/>
  </w:num>
  <w:num w:numId="5" w16cid:durableId="31266978">
    <w:abstractNumId w:val="7"/>
  </w:num>
  <w:num w:numId="6" w16cid:durableId="1835343234">
    <w:abstractNumId w:val="0"/>
  </w:num>
  <w:num w:numId="7" w16cid:durableId="283117853">
    <w:abstractNumId w:val="5"/>
  </w:num>
  <w:num w:numId="8" w16cid:durableId="1909680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0A"/>
    <w:rsid w:val="00096672"/>
    <w:rsid w:val="00164DD9"/>
    <w:rsid w:val="002400C0"/>
    <w:rsid w:val="002F2A00"/>
    <w:rsid w:val="00305774"/>
    <w:rsid w:val="004C764E"/>
    <w:rsid w:val="004F0579"/>
    <w:rsid w:val="00764B4A"/>
    <w:rsid w:val="00804EB2"/>
    <w:rsid w:val="008063ED"/>
    <w:rsid w:val="008C4192"/>
    <w:rsid w:val="008D722C"/>
    <w:rsid w:val="0092460A"/>
    <w:rsid w:val="00C167DB"/>
    <w:rsid w:val="00E87C37"/>
    <w:rsid w:val="00F4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F4787"/>
  <w15:chartTrackingRefBased/>
  <w15:docId w15:val="{851B8751-C9DF-49A7-900B-2FA4DCF3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A"/>
  </w:style>
  <w:style w:type="paragraph" w:styleId="Footer">
    <w:name w:val="footer"/>
    <w:basedOn w:val="Normal"/>
    <w:link w:val="FooterChar"/>
    <w:uiPriority w:val="99"/>
    <w:unhideWhenUsed/>
    <w:rsid w:val="0092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A"/>
  </w:style>
  <w:style w:type="paragraph" w:styleId="ListParagraph">
    <w:name w:val="List Paragraph"/>
    <w:basedOn w:val="Normal"/>
    <w:uiPriority w:val="34"/>
    <w:qFormat/>
    <w:rsid w:val="0092460A"/>
    <w:pPr>
      <w:ind w:left="720"/>
      <w:contextualSpacing/>
    </w:pPr>
  </w:style>
  <w:style w:type="character" w:customStyle="1" w:styleId="fontstyle01">
    <w:name w:val="fontstyle01"/>
    <w:basedOn w:val="DefaultParagraphFont"/>
    <w:rsid w:val="0092460A"/>
    <w:rPr>
      <w:rFonts w:ascii="Cordia New" w:hAnsi="Cordia New" w:cs="Cordia New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System Office</dc:creator>
  <cp:keywords/>
  <dc:description/>
  <cp:lastModifiedBy>BHRC</cp:lastModifiedBy>
  <cp:revision>4</cp:revision>
  <dcterms:created xsi:type="dcterms:W3CDTF">2023-02-07T09:03:00Z</dcterms:created>
  <dcterms:modified xsi:type="dcterms:W3CDTF">2024-09-03T06:35:00Z</dcterms:modified>
</cp:coreProperties>
</file>