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46A452" w14:textId="0F6F7C59" w:rsidR="00F94470" w:rsidRPr="009D6B0E" w:rsidRDefault="009D6B0E" w:rsidP="009D6B0E">
      <w:pPr>
        <w:spacing w:after="240"/>
        <w:ind w:left="1440" w:firstLine="2880"/>
        <w:rPr>
          <w:rFonts w:cs="Cordia New"/>
          <w:lang w:val="en-GB"/>
        </w:rPr>
      </w:pPr>
      <w:r>
        <w:rPr>
          <w:rFonts w:cs="Cordia New"/>
        </w:rPr>
        <w:t xml:space="preserve">        </w:t>
      </w:r>
      <w:r w:rsidR="00F94470" w:rsidRPr="009D6B0E">
        <w:rPr>
          <w:rFonts w:cs="Cordia New"/>
          <w:cs/>
        </w:rPr>
        <w:t xml:space="preserve">วันที่ </w:t>
      </w:r>
      <w:r w:rsidR="00F94470" w:rsidRPr="009D6B0E">
        <w:rPr>
          <w:rFonts w:cs="Cordia New"/>
          <w:lang w:val="en-GB"/>
        </w:rPr>
        <w:t>__________________________________</w:t>
      </w:r>
    </w:p>
    <w:p w14:paraId="7D46A453" w14:textId="77777777" w:rsidR="00F94470" w:rsidRPr="009D6B0E" w:rsidRDefault="00F94470" w:rsidP="009D6B0E">
      <w:pPr>
        <w:spacing w:after="240"/>
        <w:ind w:left="720" w:hanging="720"/>
        <w:rPr>
          <w:rFonts w:cs="Cordia New"/>
        </w:rPr>
      </w:pPr>
      <w:r w:rsidRPr="009D6B0E">
        <w:rPr>
          <w:rFonts w:cs="Cordia New"/>
          <w:cs/>
          <w:lang w:val="en-GB"/>
        </w:rPr>
        <w:t>เรื่อง</w:t>
      </w:r>
      <w:r w:rsidRPr="009D6B0E">
        <w:rPr>
          <w:rFonts w:cs="Cordia New"/>
          <w:cs/>
          <w:lang w:val="en-GB"/>
        </w:rPr>
        <w:tab/>
        <w:t>หนังสือให้ความยินยอมในการเก็บรักษาข้อมูลความลับ</w:t>
      </w:r>
    </w:p>
    <w:p w14:paraId="7D46A454" w14:textId="5BE9D82F" w:rsidR="00F94470" w:rsidRPr="009D6B0E" w:rsidRDefault="00F94470" w:rsidP="009D6B0E">
      <w:pPr>
        <w:spacing w:after="240"/>
        <w:ind w:left="720" w:hanging="720"/>
        <w:rPr>
          <w:rFonts w:cs="Cordia New"/>
          <w:cs/>
          <w:lang w:val="en-GB"/>
        </w:rPr>
      </w:pPr>
      <w:r w:rsidRPr="009D6B0E">
        <w:rPr>
          <w:rFonts w:cs="Cordia New"/>
          <w:cs/>
          <w:lang w:val="en-GB"/>
        </w:rPr>
        <w:t>เรียน</w:t>
      </w:r>
      <w:r w:rsidRPr="009D6B0E">
        <w:rPr>
          <w:rFonts w:cs="Cordia New"/>
          <w:cs/>
          <w:lang w:val="en-GB"/>
        </w:rPr>
        <w:tab/>
        <w:t>ผู้อำนวยการ</w:t>
      </w:r>
      <w:r w:rsidRPr="009D6B0E">
        <w:rPr>
          <w:rFonts w:cs="Cordia New"/>
          <w:lang w:val="en-GB"/>
        </w:rPr>
        <w:br/>
      </w:r>
      <w:r w:rsidR="008A1C04">
        <w:rPr>
          <w:rFonts w:cs="Cordia New"/>
          <w:cs/>
          <w:lang w:val="en-GB"/>
        </w:rPr>
        <w:t>ศูนย์วิจัยสุขภาพบีดีเอ็มเอส</w:t>
      </w:r>
      <w:r w:rsidRPr="009D6B0E">
        <w:rPr>
          <w:rFonts w:cs="Cordia New"/>
          <w:lang w:val="en-GB"/>
        </w:rPr>
        <w:t xml:space="preserve"> </w:t>
      </w:r>
      <w:r w:rsidRPr="009D6B0E">
        <w:rPr>
          <w:rFonts w:cs="Cordia New"/>
          <w:cs/>
          <w:lang w:val="en-GB"/>
        </w:rPr>
        <w:t>บริษัท กรุงเทพดุสิตเวชการ จำกัด (มหาชน)</w:t>
      </w:r>
    </w:p>
    <w:p w14:paraId="7D46A455" w14:textId="08DD79D8" w:rsidR="00F94470" w:rsidRPr="009D6B0E" w:rsidRDefault="00F94470" w:rsidP="009D6B0E">
      <w:pPr>
        <w:ind w:firstLine="720"/>
        <w:rPr>
          <w:rFonts w:cs="Cordia New"/>
          <w:lang w:val="en-GB"/>
        </w:rPr>
      </w:pPr>
      <w:r w:rsidRPr="009D6B0E">
        <w:rPr>
          <w:rFonts w:cs="Cordia New"/>
          <w:cs/>
        </w:rPr>
        <w:t>ข้าพเจ้า</w:t>
      </w:r>
      <w:r w:rsidRPr="009D6B0E">
        <w:rPr>
          <w:rFonts w:cs="Cordia New"/>
        </w:rPr>
        <w:t>___________________________________________</w:t>
      </w:r>
      <w:r w:rsidR="009D6B0E" w:rsidRPr="009D6B0E">
        <w:rPr>
          <w:rFonts w:cs="Cordia New"/>
        </w:rPr>
        <w:t>_______</w:t>
      </w:r>
      <w:r w:rsidRPr="009D6B0E">
        <w:rPr>
          <w:rFonts w:cs="Cordia New"/>
        </w:rPr>
        <w:t>__________________________</w:t>
      </w:r>
      <w:r w:rsidRPr="009D6B0E">
        <w:rPr>
          <w:rFonts w:cs="Cordia New"/>
          <w:lang w:val="en-GB"/>
        </w:rPr>
        <w:t xml:space="preserve"> </w:t>
      </w:r>
    </w:p>
    <w:p w14:paraId="7D46A456" w14:textId="635A12BA" w:rsidR="00F94470" w:rsidRPr="009D6B0E" w:rsidRDefault="00F94470" w:rsidP="009D6B0E">
      <w:pPr>
        <w:rPr>
          <w:rFonts w:cs="Cordia New"/>
          <w:lang w:val="en-GB"/>
        </w:rPr>
      </w:pPr>
      <w:r w:rsidRPr="009D6B0E">
        <w:rPr>
          <w:rFonts w:cs="Cordia New"/>
          <w:cs/>
        </w:rPr>
        <w:t>บัตรประจำตัวประชาชนเลขที่</w:t>
      </w:r>
      <w:r w:rsidRPr="009D6B0E">
        <w:rPr>
          <w:rFonts w:cs="Cordia New"/>
        </w:rPr>
        <w:t>______________________</w:t>
      </w:r>
      <w:r w:rsidR="009D6B0E" w:rsidRPr="009D6B0E">
        <w:rPr>
          <w:rFonts w:cs="Cordia New"/>
        </w:rPr>
        <w:t>___</w:t>
      </w:r>
      <w:r w:rsidRPr="009D6B0E">
        <w:rPr>
          <w:rFonts w:cs="Cordia New"/>
        </w:rPr>
        <w:t>______</w:t>
      </w:r>
      <w:r w:rsidRPr="009D6B0E">
        <w:rPr>
          <w:rFonts w:cs="Cordia New"/>
          <w:lang w:val="en-GB"/>
        </w:rPr>
        <w:t xml:space="preserve"> </w:t>
      </w:r>
      <w:r w:rsidRPr="009D6B0E">
        <w:rPr>
          <w:rFonts w:cs="Cordia New"/>
          <w:cs/>
          <w:lang w:val="en-GB"/>
        </w:rPr>
        <w:t>อยู่บ้านเลขที่</w:t>
      </w:r>
      <w:r w:rsidRPr="009D6B0E">
        <w:rPr>
          <w:rFonts w:cs="Cordia New"/>
          <w:lang w:val="en-GB"/>
        </w:rPr>
        <w:t>_________________</w:t>
      </w:r>
      <w:r w:rsidR="009D6B0E" w:rsidRPr="009D6B0E">
        <w:rPr>
          <w:rFonts w:cs="Cordia New"/>
          <w:lang w:val="en-GB"/>
        </w:rPr>
        <w:t>____</w:t>
      </w:r>
      <w:r w:rsidRPr="009D6B0E">
        <w:rPr>
          <w:rFonts w:cs="Cordia New"/>
          <w:lang w:val="en-GB"/>
        </w:rPr>
        <w:t>___</w:t>
      </w:r>
    </w:p>
    <w:p w14:paraId="7D46A457" w14:textId="23D366A1" w:rsidR="00F94470" w:rsidRPr="009D6B0E" w:rsidRDefault="00F94470" w:rsidP="009D6B0E">
      <w:pPr>
        <w:rPr>
          <w:rFonts w:cs="Cordia New"/>
          <w:lang w:val="en-GB"/>
        </w:rPr>
      </w:pPr>
      <w:r w:rsidRPr="009D6B0E">
        <w:rPr>
          <w:rFonts w:cs="Cordia New"/>
          <w:lang w:val="en-GB"/>
        </w:rPr>
        <w:t>_________________________________________________________________________</w:t>
      </w:r>
      <w:r w:rsidR="009D6B0E" w:rsidRPr="009D6B0E">
        <w:rPr>
          <w:rFonts w:cs="Cordia New"/>
          <w:lang w:val="en-GB"/>
        </w:rPr>
        <w:t>________</w:t>
      </w:r>
      <w:r w:rsidRPr="009D6B0E">
        <w:rPr>
          <w:rFonts w:cs="Cordia New"/>
          <w:lang w:val="en-GB"/>
        </w:rPr>
        <w:t>_________</w:t>
      </w:r>
    </w:p>
    <w:p w14:paraId="7D46A458" w14:textId="77777777" w:rsidR="00F94470" w:rsidRPr="009D6B0E" w:rsidRDefault="00F94470" w:rsidP="009D6B0E">
      <w:pPr>
        <w:rPr>
          <w:rFonts w:cs="Cordia New"/>
          <w:lang w:val="en-GB"/>
        </w:rPr>
      </w:pPr>
      <w:r w:rsidRPr="009D6B0E">
        <w:rPr>
          <w:rFonts w:cs="Cordia New"/>
          <w:cs/>
          <w:lang w:val="en-GB"/>
        </w:rPr>
        <w:t xml:space="preserve">ในฐานะ (ระบุเหตุผล) </w:t>
      </w:r>
    </w:p>
    <w:p w14:paraId="7D46A459" w14:textId="2BF285BA" w:rsidR="00F94470" w:rsidRPr="009D6B0E" w:rsidRDefault="009D6B0E" w:rsidP="009D6B0E">
      <w:pPr>
        <w:rPr>
          <w:rFonts w:cs="Cordia New"/>
        </w:rPr>
      </w:pPr>
      <w:r w:rsidRPr="009D6B0E">
        <w:rPr>
          <w:rFonts w:cs="Cordia New"/>
        </w:rPr>
        <w:sym w:font="Wingdings" w:char="F071"/>
      </w:r>
      <w:r w:rsidRPr="009D6B0E">
        <w:rPr>
          <w:rFonts w:cs="Cordia New"/>
        </w:rPr>
        <w:t xml:space="preserve"> </w:t>
      </w:r>
      <w:r w:rsidR="00F94470" w:rsidRPr="009D6B0E">
        <w:rPr>
          <w:rFonts w:cs="Cordia New"/>
          <w:cs/>
        </w:rPr>
        <w:t>เป็นผู้เข้ามารับคำปรึกษากับ</w:t>
      </w:r>
      <w:r w:rsidR="008A1C04">
        <w:rPr>
          <w:rFonts w:cs="Cordia New"/>
          <w:cs/>
        </w:rPr>
        <w:t>ศูนย์วิจัยสุขภาพบีดีเอ็มเอส</w:t>
      </w:r>
    </w:p>
    <w:p w14:paraId="7D46A45A" w14:textId="22F19DB0" w:rsidR="00F94470" w:rsidRPr="009D6B0E" w:rsidRDefault="009D6B0E" w:rsidP="009D6B0E">
      <w:pPr>
        <w:rPr>
          <w:rFonts w:cs="Cordia New"/>
        </w:rPr>
      </w:pPr>
      <w:r w:rsidRPr="009D6B0E">
        <w:rPr>
          <w:rFonts w:cs="Cordia New"/>
          <w:lang w:val="en-GB"/>
        </w:rPr>
        <w:sym w:font="Wingdings" w:char="F071"/>
      </w:r>
      <w:r w:rsidRPr="009D6B0E">
        <w:rPr>
          <w:rFonts w:cs="Cordia New"/>
          <w:lang w:val="en-GB"/>
        </w:rPr>
        <w:t xml:space="preserve"> </w:t>
      </w:r>
      <w:r w:rsidR="00F94470" w:rsidRPr="009D6B0E">
        <w:rPr>
          <w:rFonts w:cs="Cordia New"/>
          <w:cs/>
          <w:lang w:val="en-GB"/>
        </w:rPr>
        <w:t xml:space="preserve"> </w:t>
      </w:r>
      <w:r w:rsidR="00F94470" w:rsidRPr="009D6B0E">
        <w:rPr>
          <w:rFonts w:cs="Cordia New"/>
          <w:lang w:val="en-GB"/>
        </w:rPr>
        <w:t>________________________________________________________________________________</w:t>
      </w:r>
      <w:r w:rsidR="00F94470" w:rsidRPr="009D6B0E">
        <w:rPr>
          <w:rFonts w:cs="Cordia New"/>
        </w:rPr>
        <w:t xml:space="preserve"> </w:t>
      </w:r>
    </w:p>
    <w:p w14:paraId="7D46A45B" w14:textId="7EAAB763" w:rsidR="00F94470" w:rsidRPr="009D6B0E" w:rsidRDefault="00F94470" w:rsidP="009D6B0E">
      <w:pPr>
        <w:rPr>
          <w:rFonts w:cs="Cordia New"/>
          <w:cs/>
        </w:rPr>
      </w:pPr>
      <w:r w:rsidRPr="009D6B0E">
        <w:rPr>
          <w:rFonts w:cs="Cordia New"/>
          <w:cs/>
        </w:rPr>
        <w:t>ขอให้คำรับรองต่อ</w:t>
      </w:r>
      <w:r w:rsidR="008A1C04">
        <w:rPr>
          <w:rFonts w:cs="Cordia New"/>
          <w:cs/>
        </w:rPr>
        <w:t>ศูนย์วิจัยสุขภาพบีดีเอ็มเอส</w:t>
      </w:r>
      <w:r w:rsidRPr="009D6B0E">
        <w:rPr>
          <w:rFonts w:cs="Cordia New"/>
          <w:cs/>
        </w:rPr>
        <w:t xml:space="preserve"> </w:t>
      </w:r>
      <w:r w:rsidRPr="009D6B0E">
        <w:rPr>
          <w:rFonts w:cs="Cordia New"/>
          <w:cs/>
          <w:lang w:val="en-GB"/>
        </w:rPr>
        <w:t>บริษัท กรุงเทพดุสิตเวชการ จำกัด (มหาชน) (ในที่นี้จะเรียกว่า“</w:t>
      </w:r>
      <w:r w:rsidR="008A1C04">
        <w:rPr>
          <w:rFonts w:cs="Cordia New"/>
          <w:cs/>
          <w:lang w:val="en-GB"/>
        </w:rPr>
        <w:t>ศูนย์วิจัยสุขภาพบีดีเอ็มเอส</w:t>
      </w:r>
      <w:r w:rsidRPr="009D6B0E">
        <w:rPr>
          <w:rFonts w:cs="Cordia New"/>
          <w:cs/>
          <w:lang w:val="en-GB"/>
        </w:rPr>
        <w:t xml:space="preserve">”) </w:t>
      </w:r>
      <w:r w:rsidRPr="009D6B0E">
        <w:rPr>
          <w:rFonts w:cs="Cordia New"/>
          <w:cs/>
        </w:rPr>
        <w:t>ดังนี้</w:t>
      </w:r>
    </w:p>
    <w:p w14:paraId="444772AE" w14:textId="7DBC857B" w:rsidR="009D6B0E" w:rsidRDefault="00F94470" w:rsidP="009D6B0E">
      <w:pPr>
        <w:pStyle w:val="ListParagraph"/>
        <w:numPr>
          <w:ilvl w:val="0"/>
          <w:numId w:val="15"/>
        </w:numPr>
        <w:spacing w:after="240"/>
        <w:rPr>
          <w:rFonts w:cs="Cordia New"/>
          <w:szCs w:val="28"/>
          <w:lang w:val="en-GB"/>
        </w:rPr>
      </w:pPr>
      <w:r w:rsidRPr="009D6B0E">
        <w:rPr>
          <w:rFonts w:cs="Cordia New"/>
          <w:szCs w:val="28"/>
          <w:cs/>
        </w:rPr>
        <w:t>ข้าพเจ้าตกลงจะเก็บรักษาข้อมูลทางธุรกิจ การเงิน เทคนิค การค้า ข้อมูลส่วนบุคคล เอกสาร รายงาน บทวิเคราะห์ งานวิจัย และข้อมูลอื่นใดทั้งในรูปแบบที่เป็นลายลักษณ์อักษรหรือในรูปแบบอิเล็กทรอนิกส์เป็นความลับ ซึ่ง</w:t>
      </w:r>
      <w:r w:rsidR="008A1C04">
        <w:rPr>
          <w:rFonts w:cs="Cordia New"/>
          <w:szCs w:val="28"/>
          <w:cs/>
          <w:lang w:val="en-GB"/>
        </w:rPr>
        <w:t>ศูนย์วิจัยสุขภาพบีดีเอ็มเอส</w:t>
      </w:r>
      <w:r w:rsidRPr="009D6B0E">
        <w:rPr>
          <w:rFonts w:cs="Cordia New"/>
          <w:szCs w:val="28"/>
          <w:cs/>
          <w:lang w:val="en-GB"/>
        </w:rPr>
        <w:t xml:space="preserve"> หรือ พนักงาน ลูกจ้าง บุคลากรของ</w:t>
      </w:r>
      <w:r w:rsidR="008A1C04">
        <w:rPr>
          <w:rFonts w:cs="Cordia New"/>
          <w:szCs w:val="28"/>
          <w:cs/>
          <w:lang w:val="en-GB"/>
        </w:rPr>
        <w:t>ศูนย์วิจัยสุขภาพบีดีเอ็มเอส</w:t>
      </w:r>
      <w:r w:rsidRPr="009D6B0E">
        <w:rPr>
          <w:rFonts w:cs="Cordia New"/>
          <w:szCs w:val="28"/>
          <w:cs/>
          <w:lang w:val="en-GB"/>
        </w:rPr>
        <w:t xml:space="preserve"> </w:t>
      </w:r>
      <w:r w:rsidRPr="009D6B0E">
        <w:rPr>
          <w:rFonts w:cs="Cordia New"/>
          <w:szCs w:val="28"/>
          <w:cs/>
        </w:rPr>
        <w:t xml:space="preserve">ได้จัดเตรียม เปิดเผย บอกกล่าว ให้คำปรึกษา ให้แก่ข้าพเจ้า หรือยินยอมให้ข้าพเจ้าเข้าถึงหรือรับทราบข้อมูลดังกล่าว </w:t>
      </w:r>
      <w:r w:rsidRPr="009D6B0E">
        <w:rPr>
          <w:rFonts w:cs="Cordia New"/>
          <w:szCs w:val="28"/>
          <w:lang w:val="en-GB"/>
        </w:rPr>
        <w:t>(</w:t>
      </w:r>
      <w:r w:rsidRPr="009D6B0E">
        <w:rPr>
          <w:rFonts w:cs="Cordia New"/>
          <w:szCs w:val="28"/>
          <w:cs/>
          <w:lang w:val="en-GB"/>
        </w:rPr>
        <w:t xml:space="preserve">รวมเรียกว่า </w:t>
      </w:r>
      <w:r w:rsidRPr="009D6B0E">
        <w:rPr>
          <w:rFonts w:cs="Cordia New"/>
          <w:szCs w:val="28"/>
        </w:rPr>
        <w:t>“</w:t>
      </w:r>
      <w:r w:rsidRPr="009D6B0E">
        <w:rPr>
          <w:rFonts w:cs="Cordia New"/>
          <w:szCs w:val="28"/>
          <w:cs/>
        </w:rPr>
        <w:t>ข้อมูลความลับ</w:t>
      </w:r>
      <w:r w:rsidRPr="009D6B0E">
        <w:rPr>
          <w:rFonts w:cs="Cordia New"/>
          <w:szCs w:val="28"/>
        </w:rPr>
        <w:t>”</w:t>
      </w:r>
      <w:r w:rsidRPr="009D6B0E">
        <w:rPr>
          <w:rFonts w:cs="Cordia New"/>
          <w:szCs w:val="28"/>
          <w:lang w:val="en-GB"/>
        </w:rPr>
        <w:t xml:space="preserve">) </w:t>
      </w:r>
      <w:r w:rsidRPr="009D6B0E">
        <w:rPr>
          <w:rFonts w:cs="Cordia New"/>
          <w:szCs w:val="28"/>
          <w:cs/>
          <w:lang w:val="en-GB"/>
        </w:rPr>
        <w:t>เว้นแต่ ข้อมูลดังต่อไปนี้</w:t>
      </w:r>
    </w:p>
    <w:p w14:paraId="2FEEFD53" w14:textId="77777777" w:rsidR="009D6B0E" w:rsidRDefault="00F94470" w:rsidP="009D6B0E">
      <w:pPr>
        <w:pStyle w:val="ListParagraph"/>
        <w:numPr>
          <w:ilvl w:val="1"/>
          <w:numId w:val="15"/>
        </w:numPr>
        <w:spacing w:after="240"/>
        <w:rPr>
          <w:rFonts w:cs="Cordia New"/>
          <w:szCs w:val="28"/>
          <w:lang w:val="en-GB"/>
        </w:rPr>
      </w:pPr>
      <w:r w:rsidRPr="009D6B0E">
        <w:rPr>
          <w:rFonts w:cs="Cordia New"/>
          <w:szCs w:val="28"/>
          <w:cs/>
          <w:lang w:val="en-GB"/>
        </w:rPr>
        <w:t>ข้อมูลที่ในขณะที่ได้มีการเปิดเผยเป็น หรือได้กลายเป็นข้อมูลสาธารณะซึ่งเป็นที่รับรู้ และมีการเปิดเผยโดยทั่วไปแล้วโดยไม่ได้เกิดจากการผิดคำรับรองตามเอกสารฉบับนี้</w:t>
      </w:r>
    </w:p>
    <w:p w14:paraId="213E0395" w14:textId="7E7917DD" w:rsidR="009D6B0E" w:rsidRPr="009D6B0E" w:rsidRDefault="00F94470" w:rsidP="009D6B0E">
      <w:pPr>
        <w:pStyle w:val="ListParagraph"/>
        <w:numPr>
          <w:ilvl w:val="1"/>
          <w:numId w:val="15"/>
        </w:numPr>
        <w:spacing w:after="240"/>
        <w:rPr>
          <w:rFonts w:cs="Cordia New"/>
          <w:szCs w:val="28"/>
          <w:lang w:val="en-GB"/>
        </w:rPr>
      </w:pPr>
      <w:r w:rsidRPr="009D6B0E">
        <w:rPr>
          <w:rFonts w:cs="Cordia New"/>
          <w:szCs w:val="28"/>
          <w:cs/>
          <w:lang w:val="en-GB"/>
        </w:rPr>
        <w:t>ข้อมูลที่ข้าพเจ้าได้รับมาจากแหล่งอื่น โดยไม่มีข้อผูกพันให้ข้าพเจ้าเก็บรักษาความลับของข้อมูลดังกล่าว</w:t>
      </w:r>
    </w:p>
    <w:p w14:paraId="01DFCD61" w14:textId="050D3190" w:rsidR="009D6B0E" w:rsidRPr="009D6B0E" w:rsidRDefault="00F94470" w:rsidP="009D6B0E">
      <w:pPr>
        <w:pStyle w:val="ListParagraph"/>
        <w:numPr>
          <w:ilvl w:val="0"/>
          <w:numId w:val="15"/>
        </w:numPr>
        <w:spacing w:after="240"/>
        <w:rPr>
          <w:rFonts w:cs="Cordia New"/>
          <w:szCs w:val="28"/>
          <w:lang w:val="en-GB"/>
        </w:rPr>
      </w:pPr>
      <w:r w:rsidRPr="009D6B0E">
        <w:rPr>
          <w:rFonts w:cs="Cordia New"/>
          <w:szCs w:val="28"/>
          <w:cs/>
          <w:lang w:val="en-GB"/>
        </w:rPr>
        <w:t>ข้าพเจ้าจะไม่เปิดเผยข้อมูลความลับให้แก่บุคคลอื่นใด หรือนำข้อมูลความลับไปใช้ หรือคัดลอกไม่ว่าด้วยวิธีใดๆ หรือดำเนินการใดๆ โดยไม่ได้รับความยินยอมเป็นหนังสือจาก</w:t>
      </w:r>
      <w:r w:rsidR="008A1C04">
        <w:rPr>
          <w:rFonts w:cs="Cordia New"/>
          <w:szCs w:val="28"/>
          <w:cs/>
          <w:lang w:val="en-GB"/>
        </w:rPr>
        <w:t>ศูนย์วิจัยสุขภาพบีดีเอ็มเอส</w:t>
      </w:r>
      <w:r w:rsidR="0017157C">
        <w:rPr>
          <w:rFonts w:cs="Cordia New"/>
          <w:szCs w:val="28"/>
          <w:lang w:val="en-GB"/>
        </w:rPr>
        <w:t xml:space="preserve"> </w:t>
      </w:r>
      <w:r w:rsidRPr="009D6B0E">
        <w:rPr>
          <w:rFonts w:cs="Cordia New"/>
          <w:szCs w:val="28"/>
          <w:cs/>
          <w:lang w:val="en-GB"/>
        </w:rPr>
        <w:t>ก่อน</w:t>
      </w:r>
      <w:r w:rsidRPr="009D6B0E">
        <w:rPr>
          <w:rFonts w:cs="Cordia New"/>
          <w:szCs w:val="28"/>
          <w:lang w:val="en-GB"/>
        </w:rPr>
        <w:t xml:space="preserve"> </w:t>
      </w:r>
      <w:r w:rsidRPr="009D6B0E">
        <w:rPr>
          <w:rFonts w:cs="Cordia New"/>
          <w:szCs w:val="28"/>
          <w:cs/>
          <w:lang w:val="en-GB"/>
        </w:rPr>
        <w:t>เว้นแต่ ข้าพเจ้าถูกเรียกร้องให้เปิดเผยโดยกฎหมายหรือระเบียบใดๆ หรือตามข้อกำหนดทางกฎหมายที่มีผลใช้บังคับหรือขั้นตอนทางกฎหมายใดๆ ที่ออกโดยศาล หรือหน่วยงานราชการใดๆ หรือกฎหรือระเบียบของหน่วยงานควบคุมใดๆ</w:t>
      </w:r>
    </w:p>
    <w:p w14:paraId="1C69EC05" w14:textId="6EAC6DEC" w:rsidR="009D6B0E" w:rsidRPr="009D6B0E" w:rsidRDefault="00F94470" w:rsidP="009D6B0E">
      <w:pPr>
        <w:pStyle w:val="ListParagraph"/>
        <w:numPr>
          <w:ilvl w:val="0"/>
          <w:numId w:val="15"/>
        </w:numPr>
        <w:spacing w:after="240"/>
        <w:rPr>
          <w:rFonts w:cs="Cordia New"/>
          <w:szCs w:val="28"/>
          <w:lang w:val="en-GB"/>
        </w:rPr>
      </w:pPr>
      <w:r w:rsidRPr="009D6B0E">
        <w:rPr>
          <w:rFonts w:cs="Cordia New"/>
          <w:szCs w:val="28"/>
          <w:cs/>
          <w:lang w:val="en-GB"/>
        </w:rPr>
        <w:t>ข้าพเจ้ารับทราบและยืนยันว่า ข้อมูลความลับเป็นกรรมสิทธิ์ของ</w:t>
      </w:r>
      <w:r w:rsidR="008A1C04">
        <w:rPr>
          <w:rFonts w:cs="Cordia New"/>
          <w:szCs w:val="28"/>
          <w:cs/>
          <w:lang w:val="en-GB"/>
        </w:rPr>
        <w:t>ศูนย์วิจัยสุขภาพบีดีเอ็มเอส</w:t>
      </w:r>
      <w:r w:rsidRPr="009D6B0E">
        <w:rPr>
          <w:rFonts w:cs="Cordia New"/>
          <w:szCs w:val="28"/>
          <w:cs/>
          <w:lang w:val="en-GB"/>
        </w:rPr>
        <w:t>แต่เพียงผู้เดียว ซึ่งการเปิดเผยข้อมูลความลับให้แก่ผู้รับข้อมูลหรือตัวแทนของผู้รับข้อมูลมิได้ก่อให้เกิดสิทธิใดเหนือข้อมูลความลับดังกล่าวนอกจากที่ได้กำหนดไว้ในสัญญานี้</w:t>
      </w:r>
    </w:p>
    <w:p w14:paraId="0DCE0911" w14:textId="558970B2" w:rsidR="009D6B0E" w:rsidRPr="009D6B0E" w:rsidRDefault="00F94470" w:rsidP="009D6B0E">
      <w:pPr>
        <w:pStyle w:val="ListParagraph"/>
        <w:numPr>
          <w:ilvl w:val="0"/>
          <w:numId w:val="15"/>
        </w:numPr>
        <w:spacing w:after="240"/>
        <w:rPr>
          <w:rFonts w:cs="Cordia New"/>
          <w:szCs w:val="28"/>
          <w:lang w:val="en-GB"/>
        </w:rPr>
      </w:pPr>
      <w:r w:rsidRPr="009D6B0E">
        <w:rPr>
          <w:rFonts w:cs="Cordia New"/>
          <w:szCs w:val="28"/>
          <w:cs/>
          <w:lang w:val="en-GB"/>
        </w:rPr>
        <w:t>กรณีที่ข้าพเจ้า</w:t>
      </w:r>
      <w:r w:rsidRPr="009D6B0E">
        <w:rPr>
          <w:rFonts w:cs="Cordia New"/>
          <w:szCs w:val="28"/>
          <w:lang w:val="en-GB"/>
        </w:rPr>
        <w:t xml:space="preserve"> </w:t>
      </w:r>
      <w:r w:rsidRPr="009D6B0E">
        <w:rPr>
          <w:rFonts w:cs="Cordia New"/>
          <w:szCs w:val="28"/>
          <w:cs/>
          <w:lang w:val="en-GB"/>
        </w:rPr>
        <w:t>ตัวแทน ลูกจ้าง พนักงาน ที่ปรึกษา ของข้าพเจ้า และ/หรือบุคคลภายนอกที่ได้รับข้อมูลที่เป็นความลับจากข้าพเจ้า ฝ่าฝืนข้อกำหนดตามที่ระบุในเอกสารนี้และก่อให้เกิดความเสียหายแก่</w:t>
      </w:r>
      <w:r w:rsidR="008A1C04">
        <w:rPr>
          <w:rFonts w:cs="Cordia New"/>
          <w:szCs w:val="28"/>
          <w:cs/>
          <w:lang w:val="en-GB"/>
        </w:rPr>
        <w:t>ศูนย์วิจัยสุขภาพบีดีเอ็มเอส</w:t>
      </w:r>
      <w:r w:rsidRPr="009D6B0E">
        <w:rPr>
          <w:rFonts w:cs="Cordia New"/>
          <w:szCs w:val="28"/>
          <w:cs/>
          <w:lang w:val="en-GB"/>
        </w:rPr>
        <w:t xml:space="preserve"> และ/หรือ พนักงาน ลูกจ้าง บุคลากรของ</w:t>
      </w:r>
      <w:r w:rsidR="008A1C04">
        <w:rPr>
          <w:rFonts w:cs="Cordia New"/>
          <w:szCs w:val="28"/>
          <w:cs/>
          <w:lang w:val="en-GB"/>
        </w:rPr>
        <w:t>ศูนย์วิจัยสุขภาพบีดีเอ็มเอส</w:t>
      </w:r>
      <w:r w:rsidRPr="009D6B0E">
        <w:rPr>
          <w:rFonts w:cs="Cordia New"/>
          <w:szCs w:val="28"/>
          <w:cs/>
          <w:lang w:val="en-GB"/>
        </w:rPr>
        <w:t xml:space="preserve"> ข้าพเจ้าตกลงชดใช้ค่าเสียหายใดๆ </w:t>
      </w:r>
      <w:r w:rsidRPr="009D6B0E">
        <w:rPr>
          <w:rFonts w:cs="Cordia New"/>
          <w:szCs w:val="28"/>
          <w:lang w:val="en-GB"/>
        </w:rPr>
        <w:t>(</w:t>
      </w:r>
      <w:r w:rsidRPr="009D6B0E">
        <w:rPr>
          <w:rFonts w:cs="Cordia New"/>
          <w:szCs w:val="28"/>
          <w:cs/>
          <w:lang w:val="en-GB"/>
        </w:rPr>
        <w:t>รวมถึง ค่าทนายความ ค่าใช้จ่ายในการติดตามทวงถาม การเรียกร้อง และค่าใช้จ่ายใดๆ ในการดำเนินกระบวนพิจารณาในชั้นศาล</w:t>
      </w:r>
      <w:r w:rsidRPr="009D6B0E">
        <w:rPr>
          <w:rFonts w:cs="Cordia New"/>
          <w:szCs w:val="28"/>
          <w:lang w:val="en-GB"/>
        </w:rPr>
        <w:t>)</w:t>
      </w:r>
      <w:r w:rsidRPr="009D6B0E">
        <w:rPr>
          <w:rFonts w:cs="Cordia New"/>
          <w:szCs w:val="28"/>
          <w:cs/>
          <w:lang w:val="en-GB"/>
        </w:rPr>
        <w:t xml:space="preserve"> ทั้งหมด ให้แก่</w:t>
      </w:r>
      <w:r w:rsidR="008A1C04">
        <w:rPr>
          <w:rFonts w:cs="Cordia New"/>
          <w:szCs w:val="28"/>
          <w:cs/>
          <w:lang w:val="en-GB"/>
        </w:rPr>
        <w:t>ศูนย์วิจัยสุขภาพบีดีเอ็มเอส</w:t>
      </w:r>
      <w:r w:rsidRPr="009D6B0E">
        <w:rPr>
          <w:rFonts w:cs="Cordia New"/>
          <w:szCs w:val="28"/>
          <w:cs/>
          <w:lang w:val="en-GB"/>
        </w:rPr>
        <w:t xml:space="preserve"> และ/หรือ พนักงาน ลูกจ้าง บุคลากรของ</w:t>
      </w:r>
      <w:r w:rsidR="008A1C04">
        <w:rPr>
          <w:rFonts w:cs="Cordia New"/>
          <w:szCs w:val="28"/>
          <w:cs/>
          <w:lang w:val="en-GB"/>
        </w:rPr>
        <w:t>ศูนย์วิจัยสุขภาพบีดีเอ็มเอส</w:t>
      </w:r>
      <w:r w:rsidR="009D6B0E" w:rsidRPr="009D6B0E">
        <w:rPr>
          <w:rFonts w:cs="Cordia New"/>
          <w:szCs w:val="28"/>
          <w:lang w:val="en-GB"/>
        </w:rPr>
        <w:br/>
      </w:r>
      <w:r w:rsidRPr="009D6B0E">
        <w:rPr>
          <w:rFonts w:cs="Cordia New"/>
          <w:szCs w:val="28"/>
          <w:cs/>
          <w:lang w:val="en-GB"/>
        </w:rPr>
        <w:t xml:space="preserve">ข้าพเจ้ารับทราบว่าการชดใช้ค่าเสียหายเพียงอย่างเดียวอาจไม่เพียงพอต่อการเยียวยาความเสียหายอันเกิดจากการผิดคำรับรองตามเอกสารฉบับนี้ </w:t>
      </w:r>
      <w:r w:rsidR="008A1C04">
        <w:rPr>
          <w:rFonts w:cs="Cordia New"/>
          <w:szCs w:val="28"/>
          <w:cs/>
          <w:lang w:val="en-GB"/>
        </w:rPr>
        <w:t>ศูนย์วิจัยสุขภาพบีดีเอ็มเอส</w:t>
      </w:r>
      <w:r w:rsidRPr="009D6B0E">
        <w:rPr>
          <w:rFonts w:cs="Cordia New"/>
          <w:szCs w:val="28"/>
          <w:cs/>
          <w:lang w:val="en-GB"/>
        </w:rPr>
        <w:t>มีสิทธิได้รับการเยียวยาความเสียหายจากการกระทำการหรืองดเว้นกระทำการอื่นใดได้ตามความเหมาะสม</w:t>
      </w:r>
    </w:p>
    <w:p w14:paraId="6EE05C16" w14:textId="43D24129" w:rsidR="009D6B0E" w:rsidRPr="009D6B0E" w:rsidRDefault="00F94470" w:rsidP="009D6B0E">
      <w:pPr>
        <w:pStyle w:val="ListParagraph"/>
        <w:numPr>
          <w:ilvl w:val="0"/>
          <w:numId w:val="15"/>
        </w:numPr>
        <w:spacing w:after="240"/>
        <w:rPr>
          <w:rFonts w:cs="Cordia New"/>
          <w:szCs w:val="28"/>
          <w:lang w:val="en-GB"/>
        </w:rPr>
      </w:pPr>
      <w:r w:rsidRPr="009D6B0E">
        <w:rPr>
          <w:rFonts w:cs="Cordia New"/>
          <w:szCs w:val="28"/>
          <w:cs/>
          <w:lang w:val="en-GB"/>
        </w:rPr>
        <w:t>เอกสารฉบับนี้มีผลบังคับใช้เป็นระยะเวลา</w:t>
      </w:r>
      <w:r w:rsidRPr="009D6B0E">
        <w:rPr>
          <w:rFonts w:cs="Cordia New"/>
          <w:szCs w:val="28"/>
          <w:lang w:val="en-GB"/>
        </w:rPr>
        <w:t>____________________</w:t>
      </w:r>
      <w:r w:rsidRPr="009D6B0E">
        <w:rPr>
          <w:rFonts w:cs="Cordia New"/>
          <w:szCs w:val="28"/>
          <w:cs/>
          <w:lang w:val="en-GB"/>
        </w:rPr>
        <w:t>ปี</w:t>
      </w:r>
      <w:r w:rsidRPr="009D6B0E">
        <w:rPr>
          <w:rFonts w:cs="Cordia New"/>
          <w:szCs w:val="28"/>
          <w:lang w:val="en-GB"/>
        </w:rPr>
        <w:t xml:space="preserve"> </w:t>
      </w:r>
      <w:r w:rsidRPr="009D6B0E">
        <w:rPr>
          <w:rFonts w:cs="Cordia New"/>
          <w:szCs w:val="28"/>
          <w:cs/>
          <w:lang w:val="en-GB"/>
        </w:rPr>
        <w:t>ตั้งแต่วันที่ระบุในเอกสารฉบับนี้</w:t>
      </w:r>
    </w:p>
    <w:p w14:paraId="036CF1EC" w14:textId="7D7A102D" w:rsidR="009D6B0E" w:rsidRDefault="00F94470" w:rsidP="009D6B0E">
      <w:pPr>
        <w:pStyle w:val="ListParagraph"/>
        <w:numPr>
          <w:ilvl w:val="0"/>
          <w:numId w:val="15"/>
        </w:numPr>
        <w:spacing w:after="240"/>
        <w:rPr>
          <w:rFonts w:cs="Cordia New"/>
          <w:szCs w:val="28"/>
          <w:lang w:val="en-GB"/>
        </w:rPr>
      </w:pPr>
      <w:r w:rsidRPr="009D6B0E">
        <w:rPr>
          <w:rFonts w:cs="Cordia New"/>
          <w:szCs w:val="28"/>
          <w:cs/>
          <w:lang w:val="en-GB"/>
        </w:rPr>
        <w:lastRenderedPageBreak/>
        <w:t>ในกรณีที่พนักงาน ลูกจ้าง บุคลากรของ</w:t>
      </w:r>
      <w:r w:rsidR="008A1C04">
        <w:rPr>
          <w:rFonts w:cs="Cordia New"/>
          <w:szCs w:val="28"/>
          <w:cs/>
          <w:lang w:val="en-GB"/>
        </w:rPr>
        <w:t>ศูนย์วิจัยสุขภาพบีดีเอ็มเอส</w:t>
      </w:r>
      <w:r w:rsidRPr="009D6B0E">
        <w:rPr>
          <w:rFonts w:cs="Cordia New"/>
          <w:szCs w:val="28"/>
          <w:cs/>
          <w:lang w:val="en-GB"/>
        </w:rPr>
        <w:t>ร</w:t>
      </w:r>
      <w:proofErr w:type="spellStart"/>
      <w:r w:rsidRPr="009D6B0E">
        <w:rPr>
          <w:rFonts w:cs="Cordia New"/>
          <w:szCs w:val="28"/>
          <w:cs/>
          <w:lang w:val="en-GB"/>
        </w:rPr>
        <w:t>้อ</w:t>
      </w:r>
      <w:proofErr w:type="spellEnd"/>
      <w:r w:rsidRPr="009D6B0E">
        <w:rPr>
          <w:rFonts w:cs="Cordia New"/>
          <w:szCs w:val="28"/>
          <w:cs/>
          <w:lang w:val="en-GB"/>
        </w:rPr>
        <w:t>งขอ หรือเมื่อสิ้นสุดลงระยะเวลาตามที่ระบุในข้อ 5. ข้าพเจ้าตกลงที่จะ (และจะดำเนินการให้ตัวแทน ลูกจ้าง พนักงาน ที่ปรึกษา ของข้าพเจ้า และ/หรือบุคคลภายนอกที่ได้รับข้อมูลที่เป็นความลับจากข้าพเจ้า) ดำเนินการดังต่อไปนี้ทันที</w:t>
      </w:r>
    </w:p>
    <w:p w14:paraId="408FAD74" w14:textId="77777777" w:rsidR="009D6B0E" w:rsidRDefault="00F94470" w:rsidP="009D6B0E">
      <w:pPr>
        <w:pStyle w:val="ListParagraph"/>
        <w:numPr>
          <w:ilvl w:val="1"/>
          <w:numId w:val="15"/>
        </w:numPr>
        <w:spacing w:after="240"/>
        <w:rPr>
          <w:rFonts w:cs="Cordia New"/>
          <w:szCs w:val="28"/>
          <w:lang w:val="en-GB"/>
        </w:rPr>
      </w:pPr>
      <w:r w:rsidRPr="009D6B0E">
        <w:rPr>
          <w:rFonts w:cs="Cordia New"/>
          <w:szCs w:val="28"/>
          <w:cs/>
          <w:lang w:val="en-GB"/>
        </w:rPr>
        <w:t>คืนข้อมูลความลับทั้งหมดที่อยู่ในรูปแบบที่เป็นลายลักษณ์อักษร พร้อมทั้งสำเนา หรือบทคัดย่อ ตลอดจนถึงดำเนินการลบข้อมูลความลับทั้งหมดออกจากฐานข้อมูล เอกสาร หรือระบบเก็บข้อมูล</w:t>
      </w:r>
    </w:p>
    <w:p w14:paraId="5FE8AD65" w14:textId="77777777" w:rsidR="009D6B0E" w:rsidRDefault="00F94470" w:rsidP="009D6B0E">
      <w:pPr>
        <w:pStyle w:val="ListParagraph"/>
        <w:numPr>
          <w:ilvl w:val="1"/>
          <w:numId w:val="15"/>
        </w:numPr>
        <w:spacing w:after="240"/>
        <w:rPr>
          <w:rFonts w:cs="Cordia New"/>
          <w:szCs w:val="28"/>
          <w:lang w:val="en-GB"/>
        </w:rPr>
      </w:pPr>
      <w:r w:rsidRPr="009D6B0E">
        <w:rPr>
          <w:rFonts w:cs="Cordia New"/>
          <w:szCs w:val="28"/>
          <w:cs/>
          <w:lang w:val="en-GB"/>
        </w:rPr>
        <w:t>ทำลาย ลบ หรือล้าง รายงาน บทวิเคราะห์ งานวิจัย หรือเอกสารอื่นใด ที่ได้จัดทำขึ้นจากข้อมูลความลับ ออกจากฐานข้อมูล เอกสาร หรือระบบเก็บข้อมูล</w:t>
      </w:r>
    </w:p>
    <w:p w14:paraId="7D46A467" w14:textId="7B714136" w:rsidR="00F94470" w:rsidRPr="009D6B0E" w:rsidRDefault="00F94470" w:rsidP="009D6B0E">
      <w:pPr>
        <w:pStyle w:val="ListParagraph"/>
        <w:numPr>
          <w:ilvl w:val="0"/>
          <w:numId w:val="15"/>
        </w:numPr>
        <w:spacing w:after="240"/>
        <w:rPr>
          <w:rFonts w:cs="Cordia New"/>
          <w:szCs w:val="28"/>
          <w:lang w:val="en-GB"/>
        </w:rPr>
      </w:pPr>
      <w:r w:rsidRPr="009D6B0E">
        <w:rPr>
          <w:rFonts w:cs="Cordia New"/>
          <w:szCs w:val="28"/>
          <w:cs/>
          <w:lang w:val="en-GB"/>
        </w:rPr>
        <w:t>เอกสารฉบับนี้อยู่ภายใต้บังคับและการตีความตามกฎหมายไทย</w:t>
      </w:r>
    </w:p>
    <w:p w14:paraId="7D46A468" w14:textId="77777777" w:rsidR="00F94470" w:rsidRPr="009D6B0E" w:rsidRDefault="00F94470" w:rsidP="009D6B0E">
      <w:pPr>
        <w:spacing w:after="240"/>
        <w:ind w:firstLine="720"/>
        <w:rPr>
          <w:rFonts w:cs="Cordia New"/>
        </w:rPr>
      </w:pPr>
      <w:r w:rsidRPr="009D6B0E">
        <w:rPr>
          <w:rFonts w:cs="Cordia New"/>
          <w:cs/>
        </w:rPr>
        <w:t>ข้าพเจ้าตกลงที่จะไม่ยกเลิกเพิกถอนคำรับรองตามหนังสือฉบับนี้ โดยมิได้รับความยินยอมเป็นลายลักษณ์อักษรจากศูนย์วิจัยกรุงเทพล่วงหน้า</w:t>
      </w:r>
    </w:p>
    <w:p w14:paraId="7D46A469" w14:textId="77777777" w:rsidR="00F94470" w:rsidRPr="009D6B0E" w:rsidRDefault="00F94470" w:rsidP="009D6B0E">
      <w:pPr>
        <w:spacing w:after="240"/>
        <w:ind w:firstLine="720"/>
        <w:rPr>
          <w:rFonts w:cs="Cordia New"/>
        </w:rPr>
      </w:pPr>
      <w:r w:rsidRPr="009D6B0E">
        <w:rPr>
          <w:rFonts w:cs="Cordia New"/>
          <w:cs/>
        </w:rPr>
        <w:t>เพื่อเป็นหลักฐานแห่งการนี้ ข้าพเจ้าได้ลงลายมือชื่อในวันเดือนปีตามที่ระบุข้างต้น</w:t>
      </w:r>
    </w:p>
    <w:p w14:paraId="7D46A46A" w14:textId="77777777" w:rsidR="00F94470" w:rsidRPr="009D6B0E" w:rsidRDefault="00F94470" w:rsidP="009D6B0E">
      <w:pPr>
        <w:spacing w:after="240"/>
        <w:ind w:firstLine="720"/>
        <w:rPr>
          <w:rFonts w:cs="Cordia New"/>
        </w:rPr>
      </w:pPr>
    </w:p>
    <w:p w14:paraId="7D46A46B" w14:textId="76953894" w:rsidR="00F94470" w:rsidRPr="009D6B0E" w:rsidRDefault="009D6B0E" w:rsidP="009D6B0E">
      <w:pPr>
        <w:ind w:firstLine="2880"/>
        <w:rPr>
          <w:rFonts w:cs="Cordia New"/>
          <w:u w:val="single"/>
          <w:lang w:val="en-GB"/>
        </w:rPr>
      </w:pPr>
      <w:r>
        <w:rPr>
          <w:rFonts w:cs="Cordia New"/>
          <w:lang w:val="en-GB"/>
        </w:rPr>
        <w:t xml:space="preserve">               </w:t>
      </w:r>
      <w:r w:rsidR="00F94470" w:rsidRPr="009D6B0E">
        <w:rPr>
          <w:rFonts w:cs="Cordia New"/>
          <w:lang w:val="en-GB"/>
        </w:rPr>
        <w:tab/>
      </w:r>
      <w:r w:rsidR="00F94470" w:rsidRPr="009D6B0E">
        <w:rPr>
          <w:rFonts w:cs="Cordia New"/>
          <w:u w:val="single"/>
          <w:lang w:val="en-GB"/>
        </w:rPr>
        <w:tab/>
      </w:r>
      <w:r w:rsidR="00F94470" w:rsidRPr="009D6B0E">
        <w:rPr>
          <w:rFonts w:cs="Cordia New"/>
          <w:u w:val="single"/>
          <w:lang w:val="en-GB"/>
        </w:rPr>
        <w:tab/>
      </w:r>
      <w:r w:rsidR="00F94470" w:rsidRPr="009D6B0E">
        <w:rPr>
          <w:rFonts w:cs="Cordia New"/>
          <w:u w:val="single"/>
          <w:lang w:val="en-GB"/>
        </w:rPr>
        <w:tab/>
      </w:r>
      <w:r w:rsidR="00F94470" w:rsidRPr="009D6B0E">
        <w:rPr>
          <w:rFonts w:cs="Cordia New"/>
          <w:u w:val="single"/>
          <w:lang w:val="en-GB"/>
        </w:rPr>
        <w:tab/>
      </w:r>
    </w:p>
    <w:p w14:paraId="7D46A46C" w14:textId="2C38386F" w:rsidR="00F94470" w:rsidRPr="009D6B0E" w:rsidRDefault="00F94470" w:rsidP="009D6B0E">
      <w:pPr>
        <w:spacing w:after="240"/>
        <w:ind w:firstLine="2880"/>
        <w:rPr>
          <w:rFonts w:cs="Cordia New"/>
        </w:rPr>
      </w:pPr>
      <w:r w:rsidRPr="009D6B0E">
        <w:rPr>
          <w:rFonts w:cs="Cordia New"/>
        </w:rPr>
        <w:tab/>
      </w:r>
      <w:r w:rsidR="009D6B0E">
        <w:rPr>
          <w:rFonts w:cs="Cordia New"/>
        </w:rPr>
        <w:t xml:space="preserve">             </w:t>
      </w:r>
      <w:r w:rsidRPr="009D6B0E">
        <w:rPr>
          <w:rFonts w:cs="Cordia New"/>
        </w:rPr>
        <w:t>(</w:t>
      </w:r>
      <w:r w:rsidRPr="009D6B0E">
        <w:rPr>
          <w:rFonts w:cs="Cordia New"/>
        </w:rPr>
        <w:tab/>
      </w:r>
      <w:r w:rsidRPr="009D6B0E">
        <w:rPr>
          <w:rFonts w:cs="Cordia New"/>
        </w:rPr>
        <w:tab/>
      </w:r>
      <w:r w:rsidRPr="009D6B0E">
        <w:rPr>
          <w:rFonts w:cs="Cordia New"/>
        </w:rPr>
        <w:tab/>
      </w:r>
      <w:r w:rsidRPr="009D6B0E">
        <w:rPr>
          <w:rFonts w:cs="Cordia New"/>
        </w:rPr>
        <w:tab/>
        <w:t>)</w:t>
      </w:r>
    </w:p>
    <w:p w14:paraId="7D46A46D" w14:textId="77777777" w:rsidR="00CE7EC8" w:rsidRPr="009D6B0E" w:rsidRDefault="00CE7EC8" w:rsidP="009D6B0E">
      <w:pPr>
        <w:spacing w:after="200" w:line="276" w:lineRule="auto"/>
        <w:rPr>
          <w:rFonts w:cs="Cordia New"/>
        </w:rPr>
      </w:pPr>
    </w:p>
    <w:sectPr w:rsidR="00CE7EC8" w:rsidRPr="009D6B0E" w:rsidSect="007442BB">
      <w:headerReference w:type="default" r:id="rId10"/>
      <w:footerReference w:type="default" r:id="rId11"/>
      <w:type w:val="continuous"/>
      <w:pgSz w:w="11900" w:h="16840" w:code="9"/>
      <w:pgMar w:top="1440" w:right="1800" w:bottom="1440" w:left="1800" w:header="576" w:footer="30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F27BC1" w14:textId="77777777" w:rsidR="005417D9" w:rsidRDefault="005417D9" w:rsidP="00FC68DA">
      <w:r>
        <w:separator/>
      </w:r>
    </w:p>
  </w:endnote>
  <w:endnote w:type="continuationSeparator" w:id="0">
    <w:p w14:paraId="4DD5A365" w14:textId="77777777" w:rsidR="005417D9" w:rsidRDefault="005417D9" w:rsidP="00FC6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UPC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cs="Cordia New"/>
        <w:sz w:val="24"/>
        <w:szCs w:val="24"/>
      </w:rPr>
      <w:id w:val="1388529194"/>
      <w:docPartObj>
        <w:docPartGallery w:val="Page Numbers (Bottom of Page)"/>
        <w:docPartUnique/>
      </w:docPartObj>
    </w:sdtPr>
    <w:sdtContent>
      <w:sdt>
        <w:sdtPr>
          <w:rPr>
            <w:rFonts w:cs="Cordia New"/>
            <w:sz w:val="24"/>
            <w:szCs w:val="24"/>
          </w:rPr>
          <w:id w:val="-1669238322"/>
          <w:docPartObj>
            <w:docPartGallery w:val="Page Numbers (Top of Page)"/>
            <w:docPartUnique/>
          </w:docPartObj>
        </w:sdtPr>
        <w:sdtContent>
          <w:p w14:paraId="3B54415E" w14:textId="35A5937B" w:rsidR="009D6B0E" w:rsidRPr="007442BB" w:rsidRDefault="009D6B0E" w:rsidP="009D6B0E">
            <w:pPr>
              <w:pStyle w:val="Footer"/>
              <w:rPr>
                <w:rFonts w:cs="Cordia New"/>
                <w:sz w:val="24"/>
                <w:szCs w:val="24"/>
              </w:rPr>
            </w:pPr>
            <w:r w:rsidRPr="007442BB">
              <w:rPr>
                <w:rFonts w:cs="Cordia New"/>
                <w:sz w:val="24"/>
                <w:szCs w:val="24"/>
              </w:rPr>
              <w:t>F/M-01-RSD-019 Rev.</w:t>
            </w:r>
            <w:r w:rsidR="0017157C">
              <w:rPr>
                <w:rFonts w:cs="Cordia New"/>
                <w:sz w:val="24"/>
                <w:szCs w:val="24"/>
              </w:rPr>
              <w:t>2</w:t>
            </w:r>
            <w:r w:rsidRPr="007442BB">
              <w:rPr>
                <w:rFonts w:cs="Cordia New"/>
                <w:sz w:val="24"/>
                <w:szCs w:val="24"/>
              </w:rPr>
              <w:t xml:space="preserve"> (</w:t>
            </w:r>
            <w:r w:rsidR="007442BB">
              <w:rPr>
                <w:rFonts w:cs="Cordia New"/>
                <w:sz w:val="24"/>
                <w:szCs w:val="24"/>
              </w:rPr>
              <w:t>25 A</w:t>
            </w:r>
            <w:r w:rsidR="008A1C04">
              <w:rPr>
                <w:rFonts w:cs="Cordia New"/>
                <w:sz w:val="24"/>
                <w:szCs w:val="24"/>
              </w:rPr>
              <w:t>ug 202</w:t>
            </w:r>
            <w:r w:rsidR="001A0333">
              <w:rPr>
                <w:rFonts w:cs="Cordia New"/>
                <w:sz w:val="24"/>
                <w:szCs w:val="24"/>
              </w:rPr>
              <w:t>4</w:t>
            </w:r>
            <w:r w:rsidRPr="007442BB">
              <w:rPr>
                <w:rFonts w:cs="Cordia New"/>
                <w:sz w:val="24"/>
                <w:szCs w:val="24"/>
              </w:rPr>
              <w:t>)</w:t>
            </w:r>
            <w:r w:rsidRPr="007442BB">
              <w:rPr>
                <w:rFonts w:cs="Cordia New"/>
                <w:sz w:val="24"/>
                <w:szCs w:val="24"/>
                <w:cs/>
              </w:rPr>
              <w:t xml:space="preserve"> </w:t>
            </w:r>
            <w:r w:rsidR="007442BB">
              <w:rPr>
                <w:rFonts w:cs="Cordia New"/>
                <w:sz w:val="24"/>
                <w:szCs w:val="24"/>
              </w:rPr>
              <w:t xml:space="preserve">                                           </w:t>
            </w:r>
            <w:r w:rsidRPr="007442BB">
              <w:rPr>
                <w:rFonts w:cs="Cordia New"/>
                <w:sz w:val="24"/>
                <w:szCs w:val="24"/>
              </w:rPr>
              <w:t xml:space="preserve">Page </w:t>
            </w:r>
            <w:r w:rsidRPr="007442BB">
              <w:rPr>
                <w:rFonts w:cs="Cordia New"/>
                <w:sz w:val="24"/>
                <w:szCs w:val="24"/>
              </w:rPr>
              <w:fldChar w:fldCharType="begin"/>
            </w:r>
            <w:r w:rsidRPr="007442BB">
              <w:rPr>
                <w:rFonts w:cs="Cordia New"/>
                <w:sz w:val="24"/>
                <w:szCs w:val="24"/>
              </w:rPr>
              <w:instrText xml:space="preserve"> PAGE </w:instrText>
            </w:r>
            <w:r w:rsidRPr="007442BB">
              <w:rPr>
                <w:rFonts w:cs="Cordia New"/>
                <w:sz w:val="24"/>
                <w:szCs w:val="24"/>
              </w:rPr>
              <w:fldChar w:fldCharType="separate"/>
            </w:r>
            <w:r w:rsidR="008A1C04">
              <w:rPr>
                <w:rFonts w:cs="Cordia New"/>
                <w:noProof/>
                <w:sz w:val="24"/>
                <w:szCs w:val="24"/>
              </w:rPr>
              <w:t>1</w:t>
            </w:r>
            <w:r w:rsidRPr="007442BB">
              <w:rPr>
                <w:rFonts w:cs="Cordia New"/>
                <w:sz w:val="24"/>
                <w:szCs w:val="24"/>
              </w:rPr>
              <w:fldChar w:fldCharType="end"/>
            </w:r>
            <w:r w:rsidRPr="007442BB">
              <w:rPr>
                <w:rFonts w:cs="Cordia New"/>
                <w:sz w:val="24"/>
                <w:szCs w:val="24"/>
                <w:cs/>
              </w:rPr>
              <w:t>/</w:t>
            </w:r>
            <w:r w:rsidRPr="007442BB">
              <w:rPr>
                <w:rFonts w:cs="Cordia New"/>
                <w:sz w:val="24"/>
                <w:szCs w:val="24"/>
              </w:rPr>
              <w:fldChar w:fldCharType="begin"/>
            </w:r>
            <w:r w:rsidRPr="007442BB">
              <w:rPr>
                <w:rFonts w:cs="Cordia New"/>
                <w:sz w:val="24"/>
                <w:szCs w:val="24"/>
              </w:rPr>
              <w:instrText xml:space="preserve"> NUMPAGES  </w:instrText>
            </w:r>
            <w:r w:rsidRPr="007442BB">
              <w:rPr>
                <w:rFonts w:cs="Cordia New"/>
                <w:sz w:val="24"/>
                <w:szCs w:val="24"/>
              </w:rPr>
              <w:fldChar w:fldCharType="separate"/>
            </w:r>
            <w:r w:rsidR="008A1C04">
              <w:rPr>
                <w:rFonts w:cs="Cordia New"/>
                <w:noProof/>
                <w:sz w:val="24"/>
                <w:szCs w:val="24"/>
              </w:rPr>
              <w:t>2</w:t>
            </w:r>
            <w:r w:rsidRPr="007442BB">
              <w:rPr>
                <w:rFonts w:cs="Cordia New"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97FEAD" w14:textId="77777777" w:rsidR="005417D9" w:rsidRDefault="005417D9" w:rsidP="00FC68DA">
      <w:r>
        <w:separator/>
      </w:r>
    </w:p>
  </w:footnote>
  <w:footnote w:type="continuationSeparator" w:id="0">
    <w:p w14:paraId="3E19A02D" w14:textId="77777777" w:rsidR="005417D9" w:rsidRDefault="005417D9" w:rsidP="00FC68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03F724" w14:textId="7F66AE28" w:rsidR="009D6B0E" w:rsidRDefault="008A1C04">
    <w:pPr>
      <w:pStyle w:val="Header"/>
    </w:pPr>
    <w:r w:rsidRPr="001E5C61">
      <w:rPr>
        <w:noProof/>
      </w:rPr>
      <w:drawing>
        <wp:inline distT="0" distB="0" distL="0" distR="0" wp14:anchorId="7F75C287" wp14:editId="301A6378">
          <wp:extent cx="1400810" cy="575945"/>
          <wp:effectExtent l="0" t="0" r="8890" b="0"/>
          <wp:docPr id="2" name="Picture 2" descr="BDMS_new 20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BDMS_new 20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0810" cy="575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7B7B1A"/>
    <w:multiLevelType w:val="hybridMultilevel"/>
    <w:tmpl w:val="3EEEC3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F34721"/>
    <w:multiLevelType w:val="hybridMultilevel"/>
    <w:tmpl w:val="FD7E69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F66A10"/>
    <w:multiLevelType w:val="hybridMultilevel"/>
    <w:tmpl w:val="8C041700"/>
    <w:lvl w:ilvl="0" w:tplc="72488EF2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4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DD0F00"/>
    <w:multiLevelType w:val="hybridMultilevel"/>
    <w:tmpl w:val="FD7E69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C41E83"/>
    <w:multiLevelType w:val="hybridMultilevel"/>
    <w:tmpl w:val="EE3894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08167E"/>
    <w:multiLevelType w:val="hybridMultilevel"/>
    <w:tmpl w:val="3D66EE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B1794A"/>
    <w:multiLevelType w:val="hybridMultilevel"/>
    <w:tmpl w:val="C436D0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9E00D1"/>
    <w:multiLevelType w:val="hybridMultilevel"/>
    <w:tmpl w:val="0ED42BF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AB07F5"/>
    <w:multiLevelType w:val="hybridMultilevel"/>
    <w:tmpl w:val="CD7EDC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9B053D"/>
    <w:multiLevelType w:val="hybridMultilevel"/>
    <w:tmpl w:val="527E24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703B7B"/>
    <w:multiLevelType w:val="hybridMultilevel"/>
    <w:tmpl w:val="885A5768"/>
    <w:lvl w:ilvl="0" w:tplc="CD9EBEB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6115BDC"/>
    <w:multiLevelType w:val="hybridMultilevel"/>
    <w:tmpl w:val="09568CDE"/>
    <w:lvl w:ilvl="0" w:tplc="3ABE0834">
      <w:start w:val="1"/>
      <w:numFmt w:val="decimal"/>
      <w:lvlText w:val="%1."/>
      <w:lvlJc w:val="left"/>
      <w:pPr>
        <w:ind w:left="360" w:hanging="360"/>
      </w:pPr>
      <w:rPr>
        <w:rFonts w:cs="Courier New" w:hint="default"/>
      </w:rPr>
    </w:lvl>
    <w:lvl w:ilvl="1" w:tplc="CD9EBEB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lang w:bidi="th-TH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C942DF9"/>
    <w:multiLevelType w:val="hybridMultilevel"/>
    <w:tmpl w:val="DDEC58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D82ACB"/>
    <w:multiLevelType w:val="hybridMultilevel"/>
    <w:tmpl w:val="715C44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466CD3"/>
    <w:multiLevelType w:val="hybridMultilevel"/>
    <w:tmpl w:val="3FD2ED5C"/>
    <w:lvl w:ilvl="0" w:tplc="3ABE0834">
      <w:start w:val="1"/>
      <w:numFmt w:val="decimal"/>
      <w:lvlText w:val="%1."/>
      <w:lvlJc w:val="left"/>
      <w:pPr>
        <w:ind w:left="720" w:hanging="360"/>
      </w:pPr>
      <w:rPr>
        <w:rFonts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B8E476C"/>
    <w:multiLevelType w:val="hybridMultilevel"/>
    <w:tmpl w:val="B88A24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6CCE7F76">
      <w:start w:val="1"/>
      <w:numFmt w:val="thaiLetters"/>
      <w:lvlText w:val="%2."/>
      <w:lvlJc w:val="left"/>
      <w:pPr>
        <w:ind w:left="1440" w:hanging="360"/>
      </w:pPr>
      <w:rPr>
        <w:rFonts w:cs="Cordia New" w:hint="default"/>
        <w:bCs w:val="0"/>
        <w:iCs w:val="0"/>
        <w:szCs w:val="28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1909641">
    <w:abstractNumId w:val="2"/>
  </w:num>
  <w:num w:numId="2" w16cid:durableId="1552572355">
    <w:abstractNumId w:val="1"/>
  </w:num>
  <w:num w:numId="3" w16cid:durableId="482164623">
    <w:abstractNumId w:val="11"/>
  </w:num>
  <w:num w:numId="4" w16cid:durableId="792677514">
    <w:abstractNumId w:val="10"/>
  </w:num>
  <w:num w:numId="5" w16cid:durableId="1005477952">
    <w:abstractNumId w:val="14"/>
  </w:num>
  <w:num w:numId="6" w16cid:durableId="879509692">
    <w:abstractNumId w:val="5"/>
  </w:num>
  <w:num w:numId="7" w16cid:durableId="751203010">
    <w:abstractNumId w:val="4"/>
  </w:num>
  <w:num w:numId="8" w16cid:durableId="1159151619">
    <w:abstractNumId w:val="9"/>
  </w:num>
  <w:num w:numId="9" w16cid:durableId="1509949977">
    <w:abstractNumId w:val="7"/>
  </w:num>
  <w:num w:numId="10" w16cid:durableId="1895962603">
    <w:abstractNumId w:val="6"/>
  </w:num>
  <w:num w:numId="11" w16cid:durableId="734855677">
    <w:abstractNumId w:val="12"/>
  </w:num>
  <w:num w:numId="12" w16cid:durableId="1690449760">
    <w:abstractNumId w:val="13"/>
  </w:num>
  <w:num w:numId="13" w16cid:durableId="1341657803">
    <w:abstractNumId w:val="3"/>
  </w:num>
  <w:num w:numId="14" w16cid:durableId="730537402">
    <w:abstractNumId w:val="8"/>
  </w:num>
  <w:num w:numId="15" w16cid:durableId="1846509391">
    <w:abstractNumId w:val="15"/>
  </w:num>
  <w:num w:numId="16" w16cid:durableId="12123830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YwMzQyNzMwMjWxNLdU0lEKTi0uzszPAykwrAUAZlqwPCwAAAA="/>
    <w:docVar w:name="EN.InstantFormat" w:val="&lt;ENInstantFormat&gt;&lt;Enabled&gt;1&lt;/Enabled&gt;&lt;ScanUnformatted&gt;1&lt;/ScanUnformatted&gt;&lt;ScanChanges&gt;1&lt;/ScanChanges&gt;&lt;Suspended&gt;0&lt;/Suspended&gt;&lt;/ENInstantFormat&gt;"/>
  </w:docVars>
  <w:rsids>
    <w:rsidRoot w:val="00FC68DA"/>
    <w:rsid w:val="0000696F"/>
    <w:rsid w:val="00023BB4"/>
    <w:rsid w:val="00026ADC"/>
    <w:rsid w:val="00034708"/>
    <w:rsid w:val="000477AB"/>
    <w:rsid w:val="00051528"/>
    <w:rsid w:val="00076E1E"/>
    <w:rsid w:val="00077B80"/>
    <w:rsid w:val="00085A57"/>
    <w:rsid w:val="000A1454"/>
    <w:rsid w:val="000A3187"/>
    <w:rsid w:val="000B565A"/>
    <w:rsid w:val="000D28D0"/>
    <w:rsid w:val="000F1469"/>
    <w:rsid w:val="00110F10"/>
    <w:rsid w:val="00164DD9"/>
    <w:rsid w:val="00164E57"/>
    <w:rsid w:val="0017157C"/>
    <w:rsid w:val="00181BDB"/>
    <w:rsid w:val="00184665"/>
    <w:rsid w:val="001A0333"/>
    <w:rsid w:val="001A478C"/>
    <w:rsid w:val="001B691C"/>
    <w:rsid w:val="001E6C9A"/>
    <w:rsid w:val="001F393B"/>
    <w:rsid w:val="0021385F"/>
    <w:rsid w:val="00233AED"/>
    <w:rsid w:val="002341D2"/>
    <w:rsid w:val="002A26A8"/>
    <w:rsid w:val="002B138A"/>
    <w:rsid w:val="002B3076"/>
    <w:rsid w:val="002F3226"/>
    <w:rsid w:val="0030547D"/>
    <w:rsid w:val="00325F6B"/>
    <w:rsid w:val="00334B3E"/>
    <w:rsid w:val="003405BF"/>
    <w:rsid w:val="003620E7"/>
    <w:rsid w:val="003A3C8A"/>
    <w:rsid w:val="003A6F56"/>
    <w:rsid w:val="003C4414"/>
    <w:rsid w:val="003D4D66"/>
    <w:rsid w:val="00402B96"/>
    <w:rsid w:val="0042601B"/>
    <w:rsid w:val="004557D8"/>
    <w:rsid w:val="00476595"/>
    <w:rsid w:val="00481D81"/>
    <w:rsid w:val="004D1625"/>
    <w:rsid w:val="004D7D33"/>
    <w:rsid w:val="00530C7E"/>
    <w:rsid w:val="005417D9"/>
    <w:rsid w:val="0057302C"/>
    <w:rsid w:val="00594258"/>
    <w:rsid w:val="005A6AF3"/>
    <w:rsid w:val="005F006D"/>
    <w:rsid w:val="005F1BEF"/>
    <w:rsid w:val="00620305"/>
    <w:rsid w:val="0062056F"/>
    <w:rsid w:val="006279CF"/>
    <w:rsid w:val="00632833"/>
    <w:rsid w:val="00634603"/>
    <w:rsid w:val="00667BA5"/>
    <w:rsid w:val="00671FC7"/>
    <w:rsid w:val="006903BE"/>
    <w:rsid w:val="006D52C1"/>
    <w:rsid w:val="006E1E13"/>
    <w:rsid w:val="00710FDC"/>
    <w:rsid w:val="00722B22"/>
    <w:rsid w:val="007442BB"/>
    <w:rsid w:val="0074472D"/>
    <w:rsid w:val="0074670A"/>
    <w:rsid w:val="00760FA4"/>
    <w:rsid w:val="00783968"/>
    <w:rsid w:val="00795882"/>
    <w:rsid w:val="007D2242"/>
    <w:rsid w:val="007D2CAF"/>
    <w:rsid w:val="00816A1D"/>
    <w:rsid w:val="008557AF"/>
    <w:rsid w:val="008651DD"/>
    <w:rsid w:val="0088431C"/>
    <w:rsid w:val="008A1C04"/>
    <w:rsid w:val="008A2D31"/>
    <w:rsid w:val="008B2602"/>
    <w:rsid w:val="008C100D"/>
    <w:rsid w:val="008C4192"/>
    <w:rsid w:val="008E7649"/>
    <w:rsid w:val="008F56DC"/>
    <w:rsid w:val="009006EF"/>
    <w:rsid w:val="00922823"/>
    <w:rsid w:val="009448F4"/>
    <w:rsid w:val="00955075"/>
    <w:rsid w:val="00967788"/>
    <w:rsid w:val="00977267"/>
    <w:rsid w:val="00987185"/>
    <w:rsid w:val="00991637"/>
    <w:rsid w:val="009A7A06"/>
    <w:rsid w:val="009D6B0E"/>
    <w:rsid w:val="009E3B12"/>
    <w:rsid w:val="009E4B65"/>
    <w:rsid w:val="009E54B7"/>
    <w:rsid w:val="00A04147"/>
    <w:rsid w:val="00A27D34"/>
    <w:rsid w:val="00A33ED0"/>
    <w:rsid w:val="00AA3040"/>
    <w:rsid w:val="00AC0029"/>
    <w:rsid w:val="00AD79EA"/>
    <w:rsid w:val="00AF3BE5"/>
    <w:rsid w:val="00B01E3A"/>
    <w:rsid w:val="00B06811"/>
    <w:rsid w:val="00B10475"/>
    <w:rsid w:val="00B16098"/>
    <w:rsid w:val="00B30AA7"/>
    <w:rsid w:val="00B32A53"/>
    <w:rsid w:val="00B410E9"/>
    <w:rsid w:val="00B940FC"/>
    <w:rsid w:val="00BC25F4"/>
    <w:rsid w:val="00BF59CC"/>
    <w:rsid w:val="00C275CA"/>
    <w:rsid w:val="00C463C6"/>
    <w:rsid w:val="00C524EB"/>
    <w:rsid w:val="00CE7EC8"/>
    <w:rsid w:val="00CE7F43"/>
    <w:rsid w:val="00D540F6"/>
    <w:rsid w:val="00D63969"/>
    <w:rsid w:val="00D71144"/>
    <w:rsid w:val="00D75B29"/>
    <w:rsid w:val="00D76618"/>
    <w:rsid w:val="00DA5071"/>
    <w:rsid w:val="00DB028D"/>
    <w:rsid w:val="00DB3A03"/>
    <w:rsid w:val="00DB3AEF"/>
    <w:rsid w:val="00DC4A92"/>
    <w:rsid w:val="00E765AF"/>
    <w:rsid w:val="00EB2D35"/>
    <w:rsid w:val="00ED01A5"/>
    <w:rsid w:val="00ED4166"/>
    <w:rsid w:val="00EE264B"/>
    <w:rsid w:val="00F012BC"/>
    <w:rsid w:val="00F12DA1"/>
    <w:rsid w:val="00F1426F"/>
    <w:rsid w:val="00F33F03"/>
    <w:rsid w:val="00F4014D"/>
    <w:rsid w:val="00F55B49"/>
    <w:rsid w:val="00F65961"/>
    <w:rsid w:val="00F77506"/>
    <w:rsid w:val="00F80836"/>
    <w:rsid w:val="00F94470"/>
    <w:rsid w:val="00F96BD1"/>
    <w:rsid w:val="00F975EF"/>
    <w:rsid w:val="00F97AC0"/>
    <w:rsid w:val="00FA4DC4"/>
    <w:rsid w:val="00FC3CD4"/>
    <w:rsid w:val="00FC68DA"/>
    <w:rsid w:val="00FF1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46A452"/>
  <w15:docId w15:val="{77472269-3EA5-4B7A-B7BF-696B788F2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8DA"/>
    <w:pPr>
      <w:spacing w:after="0" w:line="240" w:lineRule="auto"/>
    </w:pPr>
    <w:rPr>
      <w:rFonts w:ascii="Cordia New" w:eastAsia="Cordia New" w:hAnsi="Cordia New" w:cs="Courier New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FC68D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FC68DA"/>
    <w:rPr>
      <w:rFonts w:ascii="Cordia New" w:eastAsia="Cordia New" w:hAnsi="Cordia New" w:cs="Courier New"/>
      <w:sz w:val="28"/>
    </w:rPr>
  </w:style>
  <w:style w:type="paragraph" w:styleId="FootnoteText">
    <w:name w:val="footnote text"/>
    <w:basedOn w:val="Normal"/>
    <w:link w:val="FootnoteTextChar"/>
    <w:semiHidden/>
    <w:rsid w:val="00FC68DA"/>
    <w:rPr>
      <w:rFonts w:ascii="AngsanaUPC" w:hAnsi="AngsanaUPC" w:cs="AngsanaUPC"/>
    </w:rPr>
  </w:style>
  <w:style w:type="character" w:customStyle="1" w:styleId="FootnoteTextChar">
    <w:name w:val="Footnote Text Char"/>
    <w:basedOn w:val="DefaultParagraphFont"/>
    <w:link w:val="FootnoteText"/>
    <w:semiHidden/>
    <w:rsid w:val="00FC68DA"/>
    <w:rPr>
      <w:rFonts w:ascii="AngsanaUPC" w:eastAsia="Cordia New" w:hAnsi="AngsanaUPC" w:cs="AngsanaUPC"/>
      <w:sz w:val="28"/>
    </w:rPr>
  </w:style>
  <w:style w:type="character" w:styleId="FootnoteReference">
    <w:name w:val="footnote reference"/>
    <w:semiHidden/>
    <w:rsid w:val="00FC68DA"/>
    <w:rPr>
      <w:vertAlign w:val="superscript"/>
      <w:lang w:bidi="th-TH"/>
    </w:rPr>
  </w:style>
  <w:style w:type="paragraph" w:styleId="ListParagraph">
    <w:name w:val="List Paragraph"/>
    <w:basedOn w:val="Normal"/>
    <w:uiPriority w:val="34"/>
    <w:qFormat/>
    <w:rsid w:val="00FC68DA"/>
    <w:pPr>
      <w:ind w:left="720"/>
      <w:contextualSpacing/>
    </w:pPr>
    <w:rPr>
      <w:rFonts w:cs="Angsana New"/>
      <w:szCs w:val="3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68DA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68DA"/>
    <w:rPr>
      <w:rFonts w:ascii="Tahoma" w:eastAsia="Cordia New" w:hAnsi="Tahoma" w:cs="Angsana New"/>
      <w:sz w:val="16"/>
      <w:szCs w:val="20"/>
    </w:rPr>
  </w:style>
  <w:style w:type="table" w:styleId="TableGrid">
    <w:name w:val="Table Grid"/>
    <w:basedOn w:val="TableNormal"/>
    <w:rsid w:val="008C10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9D6B0E"/>
    <w:pPr>
      <w:tabs>
        <w:tab w:val="center" w:pos="4680"/>
        <w:tab w:val="right" w:pos="9360"/>
      </w:tabs>
    </w:pPr>
    <w:rPr>
      <w:rFonts w:cs="Angsana New"/>
      <w:szCs w:val="35"/>
    </w:rPr>
  </w:style>
  <w:style w:type="character" w:customStyle="1" w:styleId="FooterChar">
    <w:name w:val="Footer Char"/>
    <w:basedOn w:val="DefaultParagraphFont"/>
    <w:link w:val="Footer"/>
    <w:uiPriority w:val="99"/>
    <w:rsid w:val="009D6B0E"/>
    <w:rPr>
      <w:rFonts w:ascii="Cordia New" w:eastAsia="Cordia New" w:hAnsi="Cordia New" w:cs="Angsana New"/>
      <w:sz w:val="28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39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lternateThumbnailUrl xmlns="http://schemas.microsoft.com/sharepoint/v3">
      <Url xsi:nil="true"/>
      <Description xsi:nil="true"/>
    </AlternateThumbnailUrl>
    <ImageCreateDate xmlns="http://schemas.microsoft.com/sharepoint/v3" xsi:nil="true"/>
    <Description xmlns="http://schemas.microsoft.com/sharepoint/v3" xsi:nil="true"/>
    <DocumentId xmlns="7f03e729-5d88-4625-863e-08a8dade43a0">5578</DocumentId>
    <DocumentCode xmlns="7f03e729-5d88-4625-863e-08a8dade43a0">F/M-01-RSD-019</DocumentCode>
    <RequestId xmlns="7f03e729-5d88-4625-863e-08a8dade43a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icture" ma:contentTypeID="0x0101020078BCFBD517B8CA43A13A9BA0B7D3E676" ma:contentTypeVersion="3" ma:contentTypeDescription="Upload an image or a photograph." ma:contentTypeScope="" ma:versionID="dde27ad3953d77d09a720621c23bb5b8">
  <xsd:schema xmlns:xsd="http://www.w3.org/2001/XMLSchema" xmlns:xs="http://www.w3.org/2001/XMLSchema" xmlns:p="http://schemas.microsoft.com/office/2006/metadata/properties" xmlns:ns1="http://schemas.microsoft.com/sharepoint/v3" xmlns:ns2="7f03e729-5d88-4625-863e-08a8dade43a0" targetNamespace="http://schemas.microsoft.com/office/2006/metadata/properties" ma:root="true" ma:fieldsID="d0c11fd23dbd9efdd18f8ce82ad5f8ac" ns1:_="" ns2:_="">
    <xsd:import namespace="http://schemas.microsoft.com/sharepoint/v3"/>
    <xsd:import namespace="7f03e729-5d88-4625-863e-08a8dade43a0"/>
    <xsd:element name="properties">
      <xsd:complexType>
        <xsd:sequence>
          <xsd:element name="documentManagement">
            <xsd:complexType>
              <xsd:all>
                <xsd:element ref="ns1:ImageWidth" minOccurs="0"/>
                <xsd:element ref="ns1:ImageHeight" minOccurs="0"/>
                <xsd:element ref="ns1:ImageCreateDate" minOccurs="0"/>
                <xsd:element ref="ns1:Description" minOccurs="0"/>
                <xsd:element ref="ns1:ThumbnailExists" minOccurs="0"/>
                <xsd:element ref="ns1:PreviewExists" minOccurs="0"/>
                <xsd:element ref="ns1:AlternateThumbnailUrl" minOccurs="0"/>
                <xsd:element ref="ns2:DocumentId" minOccurs="0"/>
                <xsd:element ref="ns2:DocumentCode" minOccurs="0"/>
                <xsd:element ref="ns2:Reque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mageWidth" ma:index="11" nillable="true" ma:displayName="Picture Width" ma:internalName="ImageWidth" ma:readOnly="true">
      <xsd:simpleType>
        <xsd:restriction base="dms:Unknown"/>
      </xsd:simpleType>
    </xsd:element>
    <xsd:element name="ImageHeight" ma:index="12" nillable="true" ma:displayName="Picture Height" ma:internalName="ImageHeight" ma:readOnly="true">
      <xsd:simpleType>
        <xsd:restriction base="dms:Unknown"/>
      </xsd:simpleType>
    </xsd:element>
    <xsd:element name="ImageCreateDate" ma:index="13" nillable="true" ma:displayName="Date Picture Taken" ma:format="DateTime" ma:hidden="true" ma:internalName="ImageCreateDate">
      <xsd:simpleType>
        <xsd:restriction base="dms:DateTime"/>
      </xsd:simpleType>
    </xsd:element>
    <xsd:element name="Description" ma:index="14" nillable="true" ma:displayName="Description" ma:description="Used as alternative text for the picture." ma:hidden="true" ma:internalName="Description">
      <xsd:simpleType>
        <xsd:restriction base="dms:Note">
          <xsd:maxLength value="255"/>
        </xsd:restriction>
      </xsd:simpleType>
    </xsd:element>
    <xsd:element name="ThumbnailExists" ma:index="23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24" nillable="true" ma:displayName="Preview Exists" ma:default="FALSE" ma:hidden="true" ma:internalName="PreviewExists" ma:readOnly="true">
      <xsd:simpleType>
        <xsd:restriction base="dms:Boolean"/>
      </xsd:simpleType>
    </xsd:element>
    <xsd:element name="AlternateThumbnailUrl" ma:index="25" nillable="true" ma:displayName="Preview Image URL" ma:format="Image" ma:hidden="true" ma:internalName="AlternateThumbnail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03e729-5d88-4625-863e-08a8dade43a0" elementFormDefault="qualified">
    <xsd:import namespace="http://schemas.microsoft.com/office/2006/documentManagement/types"/>
    <xsd:import namespace="http://schemas.microsoft.com/office/infopath/2007/PartnerControls"/>
    <xsd:element name="DocumentId" ma:index="26" nillable="true" ma:displayName="DocumentId" ma:internalName="DocumentId">
      <xsd:simpleType>
        <xsd:restriction base="dms:Number"/>
      </xsd:simpleType>
    </xsd:element>
    <xsd:element name="DocumentCode" ma:index="27" nillable="true" ma:displayName="DocumentCode" ma:internalName="DocumentCode">
      <xsd:simpleType>
        <xsd:restriction base="dms:Text">
          <xsd:maxLength value="255"/>
        </xsd:restriction>
      </xsd:simpleType>
    </xsd:element>
    <xsd:element name="RequestId" ma:index="28" nillable="true" ma:displayName="RequestId" ma:internalName="RequestId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8" ma:displayName="Title"/>
        <xsd:element ref="dc:subject" minOccurs="0" maxOccurs="1"/>
        <xsd:element ref="dc:description" minOccurs="0" maxOccurs="1"/>
        <xsd:element name="keywords" minOccurs="0" maxOccurs="1" type="xsd:string" ma:index="20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30BC8AF-62AF-41D9-9F46-1D67200002C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F9A3441-4320-42B0-865C-B3E391CACB7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f03e729-5d88-4625-863e-08a8dade43a0"/>
  </ds:schemaRefs>
</ds:datastoreItem>
</file>

<file path=customXml/itemProps3.xml><?xml version="1.0" encoding="utf-8"?>
<ds:datastoreItem xmlns:ds="http://schemas.openxmlformats.org/officeDocument/2006/customXml" ds:itemID="{85B455D9-F7D4-4062-9973-90F6354A29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f03e729-5d88-4625-863e-08a8dade43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.~WRD0000</Template>
  <TotalTime>4</TotalTime>
  <Pages>2</Pages>
  <Words>578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Chaiyos Kunanusont</dc:creator>
  <cp:lastModifiedBy>BHRC</cp:lastModifiedBy>
  <cp:revision>5</cp:revision>
  <cp:lastPrinted>2019-07-03T03:11:00Z</cp:lastPrinted>
  <dcterms:created xsi:type="dcterms:W3CDTF">2021-01-05T08:33:00Z</dcterms:created>
  <dcterms:modified xsi:type="dcterms:W3CDTF">2024-09-03T06:35:00Z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0x0101020078BCFBD517B8CA43A13A9BA0B7D3E676</vt:lpwstr>
  </property>
  <property fmtid="{D5CDD505-2E9C-101B-9397-08002B2CF9AE}" pid="3" name="StagingId">
    <vt:r8>22743</vt:r8>
  </property>
</Properties>
</file>